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4A0" w:firstRow="1" w:lastRow="0" w:firstColumn="1" w:lastColumn="0" w:noHBand="0" w:noVBand="1"/>
        <w:tblDescription w:val="Mise en page pour première et dernière de couverture de la brochure"/>
      </w:tblPr>
      <w:tblGrid>
        <w:gridCol w:w="6924"/>
        <w:gridCol w:w="860"/>
        <w:gridCol w:w="860"/>
        <w:gridCol w:w="6754"/>
      </w:tblGrid>
      <w:tr w:rsidR="002709A2" w:rsidRPr="00DE7738" w:rsidTr="0073157D">
        <w:trPr>
          <w:trHeight w:hRule="exact" w:val="9196"/>
          <w:jc w:val="center"/>
        </w:trPr>
        <w:tc>
          <w:tcPr>
            <w:tcW w:w="6346" w:type="dxa"/>
          </w:tcPr>
          <w:sdt>
            <w:sdtPr>
              <w:id w:val="1859768113"/>
              <w:placeholder>
                <w:docPart w:val="4AE0BEE7343A4A92BA21F5FE25A41F88"/>
              </w:placeholder>
              <w:temporary/>
              <w:showingPlcHdr/>
              <w15:appearance w15:val="hidden"/>
            </w:sdtPr>
            <w:sdtEndPr/>
            <w:sdtContent>
              <w:p w:rsidR="00513B19" w:rsidRPr="00DE7738" w:rsidRDefault="00513B19" w:rsidP="0073157D">
                <w:pPr>
                  <w:pStyle w:val="Titre1"/>
                  <w:rPr>
                    <w:rFonts w:eastAsiaTheme="minorEastAsia"/>
                    <w:b w:val="0"/>
                    <w:color w:val="000000" w:themeColor="text1"/>
                    <w:sz w:val="20"/>
                    <w:szCs w:val="20"/>
                  </w:rPr>
                </w:pPr>
                <w:r w:rsidRPr="00DE7738">
                  <w:rPr>
                    <w:lang w:bidi="fr-FR"/>
                  </w:rPr>
                  <w:t>Qui nous sommes</w:t>
                </w:r>
              </w:p>
            </w:sdtContent>
          </w:sdt>
          <w:sdt>
            <w:sdtPr>
              <w:id w:val="-1524006937"/>
              <w:placeholder>
                <w:docPart w:val="6A776C38F0A649A8B26B40F8900AB01D"/>
              </w:placeholder>
              <w:temporary/>
              <w:showingPlcHdr/>
              <w15:appearance w15:val="hidden"/>
            </w:sdtPr>
            <w:sdtEndPr/>
            <w:sdtContent>
              <w:p w:rsidR="00513B19" w:rsidRPr="00DE7738" w:rsidRDefault="00513B19" w:rsidP="0073157D">
                <w:r w:rsidRPr="00DE7738">
                  <w:rPr>
                    <w:lang w:bidi="fr-FR"/>
                  </w:rPr>
                  <w:t>N’hésitez pas ! Communiquez vos qualités. Il s’agit de la dernière de couverture de votre brochure, donc, ce que le destinataire voit en premier et en dernier.</w:t>
                </w:r>
              </w:p>
              <w:p w:rsidR="00513B19" w:rsidRPr="00DE7738" w:rsidRDefault="00513B19" w:rsidP="00361A80">
                <w:r w:rsidRPr="00DE7738">
                  <w:rPr>
                    <w:lang w:bidi="fr-FR"/>
                  </w:rPr>
                  <w:t>Ceci est l’emplacement idéal pour insérer votre argumentaire. Si vous n’aviez que quelques secondes pour présenter vos produits ou services à quelqu’un, que diriez-vous ?</w:t>
                </w:r>
              </w:p>
            </w:sdtContent>
          </w:sdt>
          <w:sdt>
            <w:sdtPr>
              <w:id w:val="955826603"/>
              <w:placeholder>
                <w:docPart w:val="4D25A45721AF414EAA0B8086A4091F88"/>
              </w:placeholder>
              <w:temporary/>
              <w:showingPlcHdr/>
              <w15:appearance w15:val="hidden"/>
            </w:sdtPr>
            <w:sdtEndPr/>
            <w:sdtContent>
              <w:p w:rsidR="00361A80" w:rsidRPr="00DE7738" w:rsidRDefault="00361A80" w:rsidP="00361A80">
                <w:pPr>
                  <w:pStyle w:val="Listepuces"/>
                </w:pPr>
                <w:r w:rsidRPr="00DE7738">
                  <w:rPr>
                    <w:lang w:bidi="fr-FR"/>
                  </w:rPr>
                  <w:t>Vous pouvez inclure les deux principales conclusions sur cette page de couverture...</w:t>
                </w:r>
              </w:p>
              <w:p w:rsidR="00361A80" w:rsidRPr="00DE7738" w:rsidRDefault="00361A80" w:rsidP="00361A80">
                <w:pPr>
                  <w:pStyle w:val="Listepuces"/>
                </w:pPr>
                <w:r w:rsidRPr="00DE7738">
                  <w:rPr>
                    <w:lang w:bidi="fr-FR"/>
                  </w:rPr>
                  <w:t>Mais n’oubliez pas que ceci est du marketing. Si vous voulez attirer l’attention du lecteur, soyez bref, convivial et lisible.</w:t>
                </w:r>
              </w:p>
            </w:sdtContent>
          </w:sdt>
          <w:sdt>
            <w:sdtPr>
              <w:id w:val="1892231763"/>
              <w:placeholder>
                <w:docPart w:val="807C07F53258424B9378BA2830311BF5"/>
              </w:placeholder>
              <w:temporary/>
              <w:showingPlcHdr/>
              <w15:appearance w15:val="hidden"/>
            </w:sdtPr>
            <w:sdtEndPr/>
            <w:sdtContent>
              <w:p w:rsidR="00513B19" w:rsidRPr="00DE7738" w:rsidRDefault="00513B19" w:rsidP="00DD0562">
                <w:pPr>
                  <w:pStyle w:val="Titre2"/>
                </w:pPr>
                <w:r w:rsidRPr="00DE7738">
                  <w:rPr>
                    <w:lang w:bidi="fr-FR"/>
                  </w:rPr>
                  <w:t>Contactez-nous</w:t>
                </w:r>
              </w:p>
            </w:sdtContent>
          </w:sdt>
          <w:p w:rsidR="00224692" w:rsidRPr="00DE7738" w:rsidRDefault="00444738" w:rsidP="0073157D">
            <w:sdt>
              <w:sdtPr>
                <w:id w:val="589427660"/>
                <w:placeholder>
                  <w:docPart w:val="38BFF38E58214258A8BD5AC3D2D8303B"/>
                </w:placeholder>
                <w:temporary/>
                <w:showingPlcHdr/>
                <w15:appearance w15:val="hidden"/>
                <w:text/>
              </w:sdtPr>
              <w:sdtEndPr/>
              <w:sdtContent>
                <w:r w:rsidR="00224692" w:rsidRPr="00DE7738">
                  <w:rPr>
                    <w:lang w:bidi="fr-FR"/>
                  </w:rPr>
                  <w:t>Si vous avez un emplacement physique, fournir des informations brèves, par exemple, autoroutes ou repères proches :</w:t>
                </w:r>
              </w:sdtContent>
            </w:sdt>
          </w:p>
          <w:sdt>
            <w:sdtPr>
              <w:id w:val="-1338152152"/>
              <w:placeholder>
                <w:docPart w:val="EE4D59D4C1A64CC7ADDFDDF174C9C088"/>
              </w:placeholder>
              <w:temporary/>
              <w:showingPlcHdr/>
              <w15:appearance w15:val="hidden"/>
            </w:sdtPr>
            <w:sdtEndPr/>
            <w:sdtContent>
              <w:p w:rsidR="00224692" w:rsidRPr="00DE7738" w:rsidRDefault="00FE2164" w:rsidP="0073157D">
                <w:r w:rsidRPr="00DE7738">
                  <w:rPr>
                    <w:lang w:bidi="fr-FR"/>
                  </w:rPr>
                  <w:t>[Adresse postale</w:t>
                </w:r>
                <w:r w:rsidRPr="00DE7738">
                  <w:rPr>
                    <w:lang w:bidi="fr-FR"/>
                  </w:rPr>
                  <w:br/>
                  <w:t>Code postal, Ville]</w:t>
                </w:r>
              </w:p>
            </w:sdtContent>
          </w:sdt>
          <w:p w:rsidR="00224692" w:rsidRPr="00DE7738" w:rsidRDefault="00444738" w:rsidP="00361A80">
            <w:sdt>
              <w:sdtPr>
                <w:id w:val="-1646110267"/>
                <w:placeholder>
                  <w:docPart w:val="CD2307EF763D448FB81AB32C09200D22"/>
                </w:placeholder>
                <w:temporary/>
                <w:showingPlcHdr/>
                <w15:appearance w15:val="hidden"/>
              </w:sdtPr>
              <w:sdtEndPr/>
              <w:sdtContent>
                <w:r w:rsidR="00361A80" w:rsidRPr="00DE7738">
                  <w:rPr>
                    <w:lang w:bidi="fr-FR"/>
                  </w:rPr>
                  <w:t>Téléphone :</w:t>
                </w:r>
              </w:sdtContent>
            </w:sdt>
            <w:r w:rsidR="00361A80" w:rsidRPr="00DE7738">
              <w:rPr>
                <w:lang w:bidi="fr-FR"/>
              </w:rPr>
              <w:t xml:space="preserve"> </w:t>
            </w:r>
            <w:sdt>
              <w:sdtPr>
                <w:id w:val="-590703121"/>
                <w:placeholder>
                  <w:docPart w:val="A5F4CECAC1FA45E9ACA291D4E54C3C43"/>
                </w:placeholder>
                <w:temporary/>
                <w:showingPlcHdr/>
                <w15:appearance w15:val="hidden"/>
                <w:text/>
              </w:sdtPr>
              <w:sdtEndPr/>
              <w:sdtContent>
                <w:r w:rsidR="00224692" w:rsidRPr="00DE7738">
                  <w:rPr>
                    <w:lang w:bidi="fr-FR"/>
                  </w:rPr>
                  <w:t>[Téléphone]</w:t>
                </w:r>
              </w:sdtContent>
            </w:sdt>
          </w:p>
          <w:p w:rsidR="00224692" w:rsidRPr="00DE7738" w:rsidRDefault="00444738" w:rsidP="00361A80">
            <w:sdt>
              <w:sdtPr>
                <w:id w:val="-1267841653"/>
                <w:placeholder>
                  <w:docPart w:val="9E7D0ACBE153457FB0F80100450CDF49"/>
                </w:placeholder>
                <w:temporary/>
                <w:showingPlcHdr/>
                <w15:appearance w15:val="hidden"/>
              </w:sdtPr>
              <w:sdtEndPr/>
              <w:sdtContent>
                <w:r w:rsidR="00361A80" w:rsidRPr="00DE7738">
                  <w:rPr>
                    <w:lang w:bidi="fr-FR"/>
                  </w:rPr>
                  <w:t>Email:</w:t>
                </w:r>
              </w:sdtContent>
            </w:sdt>
            <w:r w:rsidR="00361A80" w:rsidRPr="00DE7738">
              <w:rPr>
                <w:lang w:bidi="fr-FR"/>
              </w:rPr>
              <w:t xml:space="preserve"> </w:t>
            </w:r>
            <w:sdt>
              <w:sdtPr>
                <w:id w:val="1136759471"/>
                <w:placeholder>
                  <w:docPart w:val="B17B474F74DC4466A93F54F9E1FA74F0"/>
                </w:placeholder>
                <w:temporary/>
                <w:showingPlcHdr/>
                <w15:appearance w15:val="hidden"/>
                <w:text/>
              </w:sdtPr>
              <w:sdtEndPr/>
              <w:sdtContent>
                <w:r w:rsidR="00224692" w:rsidRPr="00DE7738">
                  <w:rPr>
                    <w:lang w:bidi="fr-FR"/>
                  </w:rPr>
                  <w:t>[Adresse e-mail]</w:t>
                </w:r>
              </w:sdtContent>
            </w:sdt>
          </w:p>
          <w:p w:rsidR="00E62918" w:rsidRPr="00DE7738" w:rsidRDefault="00444738" w:rsidP="00361A80">
            <w:sdt>
              <w:sdtPr>
                <w:id w:val="-346255191"/>
                <w:placeholder>
                  <w:docPart w:val="67A6BF701DA04138BB5E126EA6DCA430"/>
                </w:placeholder>
                <w:temporary/>
                <w:showingPlcHdr/>
                <w15:appearance w15:val="hidden"/>
              </w:sdtPr>
              <w:sdtEndPr/>
              <w:sdtContent>
                <w:r w:rsidR="00361A80" w:rsidRPr="00DE7738">
                  <w:rPr>
                    <w:lang w:bidi="fr-FR"/>
                  </w:rPr>
                  <w:t>Web:</w:t>
                </w:r>
              </w:sdtContent>
            </w:sdt>
            <w:r w:rsidR="00B67FAE" w:rsidRPr="00DE7738">
              <w:rPr>
                <w:lang w:bidi="fr-FR"/>
              </w:rPr>
              <w:t xml:space="preserve"> </w:t>
            </w:r>
            <w:sdt>
              <w:sdtPr>
                <w:alias w:val="Adresse web"/>
                <w:tag w:val=""/>
                <w:id w:val="1972250244"/>
                <w:placeholder>
                  <w:docPart w:val="EB5399F115D64C86B12B238184681167"/>
                </w:placeholder>
                <w:showingPlcHdr/>
                <w:dataBinding w:prefixMappings="xmlns:ns0='http://schemas.microsoft.com/office/2006/coverPageProps' " w:xpath="/ns0:CoverPageProperties[1]/ns0:CompanyAddress[1]" w:storeItemID="{55AF091B-3C7A-41E3-B477-F2FDAA23CFDA}"/>
                <w15:appearance w15:val="hidden"/>
                <w:text/>
              </w:sdtPr>
              <w:sdtEndPr/>
              <w:sdtContent>
                <w:r w:rsidR="007507CF" w:rsidRPr="00DE7738">
                  <w:rPr>
                    <w:lang w:bidi="fr-FR"/>
                  </w:rPr>
                  <w:t>[Adresse Web]</w:t>
                </w:r>
              </w:sdtContent>
            </w:sdt>
          </w:p>
          <w:p w:rsidR="002709A2" w:rsidRPr="00DE7738" w:rsidRDefault="0073157D" w:rsidP="00FE2164">
            <w:pPr>
              <w:jc w:val="center"/>
            </w:pPr>
            <w:r w:rsidRPr="00DE7738">
              <w:rPr>
                <w:noProof/>
                <w:lang w:eastAsia="fr-FR"/>
              </w:rPr>
              <w:drawing>
                <wp:inline distT="0" distB="0" distL="0" distR="0" wp14:anchorId="5B377CE5" wp14:editId="59DDE215">
                  <wp:extent cx="1384300" cy="451292"/>
                  <wp:effectExtent l="0" t="0" r="0" b="6350"/>
                  <wp:docPr id="66" name="Image 32" descr="Espace réservé au logo de l’entre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 32"/>
                          <pic:cNvPicPr>
                            <a:picLocks noChangeAspect="1" noChangeArrowheads="1"/>
                          </pic:cNvPicPr>
                        </pic:nvPicPr>
                        <pic:blipFill>
                          <a:blip r:embed="rId12"/>
                          <a:stretch>
                            <a:fillRect/>
                          </a:stretch>
                        </pic:blipFill>
                        <pic:spPr bwMode="auto">
                          <a:xfrm>
                            <a:off x="0" y="0"/>
                            <a:ext cx="1384300" cy="451292"/>
                          </a:xfrm>
                          <a:prstGeom prst="rect">
                            <a:avLst/>
                          </a:prstGeom>
                          <a:noFill/>
                          <a:ln>
                            <a:noFill/>
                          </a:ln>
                        </pic:spPr>
                      </pic:pic>
                    </a:graphicData>
                  </a:graphic>
                </wp:inline>
              </w:drawing>
            </w:r>
          </w:p>
        </w:tc>
        <w:tc>
          <w:tcPr>
            <w:tcW w:w="788" w:type="dxa"/>
          </w:tcPr>
          <w:p w:rsidR="002709A2" w:rsidRPr="00DE7738" w:rsidRDefault="002709A2">
            <w:pPr>
              <w:pStyle w:val="Sansinterligne"/>
            </w:pPr>
          </w:p>
        </w:tc>
        <w:tc>
          <w:tcPr>
            <w:tcW w:w="788" w:type="dxa"/>
          </w:tcPr>
          <w:p w:rsidR="002709A2" w:rsidRPr="00DE7738" w:rsidRDefault="002709A2">
            <w:pPr>
              <w:pStyle w:val="Sansinterligne"/>
            </w:pPr>
          </w:p>
        </w:tc>
        <w:tc>
          <w:tcPr>
            <w:tcW w:w="6190" w:type="dxa"/>
          </w:tcPr>
          <w:tbl>
            <w:tblPr>
              <w:tblW w:w="5000" w:type="pct"/>
              <w:tblLayout w:type="fixed"/>
              <w:tblCellMar>
                <w:left w:w="0" w:type="dxa"/>
                <w:right w:w="0" w:type="dxa"/>
              </w:tblCellMar>
              <w:tblLook w:val="04A0" w:firstRow="1" w:lastRow="0" w:firstColumn="1" w:lastColumn="0" w:noHBand="0" w:noVBand="1"/>
              <w:tblDescription w:val="Disposition Page de garde"/>
            </w:tblPr>
            <w:tblGrid>
              <w:gridCol w:w="6754"/>
            </w:tblGrid>
            <w:tr w:rsidR="002709A2" w:rsidRPr="00DE7738" w:rsidTr="006B7247">
              <w:trPr>
                <w:trHeight w:val="4363"/>
              </w:trPr>
              <w:tc>
                <w:tcPr>
                  <w:tcW w:w="5000" w:type="pct"/>
                </w:tcPr>
                <w:p w:rsidR="006B7247" w:rsidRPr="00DE7738" w:rsidRDefault="00444738" w:rsidP="00F959CC">
                  <w:pPr>
                    <w:pStyle w:val="Organisation"/>
                  </w:pPr>
                  <w:sdt>
                    <w:sdtPr>
                      <w:id w:val="-1291278144"/>
                      <w:placeholder>
                        <w:docPart w:val="F03A74EC6E8746E888BB83F7060EFE32"/>
                      </w:placeholder>
                      <w:temporary/>
                      <w:showingPlcHdr/>
                      <w15:appearance w15:val="hidden"/>
                    </w:sdtPr>
                    <w:sdtEndPr/>
                    <w:sdtContent>
                      <w:bookmarkStart w:id="0" w:name="_GoBack"/>
                      <w:r w:rsidR="00A469D3" w:rsidRPr="00DE7738">
                        <w:rPr>
                          <w:lang w:bidi="fr-FR"/>
                        </w:rPr>
                        <w:t>TITRE DE LA BROCHURE</w:t>
                      </w:r>
                      <w:bookmarkEnd w:id="0"/>
                    </w:sdtContent>
                  </w:sdt>
                </w:p>
                <w:sdt>
                  <w:sdtPr>
                    <w:id w:val="1508939988"/>
                    <w:placeholder>
                      <w:docPart w:val="8E92AE2EF4AB4640B15DF226779DB691"/>
                    </w:placeholder>
                    <w:temporary/>
                    <w:showingPlcHdr/>
                    <w15:appearance w15:val="hidden"/>
                  </w:sdtPr>
                  <w:sdtEndPr/>
                  <w:sdtContent>
                    <w:p w:rsidR="002709A2" w:rsidRPr="00DE7738" w:rsidRDefault="00513B19" w:rsidP="00513B19">
                      <w:pPr>
                        <w:pStyle w:val="Sous-titre"/>
                      </w:pPr>
                      <w:r w:rsidRPr="00DE7738">
                        <w:rPr>
                          <w:lang w:bidi="fr-FR"/>
                        </w:rPr>
                        <w:t>[Sous-titre]</w:t>
                      </w:r>
                    </w:p>
                  </w:sdtContent>
                </w:sdt>
              </w:tc>
            </w:tr>
            <w:tr w:rsidR="002709A2" w:rsidRPr="00DE7738" w:rsidTr="00224692">
              <w:trPr>
                <w:trHeight w:val="2939"/>
              </w:trPr>
              <w:tc>
                <w:tcPr>
                  <w:tcW w:w="50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Layout w:type="fixed"/>
                    <w:tblCellMar>
                      <w:left w:w="0" w:type="dxa"/>
                      <w:right w:w="0" w:type="dxa"/>
                    </w:tblCellMar>
                    <w:tblLook w:val="04A0" w:firstRow="1" w:lastRow="0" w:firstColumn="1" w:lastColumn="0" w:noHBand="0" w:noVBand="1"/>
                    <w:tblDescription w:val="Cadre de l’image"/>
                  </w:tblPr>
                  <w:tblGrid>
                    <w:gridCol w:w="35"/>
                  </w:tblGrid>
                  <w:tr w:rsidR="002709A2" w:rsidRPr="00DE7738">
                    <w:tc>
                      <w:tcPr>
                        <w:tcW w:w="21" w:type="dxa"/>
                      </w:tcPr>
                      <w:p w:rsidR="002709A2" w:rsidRPr="00DE7738" w:rsidRDefault="002709A2">
                        <w:pPr>
                          <w:pStyle w:val="Photo"/>
                        </w:pPr>
                      </w:p>
                    </w:tc>
                  </w:tr>
                </w:tbl>
                <w:p w:rsidR="002709A2" w:rsidRPr="00DE7738" w:rsidRDefault="002709A2">
                  <w:pPr>
                    <w:pStyle w:val="Sansinterligne"/>
                    <w:jc w:val="center"/>
                  </w:pPr>
                </w:p>
              </w:tc>
            </w:tr>
            <w:tr w:rsidR="002709A2" w:rsidRPr="00DE7738" w:rsidTr="0073157D">
              <w:trPr>
                <w:trHeight w:val="1800"/>
              </w:trPr>
              <w:tc>
                <w:tcPr>
                  <w:tcW w:w="5000" w:type="pct"/>
                  <w:vAlign w:val="center"/>
                </w:tcPr>
                <w:p w:rsidR="002709A2" w:rsidRPr="00DE7738" w:rsidRDefault="00444738" w:rsidP="00B10ECA">
                  <w:pPr>
                    <w:pStyle w:val="Titre"/>
                  </w:pPr>
                  <w:sdt>
                    <w:sdtPr>
                      <w:id w:val="1064065338"/>
                      <w:placeholder>
                        <w:docPart w:val="0CACE47272314EF480B64E5994934655"/>
                      </w:placeholder>
                      <w:temporary/>
                      <w:showingPlcHdr/>
                      <w15:appearance w15:val="hidden"/>
                    </w:sdtPr>
                    <w:sdtEndPr/>
                    <w:sdtContent>
                      <w:r w:rsidR="00513B19" w:rsidRPr="00DE7738">
                        <w:rPr>
                          <w:rStyle w:val="TitreCar"/>
                          <w:lang w:bidi="fr-FR"/>
                        </w:rPr>
                        <w:t>Titre du livret</w:t>
                      </w:r>
                    </w:sdtContent>
                  </w:sdt>
                </w:p>
              </w:tc>
            </w:tr>
          </w:tbl>
          <w:p w:rsidR="002709A2" w:rsidRPr="00DE7738" w:rsidRDefault="002709A2">
            <w:pPr>
              <w:pStyle w:val="Sansinterligne"/>
            </w:pPr>
          </w:p>
        </w:tc>
      </w:tr>
    </w:tbl>
    <w:p w:rsidR="0073157D" w:rsidRPr="00DE7738" w:rsidRDefault="0073157D" w:rsidP="00B67FAE">
      <w:r w:rsidRPr="00DE7738">
        <w:rPr>
          <w:lang w:bidi="fr-FR"/>
        </w:rPr>
        <w:br w:type="page"/>
      </w:r>
    </w:p>
    <w:tbl>
      <w:tblPr>
        <w:tblW w:w="5000" w:type="pct"/>
        <w:jc w:val="center"/>
        <w:tblLayout w:type="fixed"/>
        <w:tblCellMar>
          <w:left w:w="115" w:type="dxa"/>
          <w:right w:w="115" w:type="dxa"/>
        </w:tblCellMar>
        <w:tblLook w:val="0600" w:firstRow="0" w:lastRow="0" w:firstColumn="0" w:lastColumn="0" w:noHBand="1" w:noVBand="1"/>
        <w:tblDescription w:val="Mise en page pour 2 pages intérieures de la brochure"/>
      </w:tblPr>
      <w:tblGrid>
        <w:gridCol w:w="6756"/>
        <w:gridCol w:w="943"/>
        <w:gridCol w:w="550"/>
        <w:gridCol w:w="2357"/>
        <w:gridCol w:w="4792"/>
      </w:tblGrid>
      <w:tr w:rsidR="00BD4B81" w:rsidRPr="00DE7738" w:rsidTr="0073157D">
        <w:trPr>
          <w:trHeight w:hRule="exact" w:val="900"/>
          <w:jc w:val="center"/>
        </w:trPr>
        <w:tc>
          <w:tcPr>
            <w:tcW w:w="6192" w:type="dxa"/>
            <w:vMerge w:val="restart"/>
          </w:tcPr>
          <w:sdt>
            <w:sdtPr>
              <w:id w:val="1585188391"/>
              <w:placeholder>
                <w:docPart w:val="9D53865D65014FAC89D0D8F1888187D1"/>
              </w:placeholder>
              <w:temporary/>
              <w:showingPlcHdr/>
              <w15:appearance w15:val="hidden"/>
            </w:sdtPr>
            <w:sdtEndPr/>
            <w:sdtContent>
              <w:p w:rsidR="00BD4B81" w:rsidRPr="00DE7738" w:rsidRDefault="00513B19" w:rsidP="00B67FAE">
                <w:pPr>
                  <w:pStyle w:val="En-ttedetabledesmatires"/>
                </w:pPr>
                <w:r w:rsidRPr="00DE7738">
                  <w:rPr>
                    <w:lang w:bidi="fr-FR"/>
                  </w:rPr>
                  <w:t>Table des Matières</w:t>
                </w:r>
              </w:p>
            </w:sdtContent>
          </w:sdt>
          <w:p w:rsidR="00BD4B81" w:rsidRPr="00DE7738" w:rsidRDefault="00BD4B81" w:rsidP="00E62918">
            <w:pPr>
              <w:pStyle w:val="TM1"/>
              <w:rPr>
                <w:rStyle w:val="NumrosTabledesmatires"/>
              </w:rPr>
            </w:pPr>
            <w:r w:rsidRPr="00DE7738">
              <w:rPr>
                <w:lang w:bidi="fr-FR"/>
              </w:rPr>
              <w:t>Vue d’ensemble des programmes</w:t>
            </w:r>
            <w:r w:rsidRPr="00DE7738">
              <w:rPr>
                <w:lang w:bidi="fr-FR"/>
              </w:rPr>
              <w:tab/>
            </w:r>
            <w:r w:rsidRPr="00DE7738">
              <w:rPr>
                <w:rStyle w:val="Accentuation"/>
                <w:lang w:bidi="fr-FR"/>
              </w:rPr>
              <w:t>1</w:t>
            </w:r>
          </w:p>
          <w:p w:rsidR="00BD4B81" w:rsidRPr="00DE7738" w:rsidRDefault="00BD4B81" w:rsidP="00E62918">
            <w:pPr>
              <w:pStyle w:val="TM1"/>
            </w:pPr>
            <w:r w:rsidRPr="00DE7738">
              <w:rPr>
                <w:lang w:bidi="fr-FR"/>
              </w:rPr>
              <w:t>Prise en main</w:t>
            </w:r>
            <w:r w:rsidRPr="00DE7738">
              <w:rPr>
                <w:lang w:bidi="fr-FR"/>
              </w:rPr>
              <w:tab/>
            </w:r>
            <w:r w:rsidRPr="00DE7738">
              <w:rPr>
                <w:rStyle w:val="Accentuation"/>
                <w:lang w:bidi="fr-FR"/>
              </w:rPr>
              <w:t>2</w:t>
            </w:r>
          </w:p>
          <w:p w:rsidR="00BD4B81" w:rsidRPr="00DE7738" w:rsidRDefault="00BD4B81" w:rsidP="00E62918">
            <w:pPr>
              <w:pStyle w:val="TM2"/>
            </w:pPr>
            <w:r w:rsidRPr="00DE7738">
              <w:rPr>
                <w:lang w:bidi="fr-FR"/>
              </w:rPr>
              <w:t>Quel contenu inclure</w:t>
            </w:r>
            <w:r w:rsidRPr="00DE7738">
              <w:rPr>
                <w:lang w:bidi="fr-FR"/>
              </w:rPr>
              <w:tab/>
            </w:r>
            <w:r w:rsidRPr="00DE7738">
              <w:rPr>
                <w:rStyle w:val="Accentuation"/>
                <w:lang w:bidi="fr-FR"/>
              </w:rPr>
              <w:t>2</w:t>
            </w:r>
          </w:p>
          <w:p w:rsidR="00BD4B81" w:rsidRPr="00DE7738" w:rsidRDefault="00BD4B81" w:rsidP="00E62918">
            <w:pPr>
              <w:pStyle w:val="TM2"/>
            </w:pPr>
            <w:r w:rsidRPr="00DE7738">
              <w:rPr>
                <w:lang w:bidi="fr-FR"/>
              </w:rPr>
              <w:t>Concentrez-vous sur ce que vous faites le mieux</w:t>
            </w:r>
            <w:r w:rsidRPr="00DE7738">
              <w:rPr>
                <w:lang w:bidi="fr-FR"/>
              </w:rPr>
              <w:tab/>
            </w:r>
            <w:r w:rsidRPr="00DE7738">
              <w:rPr>
                <w:rStyle w:val="Accentuation"/>
                <w:lang w:bidi="fr-FR"/>
              </w:rPr>
              <w:t>2</w:t>
            </w:r>
          </w:p>
          <w:p w:rsidR="00BD4B81" w:rsidRPr="00DE7738" w:rsidRDefault="00BD4B81" w:rsidP="00E62918">
            <w:pPr>
              <w:pStyle w:val="TM1"/>
            </w:pPr>
            <w:r w:rsidRPr="00DE7738">
              <w:rPr>
                <w:lang w:bidi="fr-FR"/>
              </w:rPr>
              <w:t>N’oubliez pas la Mission</w:t>
            </w:r>
            <w:r w:rsidRPr="00DE7738">
              <w:rPr>
                <w:lang w:bidi="fr-FR"/>
              </w:rPr>
              <w:tab/>
            </w:r>
            <w:r w:rsidRPr="00DE7738">
              <w:rPr>
                <w:rStyle w:val="Accentuation"/>
                <w:lang w:bidi="fr-FR"/>
              </w:rPr>
              <w:t>3</w:t>
            </w:r>
          </w:p>
          <w:p w:rsidR="00BD4B81" w:rsidRPr="00DE7738" w:rsidRDefault="00BD4B81" w:rsidP="00E62918">
            <w:pPr>
              <w:pStyle w:val="TM1"/>
              <w:rPr>
                <w:rStyle w:val="NumrosTabledesmatires"/>
              </w:rPr>
            </w:pPr>
            <w:r w:rsidRPr="00DE7738">
              <w:rPr>
                <w:lang w:bidi="fr-FR"/>
              </w:rPr>
              <w:t>Personnalisation</w:t>
            </w:r>
            <w:r w:rsidRPr="00DE7738">
              <w:rPr>
                <w:lang w:bidi="fr-FR"/>
              </w:rPr>
              <w:tab/>
            </w:r>
            <w:r w:rsidRPr="00DE7738">
              <w:rPr>
                <w:rStyle w:val="Accentuation"/>
                <w:lang w:bidi="fr-FR"/>
              </w:rPr>
              <w:t>4</w:t>
            </w:r>
          </w:p>
          <w:p w:rsidR="00BD4B81" w:rsidRPr="00DE7738" w:rsidRDefault="00BD4B81" w:rsidP="00E62918">
            <w:pPr>
              <w:pStyle w:val="TM2"/>
            </w:pPr>
            <w:r w:rsidRPr="00DE7738">
              <w:rPr>
                <w:lang w:bidi="fr-FR"/>
              </w:rPr>
              <w:t>Personnalisez en un rien de temps</w:t>
            </w:r>
            <w:r w:rsidRPr="00DE7738">
              <w:rPr>
                <w:lang w:bidi="fr-FR"/>
              </w:rPr>
              <w:tab/>
            </w:r>
            <w:r w:rsidRPr="00DE7738">
              <w:rPr>
                <w:rStyle w:val="Accentuation"/>
                <w:lang w:bidi="fr-FR"/>
              </w:rPr>
              <w:t>4</w:t>
            </w:r>
          </w:p>
          <w:p w:rsidR="00BD4B81" w:rsidRPr="00DE7738" w:rsidRDefault="00BD4B81" w:rsidP="00E62918">
            <w:pPr>
              <w:pStyle w:val="TM1"/>
            </w:pPr>
            <w:r w:rsidRPr="00DE7738">
              <w:rPr>
                <w:lang w:bidi="fr-FR"/>
              </w:rPr>
              <w:t>Nos produits et services</w:t>
            </w:r>
            <w:r w:rsidRPr="00DE7738">
              <w:rPr>
                <w:lang w:bidi="fr-FR"/>
              </w:rPr>
              <w:tab/>
            </w:r>
            <w:r w:rsidRPr="00DE7738">
              <w:rPr>
                <w:rStyle w:val="Accentuation"/>
                <w:lang w:bidi="fr-FR"/>
              </w:rPr>
              <w:t>5</w:t>
            </w:r>
          </w:p>
        </w:tc>
        <w:tc>
          <w:tcPr>
            <w:tcW w:w="864" w:type="dxa"/>
          </w:tcPr>
          <w:p w:rsidR="00BD4B81" w:rsidRPr="00DE7738" w:rsidRDefault="00BD4B81">
            <w:pPr>
              <w:pStyle w:val="Sansinterligne"/>
            </w:pPr>
          </w:p>
        </w:tc>
        <w:tc>
          <w:tcPr>
            <w:tcW w:w="504" w:type="dxa"/>
          </w:tcPr>
          <w:p w:rsidR="00BD4B81" w:rsidRPr="00DE7738" w:rsidRDefault="00BD4B81">
            <w:pPr>
              <w:pStyle w:val="Sansinterligne"/>
            </w:pPr>
          </w:p>
        </w:tc>
        <w:tc>
          <w:tcPr>
            <w:tcW w:w="6552" w:type="dxa"/>
            <w:gridSpan w:val="2"/>
          </w:tcPr>
          <w:sdt>
            <w:sdtPr>
              <w:id w:val="-2038263924"/>
              <w:placeholder>
                <w:docPart w:val="709D594FE83D4A42BEE47EDB6791407A"/>
              </w:placeholder>
              <w:temporary/>
              <w:showingPlcHdr/>
              <w15:appearance w15:val="hidden"/>
            </w:sdtPr>
            <w:sdtEndPr/>
            <w:sdtContent>
              <w:p w:rsidR="00513B19" w:rsidRPr="00DE7738" w:rsidRDefault="00513B19" w:rsidP="001E7A5B">
                <w:pPr>
                  <w:pStyle w:val="Titre1"/>
                  <w:spacing w:before="240"/>
                </w:pPr>
                <w:r w:rsidRPr="00DE7738">
                  <w:rPr>
                    <w:lang w:bidi="fr-FR"/>
                  </w:rPr>
                  <w:t>Nos produits et services</w:t>
                </w:r>
              </w:p>
            </w:sdtContent>
          </w:sdt>
          <w:p w:rsidR="00BD4B81" w:rsidRPr="00DE7738" w:rsidRDefault="00BD4B81" w:rsidP="00513B19">
            <w:pPr>
              <w:pStyle w:val="Titre2"/>
            </w:pPr>
          </w:p>
        </w:tc>
      </w:tr>
      <w:tr w:rsidR="00BD4B81" w:rsidRPr="00DE7738" w:rsidTr="0073157D">
        <w:trPr>
          <w:trHeight w:val="711"/>
          <w:jc w:val="center"/>
        </w:trPr>
        <w:tc>
          <w:tcPr>
            <w:tcW w:w="6192" w:type="dxa"/>
            <w:vMerge/>
          </w:tcPr>
          <w:p w:rsidR="00BD4B81" w:rsidRPr="00DE7738" w:rsidRDefault="00BD4B81">
            <w:pPr>
              <w:pStyle w:val="En-ttedetabledesmatires"/>
            </w:pPr>
          </w:p>
        </w:tc>
        <w:tc>
          <w:tcPr>
            <w:tcW w:w="864" w:type="dxa"/>
            <w:vMerge w:val="restart"/>
          </w:tcPr>
          <w:p w:rsidR="00BD4B81" w:rsidRPr="00DE7738" w:rsidRDefault="00BD4B81">
            <w:pPr>
              <w:pStyle w:val="Sansinterligne"/>
            </w:pPr>
          </w:p>
        </w:tc>
        <w:tc>
          <w:tcPr>
            <w:tcW w:w="504" w:type="dxa"/>
            <w:vMerge w:val="restart"/>
          </w:tcPr>
          <w:p w:rsidR="00BD4B81" w:rsidRPr="00DE7738" w:rsidRDefault="00BD4B81">
            <w:pPr>
              <w:pStyle w:val="Sansinterligne"/>
            </w:pPr>
          </w:p>
        </w:tc>
        <w:tc>
          <w:tcPr>
            <w:tcW w:w="6552" w:type="dxa"/>
            <w:gridSpan w:val="2"/>
          </w:tcPr>
          <w:sdt>
            <w:sdtPr>
              <w:id w:val="-1438518911"/>
              <w:placeholder>
                <w:docPart w:val="FDC89271AF03463BBD1576E4B5DBBD12"/>
              </w:placeholder>
              <w:temporary/>
              <w:showingPlcHdr/>
              <w15:appearance w15:val="hidden"/>
            </w:sdtPr>
            <w:sdtEndPr/>
            <w:sdtContent>
              <w:p w:rsidR="00BD4B81" w:rsidRPr="00AA0307" w:rsidRDefault="002C208D" w:rsidP="00AA0307">
                <w:pPr>
                  <w:pStyle w:val="Titre2"/>
                </w:pPr>
                <w:r w:rsidRPr="00AA0307">
                  <w:t>Produit ou service 1</w:t>
                </w:r>
              </w:p>
            </w:sdtContent>
          </w:sdt>
        </w:tc>
      </w:tr>
      <w:tr w:rsidR="00BD4B81" w:rsidRPr="00DE7738" w:rsidTr="0073157D">
        <w:trPr>
          <w:trHeight w:val="1593"/>
          <w:jc w:val="center"/>
        </w:trPr>
        <w:tc>
          <w:tcPr>
            <w:tcW w:w="6192" w:type="dxa"/>
            <w:vMerge/>
          </w:tcPr>
          <w:p w:rsidR="00BD4B81" w:rsidRPr="00DE7738" w:rsidRDefault="00BD4B81">
            <w:pPr>
              <w:pStyle w:val="En-ttedetabledesmatires"/>
            </w:pPr>
          </w:p>
        </w:tc>
        <w:tc>
          <w:tcPr>
            <w:tcW w:w="864" w:type="dxa"/>
            <w:vMerge/>
          </w:tcPr>
          <w:p w:rsidR="00BD4B81" w:rsidRPr="00DE7738" w:rsidRDefault="00BD4B81">
            <w:pPr>
              <w:pStyle w:val="Sansinterligne"/>
            </w:pPr>
          </w:p>
        </w:tc>
        <w:tc>
          <w:tcPr>
            <w:tcW w:w="504" w:type="dxa"/>
            <w:vMerge/>
          </w:tcPr>
          <w:p w:rsidR="00BD4B81" w:rsidRPr="00DE7738" w:rsidRDefault="00BD4B81">
            <w:pPr>
              <w:pStyle w:val="Sansinterligne"/>
            </w:pPr>
          </w:p>
        </w:tc>
        <w:tc>
          <w:tcPr>
            <w:tcW w:w="2160" w:type="dxa"/>
          </w:tcPr>
          <w:p w:rsidR="00BD4B81" w:rsidRPr="00DE7738" w:rsidRDefault="00BD4B81" w:rsidP="0073157D">
            <w:pPr>
              <w:pStyle w:val="Sansinterligne"/>
            </w:pPr>
            <w:r w:rsidRPr="00DE7738">
              <w:rPr>
                <w:noProof/>
                <w:lang w:eastAsia="fr-FR"/>
              </w:rPr>
              <w:drawing>
                <wp:inline distT="0" distB="0" distL="0" distR="0" wp14:anchorId="63F313FB" wp14:editId="7F5264C3">
                  <wp:extent cx="1080000" cy="1080000"/>
                  <wp:effectExtent l="0" t="0" r="12700" b="12700"/>
                  <wp:docPr id="9" name="Image 9" descr="Espace réservé pour une image pro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080000" cy="1080000"/>
                          </a:xfrm>
                          <a:prstGeom prst="rect">
                            <a:avLst/>
                          </a:prstGeom>
                          <a:noFill/>
                          <a:ln>
                            <a:noFill/>
                          </a:ln>
                          <a:extLst>
                            <a:ext uri="{53640926-AAD7-44D8-BBD7-CCE9431645EC}">
                              <a14:shadowObscured xmlns:a14="http://schemas.microsoft.com/office/drawing/2010/main"/>
                            </a:ext>
                          </a:extLst>
                        </pic:spPr>
                      </pic:pic>
                    </a:graphicData>
                  </a:graphic>
                </wp:inline>
              </w:drawing>
            </w:r>
          </w:p>
        </w:tc>
        <w:sdt>
          <w:sdtPr>
            <w:id w:val="-182901817"/>
            <w:placeholder>
              <w:docPart w:val="EEB375AEF2CF4115BF46CA0B1A8929F6"/>
            </w:placeholder>
            <w:temporary/>
            <w:showingPlcHdr/>
            <w15:appearance w15:val="hidden"/>
          </w:sdtPr>
          <w:sdtEndPr/>
          <w:sdtContent>
            <w:tc>
              <w:tcPr>
                <w:tcW w:w="4392" w:type="dxa"/>
                <w:vAlign w:val="center"/>
              </w:tcPr>
              <w:p w:rsidR="00BD4B81" w:rsidRPr="00DE7738" w:rsidRDefault="00BD4B81" w:rsidP="00B67FAE">
                <w:r w:rsidRPr="00DE7738">
                  <w:rPr>
                    <w:lang w:bidi="fr-FR"/>
                  </w:rPr>
                  <w:t xml:space="preserve">Vous vous demandez pourquoi 5 est le numéro de page dans cette page ? Il s’agit de l’intérieur de la dernière de couverture. </w:t>
                </w:r>
              </w:p>
              <w:p w:rsidR="00BD4B81" w:rsidRPr="00DE7738" w:rsidRDefault="00BD4B81" w:rsidP="00B67FAE">
                <w:r w:rsidRPr="00DE7738">
                  <w:rPr>
                    <w:lang w:bidi="fr-FR"/>
                  </w:rPr>
                  <w:t>La brochure permet d’imprimer facilement un livret recto verso de huit pages. Les conseils sur cette page vous aideront à terminer.</w:t>
                </w:r>
              </w:p>
            </w:tc>
          </w:sdtContent>
        </w:sdt>
      </w:tr>
      <w:tr w:rsidR="00BD4B81" w:rsidRPr="00DE7738" w:rsidTr="0073157D">
        <w:trPr>
          <w:trHeight w:hRule="exact" w:val="850"/>
          <w:jc w:val="center"/>
        </w:trPr>
        <w:tc>
          <w:tcPr>
            <w:tcW w:w="6192" w:type="dxa"/>
            <w:vMerge/>
          </w:tcPr>
          <w:p w:rsidR="00BD4B81" w:rsidRPr="00DE7738" w:rsidRDefault="00BD4B81">
            <w:pPr>
              <w:pStyle w:val="En-ttedetabledesmatires"/>
            </w:pPr>
          </w:p>
        </w:tc>
        <w:tc>
          <w:tcPr>
            <w:tcW w:w="864" w:type="dxa"/>
            <w:vMerge/>
          </w:tcPr>
          <w:p w:rsidR="00BD4B81" w:rsidRPr="00DE7738" w:rsidRDefault="00BD4B81">
            <w:pPr>
              <w:pStyle w:val="Sansinterligne"/>
            </w:pPr>
          </w:p>
        </w:tc>
        <w:tc>
          <w:tcPr>
            <w:tcW w:w="504" w:type="dxa"/>
            <w:vMerge/>
          </w:tcPr>
          <w:p w:rsidR="00BD4B81" w:rsidRPr="00DE7738" w:rsidRDefault="00BD4B81">
            <w:pPr>
              <w:pStyle w:val="Sansinterligne"/>
            </w:pPr>
          </w:p>
        </w:tc>
        <w:tc>
          <w:tcPr>
            <w:tcW w:w="6552" w:type="dxa"/>
            <w:gridSpan w:val="2"/>
          </w:tcPr>
          <w:sdt>
            <w:sdtPr>
              <w:id w:val="904496654"/>
              <w:placeholder>
                <w:docPart w:val="3207F659EEC04BF5AA93D926034EBC08"/>
              </w:placeholder>
              <w:temporary/>
              <w:showingPlcHdr/>
              <w15:appearance w15:val="hidden"/>
            </w:sdtPr>
            <w:sdtEndPr/>
            <w:sdtContent>
              <w:p w:rsidR="002C208D" w:rsidRPr="00AA0307" w:rsidRDefault="002C208D" w:rsidP="00AA0307">
                <w:pPr>
                  <w:pStyle w:val="Titre2"/>
                </w:pPr>
                <w:r w:rsidRPr="00AA0307">
                  <w:t>Produit ou service 2</w:t>
                </w:r>
              </w:p>
            </w:sdtContent>
          </w:sdt>
          <w:p w:rsidR="00BD4B81" w:rsidRPr="00DE7738" w:rsidRDefault="00BD4B81" w:rsidP="00BD4B81">
            <w:pPr>
              <w:pStyle w:val="Titre2"/>
            </w:pPr>
          </w:p>
        </w:tc>
      </w:tr>
      <w:tr w:rsidR="00BD4B81" w:rsidRPr="00DE7738" w:rsidTr="0073157D">
        <w:trPr>
          <w:trHeight w:hRule="exact" w:val="1871"/>
          <w:jc w:val="center"/>
        </w:trPr>
        <w:tc>
          <w:tcPr>
            <w:tcW w:w="6192" w:type="dxa"/>
            <w:vMerge/>
          </w:tcPr>
          <w:p w:rsidR="00BD4B81" w:rsidRPr="00DE7738" w:rsidRDefault="00BD4B81">
            <w:pPr>
              <w:pStyle w:val="En-ttedetabledesmatires"/>
            </w:pPr>
          </w:p>
        </w:tc>
        <w:tc>
          <w:tcPr>
            <w:tcW w:w="864" w:type="dxa"/>
            <w:vMerge/>
          </w:tcPr>
          <w:p w:rsidR="00BD4B81" w:rsidRPr="00DE7738" w:rsidRDefault="00BD4B81">
            <w:pPr>
              <w:pStyle w:val="Sansinterligne"/>
            </w:pPr>
          </w:p>
        </w:tc>
        <w:tc>
          <w:tcPr>
            <w:tcW w:w="504" w:type="dxa"/>
            <w:vMerge/>
          </w:tcPr>
          <w:p w:rsidR="00BD4B81" w:rsidRPr="00DE7738" w:rsidRDefault="00BD4B81">
            <w:pPr>
              <w:pStyle w:val="Sansinterligne"/>
            </w:pPr>
          </w:p>
        </w:tc>
        <w:tc>
          <w:tcPr>
            <w:tcW w:w="2160" w:type="dxa"/>
          </w:tcPr>
          <w:p w:rsidR="00BD4B81" w:rsidRPr="00DE7738" w:rsidRDefault="00BD4B81" w:rsidP="0073157D">
            <w:pPr>
              <w:pStyle w:val="Sansinterligne"/>
            </w:pPr>
            <w:r w:rsidRPr="00DE7738">
              <w:rPr>
                <w:noProof/>
                <w:lang w:eastAsia="fr-FR"/>
              </w:rPr>
              <w:drawing>
                <wp:inline distT="0" distB="0" distL="0" distR="0" wp14:anchorId="16F09237" wp14:editId="262607BF">
                  <wp:extent cx="1080000" cy="1080000"/>
                  <wp:effectExtent l="0" t="0" r="12700" b="12700"/>
                  <wp:docPr id="101" name="Image 101" descr="Espace réservé pour une image pro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080000" cy="1080000"/>
                          </a:xfrm>
                          <a:prstGeom prst="rect">
                            <a:avLst/>
                          </a:prstGeom>
                          <a:noFill/>
                          <a:ln>
                            <a:noFill/>
                          </a:ln>
                          <a:extLst>
                            <a:ext uri="{53640926-AAD7-44D8-BBD7-CCE9431645EC}">
                              <a14:shadowObscured xmlns:a14="http://schemas.microsoft.com/office/drawing/2010/main"/>
                            </a:ext>
                          </a:extLst>
                        </pic:spPr>
                      </pic:pic>
                    </a:graphicData>
                  </a:graphic>
                </wp:inline>
              </w:drawing>
            </w:r>
          </w:p>
        </w:tc>
        <w:sdt>
          <w:sdtPr>
            <w:id w:val="-1572110668"/>
            <w:placeholder>
              <w:docPart w:val="F31C033436D143ADA07BD75D95C7B5F1"/>
            </w:placeholder>
            <w:temporary/>
            <w:showingPlcHdr/>
            <w15:appearance w15:val="hidden"/>
          </w:sdtPr>
          <w:sdtEndPr/>
          <w:sdtContent>
            <w:tc>
              <w:tcPr>
                <w:tcW w:w="4392" w:type="dxa"/>
                <w:vAlign w:val="center"/>
              </w:tcPr>
              <w:p w:rsidR="00BD4B81" w:rsidRPr="00DE7738" w:rsidRDefault="00BD4B81" w:rsidP="00B67FAE">
                <w:r w:rsidRPr="00DE7738">
                  <w:rPr>
                    <w:lang w:bidi="fr-FR"/>
                  </w:rPr>
                  <w:t>Le bas des pages intérieures est configuré pour vous permettre d'ajouter manuellement des numéros de page, de sorte qu'il est facile d'ajuster la numérotation à vos préférences d'impression. La table des matières à gauche est également configurée pour permettre une modification manuelle, pour pouvoir facilement mettre à jour les numéros de page.</w:t>
                </w:r>
              </w:p>
            </w:tc>
          </w:sdtContent>
        </w:sdt>
      </w:tr>
      <w:tr w:rsidR="00BD4B81" w:rsidRPr="00DE7738" w:rsidTr="0073157D">
        <w:trPr>
          <w:trHeight w:hRule="exact" w:val="850"/>
          <w:jc w:val="center"/>
        </w:trPr>
        <w:tc>
          <w:tcPr>
            <w:tcW w:w="6192" w:type="dxa"/>
            <w:vMerge/>
          </w:tcPr>
          <w:p w:rsidR="00BD4B81" w:rsidRPr="00DE7738" w:rsidRDefault="00BD4B81">
            <w:pPr>
              <w:pStyle w:val="En-ttedetabledesmatires"/>
            </w:pPr>
          </w:p>
        </w:tc>
        <w:tc>
          <w:tcPr>
            <w:tcW w:w="864" w:type="dxa"/>
            <w:vMerge/>
          </w:tcPr>
          <w:p w:rsidR="00BD4B81" w:rsidRPr="00DE7738" w:rsidRDefault="00BD4B81">
            <w:pPr>
              <w:pStyle w:val="Sansinterligne"/>
            </w:pPr>
          </w:p>
        </w:tc>
        <w:tc>
          <w:tcPr>
            <w:tcW w:w="504" w:type="dxa"/>
            <w:vMerge/>
          </w:tcPr>
          <w:p w:rsidR="00BD4B81" w:rsidRPr="00DE7738" w:rsidRDefault="00BD4B81">
            <w:pPr>
              <w:pStyle w:val="Sansinterligne"/>
            </w:pPr>
          </w:p>
        </w:tc>
        <w:tc>
          <w:tcPr>
            <w:tcW w:w="6552" w:type="dxa"/>
            <w:gridSpan w:val="2"/>
          </w:tcPr>
          <w:sdt>
            <w:sdtPr>
              <w:id w:val="-270634353"/>
              <w:placeholder>
                <w:docPart w:val="DC2339C22DA24531878E339963FE4A37"/>
              </w:placeholder>
              <w:temporary/>
              <w:showingPlcHdr/>
              <w15:appearance w15:val="hidden"/>
            </w:sdtPr>
            <w:sdtEndPr/>
            <w:sdtContent>
              <w:p w:rsidR="002C208D" w:rsidRPr="00AA0307" w:rsidRDefault="002C208D" w:rsidP="00AA0307">
                <w:pPr>
                  <w:pStyle w:val="Titre2"/>
                </w:pPr>
                <w:r w:rsidRPr="00AA0307">
                  <w:t>Produit ou service 3</w:t>
                </w:r>
              </w:p>
            </w:sdtContent>
          </w:sdt>
          <w:p w:rsidR="00BD4B81" w:rsidRPr="00DE7738" w:rsidRDefault="00BD4B81" w:rsidP="00BD4B81">
            <w:pPr>
              <w:pStyle w:val="Titre2"/>
              <w:rPr>
                <w:rFonts w:eastAsiaTheme="minorEastAsia"/>
                <w:color w:val="000000" w:themeColor="text1"/>
                <w:sz w:val="20"/>
                <w:szCs w:val="20"/>
              </w:rPr>
            </w:pPr>
          </w:p>
        </w:tc>
      </w:tr>
      <w:tr w:rsidR="00BD4B81" w:rsidRPr="00DE7738" w:rsidTr="00B67FAE">
        <w:trPr>
          <w:trHeight w:val="1823"/>
          <w:jc w:val="center"/>
        </w:trPr>
        <w:tc>
          <w:tcPr>
            <w:tcW w:w="6192" w:type="dxa"/>
            <w:vMerge/>
          </w:tcPr>
          <w:p w:rsidR="00BD4B81" w:rsidRPr="00DE7738" w:rsidRDefault="00BD4B81">
            <w:pPr>
              <w:pStyle w:val="En-ttedetabledesmatires"/>
            </w:pPr>
          </w:p>
        </w:tc>
        <w:tc>
          <w:tcPr>
            <w:tcW w:w="864" w:type="dxa"/>
            <w:vMerge/>
          </w:tcPr>
          <w:p w:rsidR="00BD4B81" w:rsidRPr="00DE7738" w:rsidRDefault="00BD4B81">
            <w:pPr>
              <w:pStyle w:val="Sansinterligne"/>
            </w:pPr>
          </w:p>
        </w:tc>
        <w:tc>
          <w:tcPr>
            <w:tcW w:w="504" w:type="dxa"/>
            <w:vMerge/>
          </w:tcPr>
          <w:p w:rsidR="00BD4B81" w:rsidRPr="00DE7738" w:rsidRDefault="00BD4B81">
            <w:pPr>
              <w:pStyle w:val="Sansinterligne"/>
            </w:pPr>
          </w:p>
        </w:tc>
        <w:tc>
          <w:tcPr>
            <w:tcW w:w="2160" w:type="dxa"/>
          </w:tcPr>
          <w:p w:rsidR="00BD4B81" w:rsidRPr="00DE7738" w:rsidRDefault="00BD4B81" w:rsidP="0073157D">
            <w:pPr>
              <w:pStyle w:val="Sansinterligne"/>
            </w:pPr>
            <w:r w:rsidRPr="00DE7738">
              <w:rPr>
                <w:noProof/>
                <w:lang w:eastAsia="fr-FR"/>
              </w:rPr>
              <w:drawing>
                <wp:inline distT="0" distB="0" distL="0" distR="0" wp14:anchorId="1C03F3F8" wp14:editId="5EB332CE">
                  <wp:extent cx="1080110" cy="1080000"/>
                  <wp:effectExtent l="0" t="0" r="12700" b="0"/>
                  <wp:docPr id="102" name="Image 102" descr="Espace réservé pour une image pro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080110" cy="1080000"/>
                          </a:xfrm>
                          <a:prstGeom prst="rect">
                            <a:avLst/>
                          </a:prstGeom>
                          <a:noFill/>
                          <a:ln>
                            <a:noFill/>
                          </a:ln>
                          <a:extLst>
                            <a:ext uri="{53640926-AAD7-44D8-BBD7-CCE9431645EC}">
                              <a14:shadowObscured xmlns:a14="http://schemas.microsoft.com/office/drawing/2010/main"/>
                            </a:ext>
                          </a:extLst>
                        </pic:spPr>
                      </pic:pic>
                    </a:graphicData>
                  </a:graphic>
                </wp:inline>
              </w:drawing>
            </w:r>
          </w:p>
        </w:tc>
        <w:sdt>
          <w:sdtPr>
            <w:id w:val="1931543760"/>
            <w:placeholder>
              <w:docPart w:val="B32940978D784F7BA7601DC1B915070B"/>
            </w:placeholder>
            <w:temporary/>
            <w:showingPlcHdr/>
            <w15:appearance w15:val="hidden"/>
          </w:sdtPr>
          <w:sdtEndPr/>
          <w:sdtContent>
            <w:tc>
              <w:tcPr>
                <w:tcW w:w="4392" w:type="dxa"/>
                <w:vAlign w:val="center"/>
              </w:tcPr>
              <w:p w:rsidR="00BD4B81" w:rsidRPr="00DE7738" w:rsidRDefault="00BD4B81" w:rsidP="00B67FAE">
                <w:r w:rsidRPr="00DE7738">
                  <w:rPr>
                    <w:lang w:bidi="fr-FR"/>
                  </w:rPr>
                  <w:t>Pour imprimer cette brochure recto verso, cliquez sur Fichier, puis sur Imprimer. Sous l’option par défaut pour imprimer au recto uniquement, sélectionnez le paramètre d’impression recto-verso. Cette brochure est configurée avec la reliure sur le côté court de la page.</w:t>
                </w:r>
              </w:p>
            </w:tc>
          </w:sdtContent>
        </w:sdt>
      </w:tr>
      <w:tr w:rsidR="002709A2" w:rsidRPr="00DE7738" w:rsidTr="00B67FAE">
        <w:trPr>
          <w:trHeight w:hRule="exact" w:val="276"/>
          <w:jc w:val="center"/>
        </w:trPr>
        <w:tc>
          <w:tcPr>
            <w:tcW w:w="6192" w:type="dxa"/>
          </w:tcPr>
          <w:p w:rsidR="002709A2" w:rsidRPr="00DE7738" w:rsidRDefault="002709A2">
            <w:pPr>
              <w:pStyle w:val="Sansinterligne"/>
              <w:rPr>
                <w:rStyle w:val="Numrodepage"/>
              </w:rPr>
            </w:pPr>
          </w:p>
        </w:tc>
        <w:tc>
          <w:tcPr>
            <w:tcW w:w="864" w:type="dxa"/>
          </w:tcPr>
          <w:p w:rsidR="002709A2" w:rsidRPr="00DE7738" w:rsidRDefault="002709A2">
            <w:pPr>
              <w:pStyle w:val="Sansinterligne"/>
              <w:rPr>
                <w:rStyle w:val="Numrodepage"/>
              </w:rPr>
            </w:pPr>
          </w:p>
        </w:tc>
        <w:tc>
          <w:tcPr>
            <w:tcW w:w="504" w:type="dxa"/>
          </w:tcPr>
          <w:p w:rsidR="002709A2" w:rsidRPr="00DE7738" w:rsidRDefault="002709A2">
            <w:pPr>
              <w:pStyle w:val="Sansinterligne"/>
              <w:rPr>
                <w:rStyle w:val="Numrodepage"/>
              </w:rPr>
            </w:pPr>
          </w:p>
        </w:tc>
        <w:tc>
          <w:tcPr>
            <w:tcW w:w="6552" w:type="dxa"/>
            <w:gridSpan w:val="2"/>
            <w:vAlign w:val="bottom"/>
          </w:tcPr>
          <w:p w:rsidR="002709A2" w:rsidRPr="00DE7738" w:rsidRDefault="005C5673" w:rsidP="007F4E5C">
            <w:pPr>
              <w:pStyle w:val="Sansinterligne"/>
              <w:jc w:val="right"/>
              <w:rPr>
                <w:rStyle w:val="Numrodepage"/>
              </w:rPr>
            </w:pPr>
            <w:r w:rsidRPr="00DE7738">
              <w:rPr>
                <w:rStyle w:val="Numrodepage"/>
                <w:lang w:bidi="fr-FR"/>
              </w:rPr>
              <w:t>5</w:t>
            </w:r>
          </w:p>
        </w:tc>
      </w:tr>
    </w:tbl>
    <w:p w:rsidR="000F00D1" w:rsidRPr="00DE7738" w:rsidRDefault="0073157D" w:rsidP="00B67FAE">
      <w:r w:rsidRPr="00DE7738">
        <w:rPr>
          <w:lang w:bidi="fr-FR"/>
        </w:rPr>
        <w:br w:type="page"/>
      </w:r>
    </w:p>
    <w:tbl>
      <w:tblPr>
        <w:tblpPr w:leftFromText="180" w:rightFromText="180" w:vertAnchor="text" w:tblpY="1"/>
        <w:tblW w:w="5000" w:type="pct"/>
        <w:tblLayout w:type="fixed"/>
        <w:tblCellMar>
          <w:left w:w="115" w:type="dxa"/>
          <w:right w:w="115" w:type="dxa"/>
        </w:tblCellMar>
        <w:tblLook w:val="0600" w:firstRow="0" w:lastRow="0" w:firstColumn="0" w:lastColumn="0" w:noHBand="1" w:noVBand="1"/>
        <w:tblDescription w:val="Mise en page pour 2 pages intérieures de la brochure"/>
      </w:tblPr>
      <w:tblGrid>
        <w:gridCol w:w="6756"/>
        <w:gridCol w:w="943"/>
        <w:gridCol w:w="550"/>
        <w:gridCol w:w="2357"/>
        <w:gridCol w:w="4792"/>
      </w:tblGrid>
      <w:tr w:rsidR="000F00D1" w:rsidRPr="00DE7738" w:rsidTr="000F00D1">
        <w:trPr>
          <w:trHeight w:hRule="exact" w:val="1134"/>
        </w:trPr>
        <w:tc>
          <w:tcPr>
            <w:tcW w:w="6756" w:type="dxa"/>
            <w:vMerge w:val="restart"/>
          </w:tcPr>
          <w:sdt>
            <w:sdtPr>
              <w:id w:val="1645939086"/>
              <w:placeholder>
                <w:docPart w:val="B4922CFEFEB44F9CB5E28CA4BDCFE15D"/>
              </w:placeholder>
              <w:temporary/>
              <w:showingPlcHdr/>
              <w15:appearance w15:val="hidden"/>
            </w:sdtPr>
            <w:sdtEndPr/>
            <w:sdtContent>
              <w:p w:rsidR="000F00D1" w:rsidRPr="00DE7738" w:rsidRDefault="000F00D1" w:rsidP="00B67FAE">
                <w:pPr>
                  <w:pStyle w:val="Titre1"/>
                </w:pPr>
                <w:r w:rsidRPr="00DE7738">
                  <w:rPr>
                    <w:lang w:bidi="fr-FR"/>
                  </w:rPr>
                  <w:t>Personnalisation</w:t>
                </w:r>
              </w:p>
            </w:sdtContent>
          </w:sdt>
          <w:sdt>
            <w:sdtPr>
              <w:id w:val="-650289574"/>
              <w:placeholder>
                <w:docPart w:val="909AE95B6387449EB40A6CA752D15D7D"/>
              </w:placeholder>
              <w:temporary/>
              <w:showingPlcHdr/>
              <w15:appearance w15:val="hidden"/>
            </w:sdtPr>
            <w:sdtEndPr/>
            <w:sdtContent>
              <w:p w:rsidR="000F00D1" w:rsidRPr="00DE7738" w:rsidRDefault="000F00D1" w:rsidP="00B67FAE">
                <w:r w:rsidRPr="00DE7738">
                  <w:rPr>
                    <w:lang w:bidi="fr-FR"/>
                  </w:rPr>
                  <w:t>Vous pensez qu’un document aussi élaboré doit être difficile à mettre en forme ? Détrompez-vous !</w:t>
                </w:r>
              </w:p>
              <w:p w:rsidR="000F00D1" w:rsidRPr="00DE7738" w:rsidRDefault="000F00D1" w:rsidP="00B67FAE">
                <w:r w:rsidRPr="00DE7738">
                  <w:rPr>
                    <w:lang w:bidi="fr-FR"/>
                  </w:rPr>
                  <w:t>Nous avons créé des styles qui vous permettent de coordonner la mise en forme de cette brochure d’un simple clic. Dans l’onglet Accueil du ruban, consultez la galerie Styles.</w:t>
                </w:r>
              </w:p>
            </w:sdtContent>
          </w:sdt>
          <w:sdt>
            <w:sdtPr>
              <w:id w:val="-1669091087"/>
              <w:placeholder>
                <w:docPart w:val="F90B44E13AD34A2ABC4A23A6EF189A0C"/>
              </w:placeholder>
              <w:temporary/>
              <w:showingPlcHdr/>
              <w15:appearance w15:val="hidden"/>
            </w:sdtPr>
            <w:sdtEndPr/>
            <w:sdtContent>
              <w:p w:rsidR="000F00D1" w:rsidRPr="00DE7738" w:rsidRDefault="000F00D1" w:rsidP="00DD0562">
                <w:pPr>
                  <w:pStyle w:val="Citation"/>
                </w:pPr>
                <w:r w:rsidRPr="00DE7738">
                  <w:rPr>
                    <w:lang w:bidi="fr-FR"/>
                  </w:rPr>
                  <w:t>Voici le style Citation. Il est idéal pour l’appel de quelques points très importants.</w:t>
                </w:r>
              </w:p>
            </w:sdtContent>
          </w:sdt>
          <w:sdt>
            <w:sdtPr>
              <w:id w:val="2124107726"/>
              <w:placeholder>
                <w:docPart w:val="426BBEBC7B7C4CC8989AE291DD32F049"/>
              </w:placeholder>
              <w:temporary/>
              <w:showingPlcHdr/>
              <w15:appearance w15:val="hidden"/>
            </w:sdtPr>
            <w:sdtEndPr/>
            <w:sdtContent>
              <w:p w:rsidR="000F00D1" w:rsidRPr="00DE7738" w:rsidRDefault="000F00D1" w:rsidP="00DD0562">
                <w:pPr>
                  <w:pStyle w:val="Titre2"/>
                </w:pPr>
                <w:r w:rsidRPr="00DE7738">
                  <w:rPr>
                    <w:lang w:bidi="fr-FR"/>
                  </w:rPr>
                  <w:t>Personnalisez en un rien de temps</w:t>
                </w:r>
              </w:p>
            </w:sdtContent>
          </w:sdt>
          <w:sdt>
            <w:sdtPr>
              <w:id w:val="315774215"/>
              <w:placeholder>
                <w:docPart w:val="9794C48E42F14BBBB7D3B6C949E0C987"/>
              </w:placeholder>
              <w:temporary/>
              <w:showingPlcHdr/>
              <w15:appearance w15:val="hidden"/>
            </w:sdtPr>
            <w:sdtEndPr/>
            <w:sdtContent>
              <w:p w:rsidR="000F00D1" w:rsidRPr="00DE7738" w:rsidRDefault="000F00D1" w:rsidP="00B67FAE">
                <w:r w:rsidRPr="00DE7738">
                  <w:rPr>
                    <w:lang w:bidi="fr-FR"/>
                  </w:rPr>
                  <w:t xml:space="preserve">Pour tester d’autres conceptions avec cette brochure, sous l’onglet Création du ruban, consultez les galeries de thèmes, couleurs et polices. </w:t>
                </w:r>
              </w:p>
              <w:p w:rsidR="000F00D1" w:rsidRPr="00DE7738" w:rsidRDefault="000F00D1" w:rsidP="00B67FAE">
                <w:r w:rsidRPr="00DE7738">
                  <w:rPr>
                    <w:lang w:bidi="fr-FR"/>
                  </w:rPr>
                  <w:t>Votre entreprise possède ses propres polices ou couleurs ? Aucun problème ! Ces galeries vous donnent la possibilité d’ajouter vos éléments.</w:t>
                </w:r>
              </w:p>
            </w:sdtContent>
          </w:sdt>
          <w:p w:rsidR="000F00D1" w:rsidRPr="00DE7738" w:rsidRDefault="000F00D1" w:rsidP="000F00D1"/>
        </w:tc>
        <w:tc>
          <w:tcPr>
            <w:tcW w:w="943" w:type="dxa"/>
            <w:vMerge w:val="restart"/>
          </w:tcPr>
          <w:p w:rsidR="000F00D1" w:rsidRPr="00DE7738" w:rsidRDefault="000F00D1" w:rsidP="000F00D1">
            <w:pPr>
              <w:pStyle w:val="Sansinterligne"/>
            </w:pPr>
          </w:p>
        </w:tc>
        <w:tc>
          <w:tcPr>
            <w:tcW w:w="550" w:type="dxa"/>
            <w:vMerge w:val="restart"/>
          </w:tcPr>
          <w:p w:rsidR="000F00D1" w:rsidRPr="00DE7738" w:rsidRDefault="000F00D1" w:rsidP="000F00D1">
            <w:pPr>
              <w:pStyle w:val="Sansinterligne"/>
            </w:pPr>
          </w:p>
        </w:tc>
        <w:tc>
          <w:tcPr>
            <w:tcW w:w="7149" w:type="dxa"/>
            <w:gridSpan w:val="2"/>
          </w:tcPr>
          <w:sdt>
            <w:sdtPr>
              <w:id w:val="1909490398"/>
              <w:placeholder>
                <w:docPart w:val="6AA90C457DA6499CBB222040F799DFB3"/>
              </w:placeholder>
              <w:temporary/>
              <w:showingPlcHdr/>
              <w15:appearance w15:val="hidden"/>
            </w:sdtPr>
            <w:sdtEndPr>
              <w:rPr>
                <w:spacing w:val="-6"/>
              </w:rPr>
            </w:sdtEndPr>
            <w:sdtContent>
              <w:p w:rsidR="000F00D1" w:rsidRPr="001E7A5B" w:rsidRDefault="000F00D1" w:rsidP="001E7A5B">
                <w:pPr>
                  <w:pStyle w:val="Titre1"/>
                  <w:spacing w:before="240"/>
                  <w:rPr>
                    <w:spacing w:val="-6"/>
                  </w:rPr>
                </w:pPr>
                <w:r w:rsidRPr="001E7A5B">
                  <w:rPr>
                    <w:spacing w:val="-6"/>
                    <w:lang w:bidi="fr-FR"/>
                  </w:rPr>
                  <w:t>Vue d’ensemble des programmes</w:t>
                </w:r>
              </w:p>
            </w:sdtContent>
          </w:sdt>
          <w:p w:rsidR="000F00D1" w:rsidRPr="00DE7738" w:rsidRDefault="000F00D1" w:rsidP="000F00D1">
            <w:pPr>
              <w:pStyle w:val="Titre2"/>
            </w:pPr>
          </w:p>
        </w:tc>
      </w:tr>
      <w:tr w:rsidR="000F00D1" w:rsidRPr="00DE7738" w:rsidTr="000F00D1">
        <w:trPr>
          <w:trHeight w:hRule="exact" w:val="850"/>
        </w:trPr>
        <w:tc>
          <w:tcPr>
            <w:tcW w:w="6756" w:type="dxa"/>
            <w:vMerge/>
          </w:tcPr>
          <w:p w:rsidR="000F00D1" w:rsidRPr="00DE7738" w:rsidRDefault="000F00D1" w:rsidP="000F00D1">
            <w:pPr>
              <w:pStyle w:val="Sansinterligne"/>
              <w:rPr>
                <w:rStyle w:val="Numrodepage"/>
              </w:rPr>
            </w:pPr>
          </w:p>
        </w:tc>
        <w:tc>
          <w:tcPr>
            <w:tcW w:w="943" w:type="dxa"/>
            <w:vMerge/>
          </w:tcPr>
          <w:p w:rsidR="000F00D1" w:rsidRPr="00DE7738" w:rsidRDefault="000F00D1" w:rsidP="000F00D1">
            <w:pPr>
              <w:pStyle w:val="Sansinterligne"/>
            </w:pPr>
          </w:p>
        </w:tc>
        <w:tc>
          <w:tcPr>
            <w:tcW w:w="550" w:type="dxa"/>
            <w:vMerge/>
          </w:tcPr>
          <w:p w:rsidR="000F00D1" w:rsidRPr="00DE7738" w:rsidRDefault="000F00D1" w:rsidP="000F00D1">
            <w:pPr>
              <w:pStyle w:val="Sansinterligne"/>
            </w:pPr>
          </w:p>
        </w:tc>
        <w:sdt>
          <w:sdtPr>
            <w:rPr>
              <w:b w:val="0"/>
              <w:bCs w:val="0"/>
              <w:color w:val="0F6FC6" w:themeColor="accent1"/>
            </w:rPr>
            <w:id w:val="347300619"/>
            <w:placeholder>
              <w:docPart w:val="B0D34CFBFC2240AE9D82B908A3B623B4"/>
            </w:placeholder>
            <w:temporary/>
            <w:showingPlcHdr/>
            <w15:appearance w15:val="hidden"/>
          </w:sdtPr>
          <w:sdtEndPr>
            <w:rPr>
              <w:b/>
              <w:bCs/>
              <w:color w:val="17406D" w:themeColor="text2"/>
            </w:rPr>
          </w:sdtEndPr>
          <w:sdtContent>
            <w:tc>
              <w:tcPr>
                <w:tcW w:w="7149" w:type="dxa"/>
                <w:gridSpan w:val="2"/>
              </w:tcPr>
              <w:p w:rsidR="000F00D1" w:rsidRPr="00AA0307" w:rsidRDefault="000F00D1" w:rsidP="00AA0307">
                <w:pPr>
                  <w:pStyle w:val="Titre2"/>
                </w:pPr>
                <w:r w:rsidRPr="00AA0307">
                  <w:t>Programme 1</w:t>
                </w:r>
              </w:p>
            </w:tc>
          </w:sdtContent>
        </w:sdt>
      </w:tr>
      <w:tr w:rsidR="000F00D1" w:rsidRPr="00DE7738" w:rsidTr="000F00D1">
        <w:trPr>
          <w:trHeight w:hRule="exact" w:val="1755"/>
        </w:trPr>
        <w:tc>
          <w:tcPr>
            <w:tcW w:w="6756" w:type="dxa"/>
            <w:vMerge/>
          </w:tcPr>
          <w:p w:rsidR="000F00D1" w:rsidRPr="00DE7738" w:rsidRDefault="000F00D1" w:rsidP="000F00D1">
            <w:pPr>
              <w:pStyle w:val="Sansinterligne"/>
              <w:rPr>
                <w:rStyle w:val="Numrodepage"/>
              </w:rPr>
            </w:pPr>
          </w:p>
        </w:tc>
        <w:tc>
          <w:tcPr>
            <w:tcW w:w="943" w:type="dxa"/>
            <w:vMerge/>
          </w:tcPr>
          <w:p w:rsidR="000F00D1" w:rsidRPr="00DE7738" w:rsidRDefault="000F00D1" w:rsidP="000F00D1">
            <w:pPr>
              <w:pStyle w:val="Sansinterligne"/>
            </w:pPr>
          </w:p>
        </w:tc>
        <w:tc>
          <w:tcPr>
            <w:tcW w:w="550" w:type="dxa"/>
            <w:vMerge/>
          </w:tcPr>
          <w:p w:rsidR="000F00D1" w:rsidRPr="00DE7738" w:rsidRDefault="000F00D1" w:rsidP="000F00D1">
            <w:pPr>
              <w:pStyle w:val="Sansinterligne"/>
            </w:pPr>
          </w:p>
        </w:tc>
        <w:tc>
          <w:tcPr>
            <w:tcW w:w="2357" w:type="dxa"/>
          </w:tcPr>
          <w:p w:rsidR="000F00D1" w:rsidRPr="00DE7738" w:rsidRDefault="000F00D1" w:rsidP="000F00D1">
            <w:pPr>
              <w:pStyle w:val="Sansinterligne"/>
            </w:pPr>
            <w:r w:rsidRPr="00DE7738">
              <w:rPr>
                <w:noProof/>
                <w:lang w:eastAsia="fr-FR"/>
              </w:rPr>
              <w:drawing>
                <wp:inline distT="0" distB="0" distL="0" distR="0" wp14:anchorId="61694DF4" wp14:editId="1FE070E5">
                  <wp:extent cx="1080000" cy="1080000"/>
                  <wp:effectExtent l="0" t="0" r="12700" b="12700"/>
                  <wp:docPr id="106" name="Image 106" descr="Espace réservé pour u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080000" cy="1080000"/>
                          </a:xfrm>
                          <a:prstGeom prst="rect">
                            <a:avLst/>
                          </a:prstGeom>
                          <a:noFill/>
                          <a:ln>
                            <a:noFill/>
                          </a:ln>
                          <a:extLst>
                            <a:ext uri="{53640926-AAD7-44D8-BBD7-CCE9431645EC}">
                              <a14:shadowObscured xmlns:a14="http://schemas.microsoft.com/office/drawing/2010/main"/>
                            </a:ext>
                          </a:extLst>
                        </pic:spPr>
                      </pic:pic>
                    </a:graphicData>
                  </a:graphic>
                </wp:inline>
              </w:drawing>
            </w:r>
          </w:p>
        </w:tc>
        <w:sdt>
          <w:sdtPr>
            <w:id w:val="-1783480801"/>
            <w:placeholder>
              <w:docPart w:val="008667758B9345A78B6DCD16D1D9D766"/>
            </w:placeholder>
            <w:temporary/>
            <w:showingPlcHdr/>
            <w15:appearance w15:val="hidden"/>
          </w:sdtPr>
          <w:sdtEndPr/>
          <w:sdtContent>
            <w:tc>
              <w:tcPr>
                <w:tcW w:w="4792" w:type="dxa"/>
                <w:vAlign w:val="center"/>
              </w:tcPr>
              <w:p w:rsidR="000F00D1" w:rsidRPr="00DE7738" w:rsidRDefault="000F00D1" w:rsidP="00B67FAE">
                <w:r w:rsidRPr="00DE7738">
                  <w:rPr>
                    <w:lang w:bidi="fr-FR"/>
                  </w:rPr>
                  <w:t xml:space="preserve">Pour remplacer le texte d’un espace réservé tel que celui-ci, cliquez dessus, puis commencez à taper. </w:t>
                </w:r>
              </w:p>
              <w:p w:rsidR="000F00D1" w:rsidRPr="00DE7738" w:rsidRDefault="000F00D1" w:rsidP="00B67FAE">
                <w:r w:rsidRPr="00DE7738">
                  <w:rPr>
                    <w:lang w:bidi="fr-FR"/>
                  </w:rPr>
                  <w:t>Certaines pages du modèle n’utilisent pas des espaces réservés afin de pouvoir facilement personnaliser la mise en forme et la disposition selon vos besoins.</w:t>
                </w:r>
              </w:p>
            </w:tc>
          </w:sdtContent>
        </w:sdt>
      </w:tr>
      <w:tr w:rsidR="000F00D1" w:rsidRPr="00DE7738" w:rsidTr="000F00D1">
        <w:trPr>
          <w:trHeight w:hRule="exact" w:val="850"/>
        </w:trPr>
        <w:tc>
          <w:tcPr>
            <w:tcW w:w="6756" w:type="dxa"/>
            <w:vMerge/>
          </w:tcPr>
          <w:p w:rsidR="000F00D1" w:rsidRPr="00DE7738" w:rsidRDefault="000F00D1" w:rsidP="000F00D1">
            <w:pPr>
              <w:pStyle w:val="Sansinterligne"/>
              <w:rPr>
                <w:rStyle w:val="Numrodepage"/>
              </w:rPr>
            </w:pPr>
          </w:p>
        </w:tc>
        <w:tc>
          <w:tcPr>
            <w:tcW w:w="943" w:type="dxa"/>
            <w:vMerge/>
          </w:tcPr>
          <w:p w:rsidR="000F00D1" w:rsidRPr="00DE7738" w:rsidRDefault="000F00D1" w:rsidP="000F00D1">
            <w:pPr>
              <w:pStyle w:val="Sansinterligne"/>
            </w:pPr>
          </w:p>
        </w:tc>
        <w:tc>
          <w:tcPr>
            <w:tcW w:w="550" w:type="dxa"/>
            <w:vMerge/>
          </w:tcPr>
          <w:p w:rsidR="000F00D1" w:rsidRPr="00DE7738" w:rsidRDefault="000F00D1" w:rsidP="000F00D1">
            <w:pPr>
              <w:pStyle w:val="Sansinterligne"/>
            </w:pPr>
          </w:p>
        </w:tc>
        <w:tc>
          <w:tcPr>
            <w:tcW w:w="7149" w:type="dxa"/>
            <w:gridSpan w:val="2"/>
          </w:tcPr>
          <w:sdt>
            <w:sdtPr>
              <w:rPr>
                <w:b w:val="0"/>
                <w:bCs w:val="0"/>
                <w:color w:val="0F6FC6" w:themeColor="accent1"/>
              </w:rPr>
              <w:id w:val="2032536908"/>
              <w:placeholder>
                <w:docPart w:val="B5D837EEA46E4491A53E21FB1EDDDEC5"/>
              </w:placeholder>
              <w:temporary/>
              <w:showingPlcHdr/>
              <w15:appearance w15:val="hidden"/>
              <w:text/>
            </w:sdtPr>
            <w:sdtEndPr>
              <w:rPr>
                <w:b/>
                <w:bCs/>
                <w:color w:val="17406D" w:themeColor="text2"/>
              </w:rPr>
            </w:sdtEndPr>
            <w:sdtContent>
              <w:p w:rsidR="000F00D1" w:rsidRPr="00AA0307" w:rsidRDefault="000F00D1" w:rsidP="00AA0307">
                <w:pPr>
                  <w:pStyle w:val="Titre2"/>
                </w:pPr>
                <w:r w:rsidRPr="00AA0307">
                  <w:t>Programme 2</w:t>
                </w:r>
              </w:p>
            </w:sdtContent>
          </w:sdt>
        </w:tc>
      </w:tr>
      <w:tr w:rsidR="000F00D1" w:rsidRPr="00DE7738" w:rsidTr="000F00D1">
        <w:trPr>
          <w:trHeight w:hRule="exact" w:val="1764"/>
        </w:trPr>
        <w:tc>
          <w:tcPr>
            <w:tcW w:w="6756" w:type="dxa"/>
            <w:vMerge/>
          </w:tcPr>
          <w:p w:rsidR="000F00D1" w:rsidRPr="00DE7738" w:rsidRDefault="000F00D1" w:rsidP="000F00D1">
            <w:pPr>
              <w:pStyle w:val="Sansinterligne"/>
              <w:rPr>
                <w:rStyle w:val="Numrodepage"/>
              </w:rPr>
            </w:pPr>
          </w:p>
        </w:tc>
        <w:tc>
          <w:tcPr>
            <w:tcW w:w="943" w:type="dxa"/>
            <w:vMerge/>
          </w:tcPr>
          <w:p w:rsidR="000F00D1" w:rsidRPr="00DE7738" w:rsidRDefault="000F00D1" w:rsidP="000F00D1">
            <w:pPr>
              <w:pStyle w:val="Sansinterligne"/>
            </w:pPr>
          </w:p>
        </w:tc>
        <w:tc>
          <w:tcPr>
            <w:tcW w:w="550" w:type="dxa"/>
            <w:vMerge/>
          </w:tcPr>
          <w:p w:rsidR="000F00D1" w:rsidRPr="00DE7738" w:rsidRDefault="000F00D1" w:rsidP="000F00D1">
            <w:pPr>
              <w:pStyle w:val="Sansinterligne"/>
            </w:pPr>
          </w:p>
        </w:tc>
        <w:tc>
          <w:tcPr>
            <w:tcW w:w="2357" w:type="dxa"/>
          </w:tcPr>
          <w:p w:rsidR="000F00D1" w:rsidRPr="00DE7738" w:rsidRDefault="000F00D1" w:rsidP="000F00D1">
            <w:pPr>
              <w:pStyle w:val="Sansinterligne"/>
            </w:pPr>
            <w:r w:rsidRPr="00DE7738">
              <w:rPr>
                <w:noProof/>
                <w:lang w:eastAsia="fr-FR"/>
              </w:rPr>
              <w:drawing>
                <wp:inline distT="0" distB="0" distL="0" distR="0" wp14:anchorId="0057C036" wp14:editId="417581E1">
                  <wp:extent cx="1080000" cy="1080000"/>
                  <wp:effectExtent l="0" t="0" r="12700" b="12700"/>
                  <wp:docPr id="107" name="Image 107" descr="Espace réservé pour u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08000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92" w:type="dxa"/>
            <w:vAlign w:val="center"/>
          </w:tcPr>
          <w:sdt>
            <w:sdtPr>
              <w:id w:val="1685705779"/>
              <w:placeholder>
                <w:docPart w:val="2AE913D4F4E142358D229A10354D00D0"/>
              </w:placeholder>
              <w:temporary/>
              <w:showingPlcHdr/>
              <w15:appearance w15:val="hidden"/>
            </w:sdtPr>
            <w:sdtEndPr/>
            <w:sdtContent>
              <w:p w:rsidR="000F00D1" w:rsidRPr="00DE7738" w:rsidRDefault="000F00D1" w:rsidP="00B67FAE">
                <w:r w:rsidRPr="00DE7738">
                  <w:rPr>
                    <w:lang w:bidi="fr-FR"/>
                  </w:rPr>
                  <w:t xml:space="preserve">Pour remplacer le texte d’un espace réservé tel que celui-ci, cliquez dessus, puis commencez à taper. </w:t>
                </w:r>
              </w:p>
              <w:p w:rsidR="000F00D1" w:rsidRPr="00DE7738" w:rsidRDefault="000F00D1" w:rsidP="00B67FAE">
                <w:r w:rsidRPr="00DE7738">
                  <w:rPr>
                    <w:lang w:bidi="fr-FR"/>
                  </w:rPr>
                  <w:t>Certaines pages du modèle n’utilisent pas des espaces réservés afin de pouvoir facilement personnaliser la mise en forme et la disposition selon vos besoins.</w:t>
                </w:r>
              </w:p>
            </w:sdtContent>
          </w:sdt>
        </w:tc>
      </w:tr>
      <w:tr w:rsidR="000F00D1" w:rsidRPr="00DE7738" w:rsidTr="000F00D1">
        <w:trPr>
          <w:trHeight w:hRule="exact" w:val="850"/>
        </w:trPr>
        <w:tc>
          <w:tcPr>
            <w:tcW w:w="6756" w:type="dxa"/>
            <w:vMerge/>
          </w:tcPr>
          <w:p w:rsidR="000F00D1" w:rsidRPr="00DE7738" w:rsidRDefault="000F00D1" w:rsidP="000F00D1">
            <w:pPr>
              <w:pStyle w:val="Sansinterligne"/>
              <w:rPr>
                <w:rStyle w:val="Numrodepage"/>
              </w:rPr>
            </w:pPr>
          </w:p>
        </w:tc>
        <w:tc>
          <w:tcPr>
            <w:tcW w:w="943" w:type="dxa"/>
            <w:vMerge/>
          </w:tcPr>
          <w:p w:rsidR="000F00D1" w:rsidRPr="00DE7738" w:rsidRDefault="000F00D1" w:rsidP="000F00D1">
            <w:pPr>
              <w:pStyle w:val="Sansinterligne"/>
            </w:pPr>
          </w:p>
        </w:tc>
        <w:tc>
          <w:tcPr>
            <w:tcW w:w="550" w:type="dxa"/>
            <w:vMerge/>
          </w:tcPr>
          <w:p w:rsidR="000F00D1" w:rsidRPr="00DE7738" w:rsidRDefault="000F00D1" w:rsidP="000F00D1">
            <w:pPr>
              <w:pStyle w:val="Sansinterligne"/>
            </w:pPr>
          </w:p>
        </w:tc>
        <w:tc>
          <w:tcPr>
            <w:tcW w:w="7149" w:type="dxa"/>
            <w:gridSpan w:val="2"/>
          </w:tcPr>
          <w:sdt>
            <w:sdtPr>
              <w:rPr>
                <w:b w:val="0"/>
                <w:bCs w:val="0"/>
                <w:color w:val="0F6FC6" w:themeColor="accent1"/>
              </w:rPr>
              <w:id w:val="610782471"/>
              <w:placeholder>
                <w:docPart w:val="19503CF3CE734986833BE454D9A11FF6"/>
              </w:placeholder>
              <w:temporary/>
              <w:showingPlcHdr/>
              <w15:appearance w15:val="hidden"/>
              <w:text/>
            </w:sdtPr>
            <w:sdtEndPr>
              <w:rPr>
                <w:b/>
                <w:bCs/>
                <w:color w:val="17406D" w:themeColor="text2"/>
              </w:rPr>
            </w:sdtEndPr>
            <w:sdtContent>
              <w:p w:rsidR="000F00D1" w:rsidRPr="00AA0307" w:rsidRDefault="000F00D1" w:rsidP="00AA0307">
                <w:pPr>
                  <w:pStyle w:val="Titre2"/>
                </w:pPr>
                <w:r w:rsidRPr="00AA0307">
                  <w:t>Programme 3</w:t>
                </w:r>
              </w:p>
            </w:sdtContent>
          </w:sdt>
        </w:tc>
      </w:tr>
      <w:tr w:rsidR="000F00D1" w:rsidRPr="00DE7738" w:rsidTr="000F00D1">
        <w:trPr>
          <w:trHeight w:hRule="exact" w:val="1908"/>
        </w:trPr>
        <w:tc>
          <w:tcPr>
            <w:tcW w:w="6756" w:type="dxa"/>
            <w:vMerge/>
          </w:tcPr>
          <w:p w:rsidR="000F00D1" w:rsidRPr="00DE7738" w:rsidRDefault="000F00D1" w:rsidP="000F00D1">
            <w:pPr>
              <w:pStyle w:val="Sansinterligne"/>
              <w:rPr>
                <w:rStyle w:val="Numrodepage"/>
              </w:rPr>
            </w:pPr>
          </w:p>
        </w:tc>
        <w:tc>
          <w:tcPr>
            <w:tcW w:w="943" w:type="dxa"/>
            <w:vMerge/>
          </w:tcPr>
          <w:p w:rsidR="000F00D1" w:rsidRPr="00DE7738" w:rsidRDefault="000F00D1" w:rsidP="000F00D1">
            <w:pPr>
              <w:pStyle w:val="Sansinterligne"/>
            </w:pPr>
          </w:p>
        </w:tc>
        <w:tc>
          <w:tcPr>
            <w:tcW w:w="550" w:type="dxa"/>
            <w:vMerge/>
          </w:tcPr>
          <w:p w:rsidR="000F00D1" w:rsidRPr="00DE7738" w:rsidRDefault="000F00D1" w:rsidP="000F00D1">
            <w:pPr>
              <w:pStyle w:val="Sansinterligne"/>
            </w:pPr>
          </w:p>
        </w:tc>
        <w:tc>
          <w:tcPr>
            <w:tcW w:w="2357" w:type="dxa"/>
          </w:tcPr>
          <w:p w:rsidR="000F00D1" w:rsidRPr="00DE7738" w:rsidRDefault="000F00D1" w:rsidP="000F00D1">
            <w:pPr>
              <w:pStyle w:val="Sansinterligne"/>
            </w:pPr>
            <w:r w:rsidRPr="00DE7738">
              <w:rPr>
                <w:noProof/>
                <w:lang w:eastAsia="fr-FR"/>
              </w:rPr>
              <w:drawing>
                <wp:inline distT="0" distB="0" distL="0" distR="0" wp14:anchorId="5404594C" wp14:editId="45E2A88D">
                  <wp:extent cx="1080110" cy="1080000"/>
                  <wp:effectExtent l="0" t="0" r="12700" b="0"/>
                  <wp:docPr id="108" name="Image 108" descr="Espace réservé pour u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080110" cy="10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92" w:type="dxa"/>
            <w:vAlign w:val="center"/>
          </w:tcPr>
          <w:sdt>
            <w:sdtPr>
              <w:id w:val="-2055374327"/>
              <w:placeholder>
                <w:docPart w:val="8BF4069EE80E4C879CD92F22F3B31470"/>
              </w:placeholder>
              <w:temporary/>
              <w:showingPlcHdr/>
              <w15:appearance w15:val="hidden"/>
            </w:sdtPr>
            <w:sdtEndPr/>
            <w:sdtContent>
              <w:p w:rsidR="000F00D1" w:rsidRPr="00DE7738" w:rsidRDefault="000F00D1" w:rsidP="00B67FAE">
                <w:r w:rsidRPr="00DE7738">
                  <w:rPr>
                    <w:lang w:bidi="fr-FR"/>
                  </w:rPr>
                  <w:t xml:space="preserve">Pour remplacer le texte d’un espace réservé tel que celui-ci, cliquez dessus, puis commencez à taper. </w:t>
                </w:r>
              </w:p>
              <w:p w:rsidR="000F00D1" w:rsidRPr="00DE7738" w:rsidRDefault="000F00D1" w:rsidP="00B67FAE">
                <w:r w:rsidRPr="00DE7738">
                  <w:rPr>
                    <w:lang w:bidi="fr-FR"/>
                  </w:rPr>
                  <w:t>Certaines pages du modèle n’utilisent pas des espaces réservés afin de pouvoir facilement personnaliser la mise en forme et la disposition selon vos besoins.</w:t>
                </w:r>
              </w:p>
            </w:sdtContent>
          </w:sdt>
        </w:tc>
      </w:tr>
      <w:tr w:rsidR="000F00D1" w:rsidRPr="00DE7738" w:rsidTr="000F00D1">
        <w:tc>
          <w:tcPr>
            <w:tcW w:w="6756" w:type="dxa"/>
            <w:vAlign w:val="bottom"/>
          </w:tcPr>
          <w:p w:rsidR="000F00D1" w:rsidRPr="00DE7738" w:rsidRDefault="000F00D1" w:rsidP="000F00D1">
            <w:pPr>
              <w:pStyle w:val="Sansinterligne"/>
              <w:rPr>
                <w:rStyle w:val="Numrodepage"/>
              </w:rPr>
            </w:pPr>
            <w:r w:rsidRPr="00DE7738">
              <w:rPr>
                <w:rStyle w:val="Numrodepage"/>
                <w:lang w:bidi="fr-FR"/>
              </w:rPr>
              <w:t>4</w:t>
            </w:r>
          </w:p>
        </w:tc>
        <w:tc>
          <w:tcPr>
            <w:tcW w:w="943" w:type="dxa"/>
          </w:tcPr>
          <w:p w:rsidR="000F00D1" w:rsidRPr="00DE7738" w:rsidRDefault="000F00D1" w:rsidP="000F00D1">
            <w:pPr>
              <w:pStyle w:val="Sansinterligne"/>
              <w:rPr>
                <w:rStyle w:val="Numrodepage"/>
              </w:rPr>
            </w:pPr>
          </w:p>
        </w:tc>
        <w:tc>
          <w:tcPr>
            <w:tcW w:w="550" w:type="dxa"/>
          </w:tcPr>
          <w:p w:rsidR="000F00D1" w:rsidRPr="00DE7738" w:rsidRDefault="000F00D1" w:rsidP="000F00D1">
            <w:pPr>
              <w:pStyle w:val="Sansinterligne"/>
              <w:rPr>
                <w:rStyle w:val="Numrodepage"/>
              </w:rPr>
            </w:pPr>
          </w:p>
        </w:tc>
        <w:tc>
          <w:tcPr>
            <w:tcW w:w="7149" w:type="dxa"/>
            <w:gridSpan w:val="2"/>
            <w:vAlign w:val="bottom"/>
          </w:tcPr>
          <w:p w:rsidR="000F00D1" w:rsidRPr="00DE7738" w:rsidRDefault="000F00D1" w:rsidP="000F00D1">
            <w:pPr>
              <w:pStyle w:val="Sansinterligne"/>
              <w:jc w:val="right"/>
              <w:rPr>
                <w:rStyle w:val="Numrodepage"/>
              </w:rPr>
            </w:pPr>
            <w:r w:rsidRPr="00DE7738">
              <w:rPr>
                <w:rStyle w:val="Numrodepage"/>
                <w:lang w:bidi="fr-FR"/>
              </w:rPr>
              <w:t>1</w:t>
            </w:r>
          </w:p>
        </w:tc>
      </w:tr>
    </w:tbl>
    <w:p w:rsidR="007F4E5C" w:rsidRPr="00DE7738" w:rsidRDefault="007F4E5C" w:rsidP="00B67FAE">
      <w:r w:rsidRPr="00DE7738">
        <w:rPr>
          <w:lang w:bidi="fr-FR"/>
        </w:rPr>
        <w:br w:type="page"/>
      </w:r>
    </w:p>
    <w:tbl>
      <w:tblPr>
        <w:tblW w:w="5000" w:type="pct"/>
        <w:jc w:val="center"/>
        <w:tblLayout w:type="fixed"/>
        <w:tblCellMar>
          <w:left w:w="115" w:type="dxa"/>
          <w:right w:w="115" w:type="dxa"/>
        </w:tblCellMar>
        <w:tblLook w:val="0600" w:firstRow="0" w:lastRow="0" w:firstColumn="0" w:lastColumn="0" w:noHBand="1" w:noVBand="1"/>
        <w:tblDescription w:val="Mise en page pour 2 pages intérieures de la brochure"/>
      </w:tblPr>
      <w:tblGrid>
        <w:gridCol w:w="6756"/>
        <w:gridCol w:w="943"/>
        <w:gridCol w:w="550"/>
        <w:gridCol w:w="2357"/>
        <w:gridCol w:w="4792"/>
      </w:tblGrid>
      <w:tr w:rsidR="007F4E5C" w:rsidRPr="00DE7738" w:rsidTr="00DE7738">
        <w:trPr>
          <w:trHeight w:val="3409"/>
          <w:jc w:val="center"/>
        </w:trPr>
        <w:tc>
          <w:tcPr>
            <w:tcW w:w="6192" w:type="dxa"/>
            <w:vMerge w:val="restart"/>
          </w:tcPr>
          <w:sdt>
            <w:sdtPr>
              <w:id w:val="-723293661"/>
              <w:placeholder>
                <w:docPart w:val="0EC2E8BBBB8442929A5ABD779B5FCF48"/>
              </w:placeholder>
              <w:temporary/>
              <w:showingPlcHdr/>
              <w15:appearance w15:val="hidden"/>
            </w:sdtPr>
            <w:sdtEndPr/>
            <w:sdtContent>
              <w:p w:rsidR="007F4E5C" w:rsidRPr="00DE7738" w:rsidRDefault="007F4E5C" w:rsidP="00B67FAE">
                <w:pPr>
                  <w:pStyle w:val="Titre1"/>
                </w:pPr>
                <w:r w:rsidRPr="00DE7738">
                  <w:rPr>
                    <w:lang w:bidi="fr-FR"/>
                  </w:rPr>
                  <w:t>Prise en main</w:t>
                </w:r>
              </w:p>
            </w:sdtContent>
          </w:sdt>
          <w:sdt>
            <w:sdtPr>
              <w:id w:val="-1969416342"/>
              <w:placeholder>
                <w:docPart w:val="09846F1A8BDB47FC9AAA6DA946BF0CAA"/>
              </w:placeholder>
              <w:temporary/>
              <w:showingPlcHdr/>
              <w15:appearance w15:val="hidden"/>
            </w:sdtPr>
            <w:sdtEndPr/>
            <w:sdtContent>
              <w:p w:rsidR="007F4E5C" w:rsidRPr="00DE7738" w:rsidRDefault="007F4E5C" w:rsidP="00DD0562">
                <w:pPr>
                  <w:pStyle w:val="Titre2"/>
                </w:pPr>
                <w:r w:rsidRPr="00DE7738">
                  <w:rPr>
                    <w:lang w:bidi="fr-FR"/>
                  </w:rPr>
                  <w:t>Quel contenu inclure ?</w:t>
                </w:r>
              </w:p>
            </w:sdtContent>
          </w:sdt>
          <w:p w:rsidR="007F4E5C" w:rsidRPr="00DE7738" w:rsidRDefault="00444738" w:rsidP="00B67FAE">
            <w:sdt>
              <w:sdtPr>
                <w:id w:val="-1393651214"/>
                <w:placeholder>
                  <w:docPart w:val="282F8B064F4640CA94CC0A00B03DA1A9"/>
                </w:placeholder>
                <w:temporary/>
                <w:showingPlcHdr/>
                <w15:appearance w15:val="hidden"/>
              </w:sdtPr>
              <w:sdtEndPr/>
              <w:sdtContent>
                <w:r w:rsidR="007F4E5C" w:rsidRPr="00DE7738">
                  <w:rPr>
                    <w:lang w:bidi="fr-FR"/>
                  </w:rPr>
                  <w:t>Nous savons que vous pourriez évoquer pendant des heures les qualités de votre société... (Ce n’est pas un reproche, vous êtes épatant.) Mais puisqu’il faut rester concis, voici quelques suggestions …</w:t>
                </w:r>
              </w:sdtContent>
            </w:sdt>
            <w:r w:rsidR="007F4E5C" w:rsidRPr="00DE7738">
              <w:rPr>
                <w:lang w:bidi="fr-FR"/>
              </w:rPr>
              <w:t xml:space="preserve"> </w:t>
            </w:r>
          </w:p>
          <w:sdt>
            <w:sdtPr>
              <w:id w:val="-2036564180"/>
              <w:placeholder>
                <w:docPart w:val="561C9A5DEA444B19B31E00E6B5AA787A"/>
              </w:placeholder>
              <w:temporary/>
              <w:showingPlcHdr/>
              <w15:appearance w15:val="hidden"/>
            </w:sdtPr>
            <w:sdtEndPr/>
            <w:sdtContent>
              <w:p w:rsidR="007F4E5C" w:rsidRPr="00DE7738" w:rsidRDefault="007F4E5C" w:rsidP="00DD0562">
                <w:pPr>
                  <w:pStyle w:val="Citation"/>
                </w:pPr>
                <w:r w:rsidRPr="00DE7738">
                  <w:rPr>
                    <w:lang w:bidi="fr-FR"/>
                  </w:rPr>
                  <w:t>« Votre société est la meilleure. Je n’imagine pas qu’on puisse vivre sans vous. » (Client très perspicace)</w:t>
                </w:r>
              </w:p>
            </w:sdtContent>
          </w:sdt>
          <w:p w:rsidR="007F4E5C" w:rsidRPr="00DE7738" w:rsidRDefault="00444738" w:rsidP="00DD0562">
            <w:pPr>
              <w:pStyle w:val="Titre2"/>
            </w:pPr>
            <w:sdt>
              <w:sdtPr>
                <w:id w:val="-1527701435"/>
                <w:placeholder>
                  <w:docPart w:val="2369623A0D57477B9CCCC504084C25DD"/>
                </w:placeholder>
                <w:temporary/>
                <w:showingPlcHdr/>
                <w15:appearance w15:val="hidden"/>
              </w:sdtPr>
              <w:sdtEndPr/>
              <w:sdtContent>
                <w:r w:rsidR="007F4E5C" w:rsidRPr="00DE7738">
                  <w:rPr>
                    <w:lang w:bidi="fr-FR"/>
                  </w:rPr>
                  <w:t>Concentrez-vous sur ce que vous faites le mieux</w:t>
                </w:r>
              </w:sdtContent>
            </w:sdt>
          </w:p>
          <w:sdt>
            <w:sdtPr>
              <w:id w:val="-711110065"/>
              <w:placeholder>
                <w:docPart w:val="92E90344AD54496EBE844266D8AB9AA9"/>
              </w:placeholder>
              <w:temporary/>
              <w:showingPlcHdr/>
              <w15:appearance w15:val="hidden"/>
            </w:sdtPr>
            <w:sdtEndPr/>
            <w:sdtContent>
              <w:p w:rsidR="007F4E5C" w:rsidRPr="00DE7738" w:rsidRDefault="007F4E5C" w:rsidP="00B67FAE">
                <w:r w:rsidRPr="00DE7738">
                  <w:rPr>
                    <w:lang w:bidi="fr-FR"/>
                  </w:rPr>
                  <w:t xml:space="preserve">Si la brochure est pour une société, ces pages centrales sont parfaites pour placer un résumé de vos avantages compétitifs ou quelques témoignages élogieux comme par exemple celui ci-dessus. </w:t>
                </w:r>
              </w:p>
              <w:p w:rsidR="007F4E5C" w:rsidRPr="00DE7738" w:rsidRDefault="007F4E5C" w:rsidP="00B67FAE">
                <w:r w:rsidRPr="00DE7738">
                  <w:rPr>
                    <w:lang w:bidi="fr-FR"/>
                  </w:rPr>
                  <w:t>Vous pouvez également citer certains clients majeurs ici :</w:t>
                </w:r>
              </w:p>
            </w:sdtContent>
          </w:sdt>
          <w:sdt>
            <w:sdtPr>
              <w:id w:val="882441158"/>
              <w:placeholder>
                <w:docPart w:val="670C3E9281DB4779863AC80301AD1DF7"/>
              </w:placeholder>
              <w:temporary/>
              <w:showingPlcHdr/>
              <w15:appearance w15:val="hidden"/>
            </w:sdtPr>
            <w:sdtEndPr/>
            <w:sdtContent>
              <w:p w:rsidR="00361A80" w:rsidRPr="00DE7738" w:rsidRDefault="00361A80" w:rsidP="00361A80">
                <w:pPr>
                  <w:pStyle w:val="Listepuces"/>
                </w:pPr>
                <w:r w:rsidRPr="00DE7738">
                  <w:rPr>
                    <w:lang w:bidi="fr-FR"/>
                  </w:rPr>
                  <w:t>Grande société de premier plan</w:t>
                </w:r>
              </w:p>
              <w:p w:rsidR="00361A80" w:rsidRPr="00DE7738" w:rsidRDefault="00361A80" w:rsidP="00361A80">
                <w:pPr>
                  <w:pStyle w:val="Listepuces"/>
                </w:pPr>
                <w:r w:rsidRPr="00DE7738">
                  <w:rPr>
                    <w:lang w:bidi="fr-FR"/>
                  </w:rPr>
                  <w:t>Entreprise très connue</w:t>
                </w:r>
              </w:p>
              <w:p w:rsidR="00361A80" w:rsidRPr="00DE7738" w:rsidRDefault="00361A80" w:rsidP="00361A80">
                <w:pPr>
                  <w:pStyle w:val="Listepuces"/>
                </w:pPr>
                <w:r w:rsidRPr="00DE7738">
                  <w:rPr>
                    <w:lang w:bidi="fr-FR"/>
                  </w:rPr>
                  <w:t>Société très prestigieuse</w:t>
                </w:r>
              </w:p>
            </w:sdtContent>
          </w:sdt>
          <w:sdt>
            <w:sdtPr>
              <w:id w:val="244778094"/>
              <w:placeholder>
                <w:docPart w:val="28E71F22CFD747F5B100195137F5507C"/>
              </w:placeholder>
              <w:temporary/>
              <w:showingPlcHdr/>
              <w15:appearance w15:val="hidden"/>
            </w:sdtPr>
            <w:sdtEndPr/>
            <w:sdtContent>
              <w:p w:rsidR="00361A80" w:rsidRPr="00DE7738" w:rsidRDefault="00361A80" w:rsidP="00B67FAE">
                <w:r w:rsidRPr="00DE7738">
                  <w:rPr>
                    <w:lang w:bidi="fr-FR"/>
                  </w:rPr>
                  <w:t>De plus, vous pouvez inclure une liste à puces de produits, de services ou des principaux avantages liés au fait de collaborer avec votre société. Vous pouvez également énumérer vos meilleurs atouts en quelques paragraphes concis.</w:t>
                </w:r>
              </w:p>
            </w:sdtContent>
          </w:sdt>
        </w:tc>
        <w:tc>
          <w:tcPr>
            <w:tcW w:w="864" w:type="dxa"/>
            <w:vMerge w:val="restart"/>
          </w:tcPr>
          <w:p w:rsidR="007F4E5C" w:rsidRPr="00DE7738" w:rsidRDefault="007F4E5C">
            <w:pPr>
              <w:pStyle w:val="Sansinterligne"/>
            </w:pPr>
          </w:p>
        </w:tc>
        <w:tc>
          <w:tcPr>
            <w:tcW w:w="504" w:type="dxa"/>
            <w:vMerge w:val="restart"/>
          </w:tcPr>
          <w:p w:rsidR="007F4E5C" w:rsidRPr="00DE7738" w:rsidRDefault="007F4E5C">
            <w:pPr>
              <w:pStyle w:val="Sansinterligne"/>
            </w:pPr>
          </w:p>
        </w:tc>
        <w:tc>
          <w:tcPr>
            <w:tcW w:w="6552" w:type="dxa"/>
            <w:gridSpan w:val="2"/>
          </w:tcPr>
          <w:sdt>
            <w:sdtPr>
              <w:id w:val="-1653520469"/>
              <w:placeholder>
                <w:docPart w:val="A083E33F1F484AA0BD9E6F19960CCA47"/>
              </w:placeholder>
              <w:temporary/>
              <w:showingPlcHdr/>
              <w15:appearance w15:val="hidden"/>
            </w:sdtPr>
            <w:sdtEndPr/>
            <w:sdtContent>
              <w:p w:rsidR="007F4E5C" w:rsidRPr="00DE7738" w:rsidRDefault="007F4E5C" w:rsidP="00B67FAE">
                <w:pPr>
                  <w:pStyle w:val="Titre1"/>
                </w:pPr>
                <w:r w:rsidRPr="00DE7738">
                  <w:rPr>
                    <w:lang w:bidi="fr-FR"/>
                  </w:rPr>
                  <w:t>N’oubliez pas la Mission</w:t>
                </w:r>
              </w:p>
            </w:sdtContent>
          </w:sdt>
          <w:sdt>
            <w:sdtPr>
              <w:id w:val="-229466862"/>
              <w:placeholder>
                <w:docPart w:val="0A943CF436AF423789B30C62346F2708"/>
              </w:placeholder>
              <w:temporary/>
              <w:showingPlcHdr/>
              <w15:appearance w15:val="hidden"/>
            </w:sdtPr>
            <w:sdtEndPr/>
            <w:sdtContent>
              <w:p w:rsidR="007F4E5C" w:rsidRPr="00DE7738" w:rsidRDefault="007F4E5C" w:rsidP="00DD0562">
                <w:pPr>
                  <w:pStyle w:val="Titre2"/>
                </w:pPr>
                <w:r w:rsidRPr="00DE7738">
                  <w:rPr>
                    <w:lang w:bidi="fr-FR"/>
                  </w:rPr>
                  <w:t>C’est l’emplacement idéal pour décrire un objectif</w:t>
                </w:r>
              </w:p>
            </w:sdtContent>
          </w:sdt>
          <w:sdt>
            <w:sdtPr>
              <w:id w:val="-461110464"/>
              <w:placeholder>
                <w:docPart w:val="FE7E5FD4FDB644DF9F352A6B325BE182"/>
              </w:placeholder>
              <w:temporary/>
              <w:showingPlcHdr/>
              <w15:appearance w15:val="hidden"/>
            </w:sdtPr>
            <w:sdtEndPr/>
            <w:sdtContent>
              <w:p w:rsidR="007F4E5C" w:rsidRPr="00DE7738" w:rsidRDefault="007F4E5C" w:rsidP="00B67FAE">
                <w:r w:rsidRPr="00DE7738">
                  <w:rPr>
                    <w:lang w:bidi="fr-FR"/>
                  </w:rPr>
                  <w:t>S’il n’est pas facile de trouver des bonnes photos pour votre entreprise, comme par exemple les exemples culinaires superbes dans ce modèle, pas de soucis. Vous pouvez simplement sélectionner et supprimer une page de photos et la remplacez par le texte à l’aide de styles fournis.</w:t>
                </w:r>
              </w:p>
              <w:p w:rsidR="007F4E5C" w:rsidRPr="00DE7738" w:rsidRDefault="007F4E5C" w:rsidP="00B67FAE">
                <w:r w:rsidRPr="00DE7738">
                  <w:rPr>
                    <w:lang w:bidi="fr-FR"/>
                  </w:rPr>
                  <w:t>Une image vaut 10 000 mots, mais uniquement si c’est la bonne. Dans les documents marketing, n’oubliez pas que toute image que vous utilisez (qu’elle soit médiocre ou exceptionnelle) reflète sur votre entreprise.</w:t>
                </w:r>
              </w:p>
            </w:sdtContent>
          </w:sdt>
        </w:tc>
      </w:tr>
      <w:tr w:rsidR="007F4E5C" w:rsidRPr="00DE7738" w:rsidTr="000F00D1">
        <w:trPr>
          <w:trHeight w:val="1843"/>
          <w:jc w:val="center"/>
        </w:trPr>
        <w:tc>
          <w:tcPr>
            <w:tcW w:w="6192" w:type="dxa"/>
            <w:vMerge/>
          </w:tcPr>
          <w:p w:rsidR="007F4E5C" w:rsidRPr="00DE7738" w:rsidRDefault="007F4E5C">
            <w:pPr>
              <w:pStyle w:val="Titre1"/>
            </w:pPr>
          </w:p>
        </w:tc>
        <w:tc>
          <w:tcPr>
            <w:tcW w:w="864" w:type="dxa"/>
            <w:vMerge/>
          </w:tcPr>
          <w:p w:rsidR="007F4E5C" w:rsidRPr="00DE7738" w:rsidRDefault="007F4E5C">
            <w:pPr>
              <w:pStyle w:val="Sansinterligne"/>
            </w:pPr>
          </w:p>
        </w:tc>
        <w:tc>
          <w:tcPr>
            <w:tcW w:w="504" w:type="dxa"/>
            <w:vMerge/>
          </w:tcPr>
          <w:p w:rsidR="007F4E5C" w:rsidRPr="00DE7738" w:rsidRDefault="007F4E5C">
            <w:pPr>
              <w:pStyle w:val="Sansinterligne"/>
            </w:pPr>
          </w:p>
        </w:tc>
        <w:tc>
          <w:tcPr>
            <w:tcW w:w="2160" w:type="dxa"/>
          </w:tcPr>
          <w:p w:rsidR="007F4E5C" w:rsidRPr="00DE7738" w:rsidRDefault="007F4E5C" w:rsidP="001E306E">
            <w:pPr>
              <w:pStyle w:val="Lgende"/>
              <w:jc w:val="center"/>
            </w:pPr>
            <w:r w:rsidRPr="00DE7738">
              <w:rPr>
                <w:noProof/>
                <w:lang w:eastAsia="fr-FR"/>
              </w:rPr>
              <w:drawing>
                <wp:inline distT="0" distB="0" distL="0" distR="0" wp14:anchorId="645B3F18" wp14:editId="5A5949EF">
                  <wp:extent cx="1081744" cy="1079384"/>
                  <wp:effectExtent l="0" t="0" r="10795" b="0"/>
                  <wp:docPr id="110" name="Image 110" descr="Femme marchant le long d’une allée de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1081861" cy="107950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sz w:val="20"/>
                <w:szCs w:val="20"/>
              </w:rPr>
              <w:id w:val="-940452844"/>
              <w:placeholder>
                <w:docPart w:val="65BA583E96A549FAB141DF3B663DD469"/>
              </w:placeholder>
              <w:temporary/>
              <w:showingPlcHdr/>
              <w15:appearance w15:val="hidden"/>
            </w:sdtPr>
            <w:sdtEndPr/>
            <w:sdtContent>
              <w:p w:rsidR="007F4E5C" w:rsidRPr="00DE7738" w:rsidRDefault="007F4E5C" w:rsidP="001E306E">
                <w:pPr>
                  <w:pStyle w:val="Lgende"/>
                  <w:jc w:val="center"/>
                  <w:rPr>
                    <w:sz w:val="20"/>
                    <w:szCs w:val="20"/>
                  </w:rPr>
                </w:pPr>
                <w:r w:rsidRPr="00DE7738">
                  <w:rPr>
                    <w:lang w:bidi="fr-FR"/>
                  </w:rPr>
                  <w:t>Ajoutez une légende à l’image ici.</w:t>
                </w:r>
              </w:p>
            </w:sdtContent>
          </w:sdt>
        </w:tc>
        <w:tc>
          <w:tcPr>
            <w:tcW w:w="4392" w:type="dxa"/>
          </w:tcPr>
          <w:sdt>
            <w:sdtPr>
              <w:id w:val="328332211"/>
              <w:placeholder>
                <w:docPart w:val="792E20131F6F448E815850E2B4CC0449"/>
              </w:placeholder>
              <w:temporary/>
              <w:showingPlcHdr/>
              <w15:appearance w15:val="hidden"/>
            </w:sdtPr>
            <w:sdtEndPr/>
            <w:sdtContent>
              <w:p w:rsidR="007F4E5C" w:rsidRPr="00DE7738" w:rsidRDefault="007F4E5C" w:rsidP="00B67FAE">
                <w:r w:rsidRPr="00DE7738">
                  <w:rPr>
                    <w:lang w:bidi="fr-FR"/>
                  </w:rPr>
                  <w:t xml:space="preserve">Pour remplacer le texte d’un espace réservé tel que celui-ci, cliquez dessus, puis commencez à taper. </w:t>
                </w:r>
              </w:p>
              <w:p w:rsidR="007F4E5C" w:rsidRPr="00DE7738" w:rsidRDefault="007F4E5C" w:rsidP="00B67FAE">
                <w:r w:rsidRPr="00DE7738">
                  <w:rPr>
                    <w:lang w:bidi="fr-FR"/>
                  </w:rPr>
                  <w:t>Certaines pages du modèle n’utilisent pas des espaces réservés afin de pouvoir facilement personnaliser la mise en forme et la disposition selon vos besoins.</w:t>
                </w:r>
              </w:p>
            </w:sdtContent>
          </w:sdt>
        </w:tc>
      </w:tr>
      <w:tr w:rsidR="007F4E5C" w:rsidRPr="00DE7738" w:rsidTr="001E7A5B">
        <w:trPr>
          <w:trHeight w:val="2948"/>
          <w:jc w:val="center"/>
        </w:trPr>
        <w:tc>
          <w:tcPr>
            <w:tcW w:w="6192" w:type="dxa"/>
            <w:vMerge/>
          </w:tcPr>
          <w:p w:rsidR="007F4E5C" w:rsidRPr="00DE7738" w:rsidRDefault="007F4E5C">
            <w:pPr>
              <w:pStyle w:val="Titre1"/>
            </w:pPr>
          </w:p>
        </w:tc>
        <w:tc>
          <w:tcPr>
            <w:tcW w:w="864" w:type="dxa"/>
            <w:vMerge/>
          </w:tcPr>
          <w:p w:rsidR="007F4E5C" w:rsidRPr="00DE7738" w:rsidRDefault="007F4E5C">
            <w:pPr>
              <w:pStyle w:val="Sansinterligne"/>
            </w:pPr>
          </w:p>
        </w:tc>
        <w:tc>
          <w:tcPr>
            <w:tcW w:w="504" w:type="dxa"/>
            <w:vMerge/>
          </w:tcPr>
          <w:p w:rsidR="007F4E5C" w:rsidRPr="00DE7738" w:rsidRDefault="007F4E5C">
            <w:pPr>
              <w:pStyle w:val="Sansinterligne"/>
            </w:pPr>
          </w:p>
        </w:tc>
        <w:tc>
          <w:tcPr>
            <w:tcW w:w="2160" w:type="dxa"/>
          </w:tcPr>
          <w:p w:rsidR="007F4E5C" w:rsidRPr="00DE7738" w:rsidRDefault="007F4E5C" w:rsidP="001E306E">
            <w:pPr>
              <w:pStyle w:val="Lgende"/>
              <w:jc w:val="center"/>
              <w:rPr>
                <w:noProof/>
                <w:lang w:eastAsia="en-US"/>
              </w:rPr>
            </w:pPr>
            <w:r w:rsidRPr="00DE7738">
              <w:rPr>
                <w:noProof/>
                <w:lang w:eastAsia="fr-FR"/>
              </w:rPr>
              <w:drawing>
                <wp:inline distT="0" distB="0" distL="0" distR="0" wp14:anchorId="6CA2352A" wp14:editId="0DD2E487">
                  <wp:extent cx="1081424" cy="1079166"/>
                  <wp:effectExtent l="0" t="0" r="10795" b="0"/>
                  <wp:docPr id="109" name="Image 109" descr="Vitrine de fleurs dans un mag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2DFFAE.jpg"/>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1082260" cy="108000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sz w:val="20"/>
                <w:szCs w:val="20"/>
              </w:rPr>
              <w:id w:val="1244332"/>
              <w:placeholder>
                <w:docPart w:val="A505665DD8D745C282270929A6A306C8"/>
              </w:placeholder>
              <w:temporary/>
              <w:showingPlcHdr/>
              <w15:appearance w15:val="hidden"/>
            </w:sdtPr>
            <w:sdtEndPr/>
            <w:sdtContent>
              <w:p w:rsidR="007F4E5C" w:rsidRPr="00DE7738" w:rsidRDefault="007F4E5C" w:rsidP="007F4E5C">
                <w:pPr>
                  <w:pStyle w:val="Lgende"/>
                  <w:jc w:val="center"/>
                </w:pPr>
                <w:r w:rsidRPr="00DE7738">
                  <w:rPr>
                    <w:lang w:bidi="fr-FR"/>
                  </w:rPr>
                  <w:t>Ajoutez une légende à l’image ici.</w:t>
                </w:r>
              </w:p>
            </w:sdtContent>
          </w:sdt>
        </w:tc>
        <w:tc>
          <w:tcPr>
            <w:tcW w:w="4392" w:type="dxa"/>
          </w:tcPr>
          <w:sdt>
            <w:sdtPr>
              <w:id w:val="788477240"/>
              <w:placeholder>
                <w:docPart w:val="0011D35F5F0A4D568BDC97DC93E888C4"/>
              </w:placeholder>
              <w:temporary/>
              <w:showingPlcHdr/>
              <w15:appearance w15:val="hidden"/>
            </w:sdtPr>
            <w:sdtEndPr/>
            <w:sdtContent>
              <w:p w:rsidR="007F4E5C" w:rsidRPr="00DE7738" w:rsidRDefault="007F4E5C" w:rsidP="00B67FAE">
                <w:r w:rsidRPr="00DE7738">
                  <w:rPr>
                    <w:lang w:bidi="fr-FR"/>
                  </w:rPr>
                  <w:t xml:space="preserve">Pour remplacer le texte d’un espace réservé tel que celui-ci, cliquez dessus, puis commencez à taper. </w:t>
                </w:r>
              </w:p>
              <w:p w:rsidR="007F4E5C" w:rsidRPr="00DE7738" w:rsidRDefault="007F4E5C" w:rsidP="00B67FAE">
                <w:r w:rsidRPr="00DE7738">
                  <w:rPr>
                    <w:lang w:bidi="fr-FR"/>
                  </w:rPr>
                  <w:t>Certaines pages du modèle n’utilisent pas des espaces réservés afin de pouvoir facilement personnaliser la mise en forme et la disposition selon vos besoins.</w:t>
                </w:r>
              </w:p>
            </w:sdtContent>
          </w:sdt>
        </w:tc>
      </w:tr>
      <w:tr w:rsidR="002709A2" w:rsidRPr="00DE7738" w:rsidTr="000F00D1">
        <w:trPr>
          <w:trHeight w:hRule="exact" w:val="283"/>
          <w:jc w:val="center"/>
        </w:trPr>
        <w:tc>
          <w:tcPr>
            <w:tcW w:w="6192" w:type="dxa"/>
          </w:tcPr>
          <w:p w:rsidR="002709A2" w:rsidRPr="00DE7738" w:rsidRDefault="005C5673">
            <w:pPr>
              <w:pStyle w:val="Sansinterligne"/>
              <w:rPr>
                <w:rStyle w:val="Numrodepage"/>
              </w:rPr>
            </w:pPr>
            <w:r w:rsidRPr="00DE7738">
              <w:rPr>
                <w:rStyle w:val="Numrodepage"/>
                <w:lang w:bidi="fr-FR"/>
              </w:rPr>
              <w:t>2</w:t>
            </w:r>
          </w:p>
        </w:tc>
        <w:tc>
          <w:tcPr>
            <w:tcW w:w="864" w:type="dxa"/>
          </w:tcPr>
          <w:p w:rsidR="002709A2" w:rsidRPr="00DE7738" w:rsidRDefault="002709A2">
            <w:pPr>
              <w:pStyle w:val="Sansinterligne"/>
            </w:pPr>
          </w:p>
        </w:tc>
        <w:tc>
          <w:tcPr>
            <w:tcW w:w="504" w:type="dxa"/>
          </w:tcPr>
          <w:p w:rsidR="002709A2" w:rsidRPr="00DE7738" w:rsidRDefault="002709A2">
            <w:pPr>
              <w:pStyle w:val="Sansinterligne"/>
            </w:pPr>
          </w:p>
        </w:tc>
        <w:tc>
          <w:tcPr>
            <w:tcW w:w="6552" w:type="dxa"/>
            <w:gridSpan w:val="2"/>
          </w:tcPr>
          <w:p w:rsidR="002709A2" w:rsidRPr="00DE7738" w:rsidRDefault="005C5673">
            <w:pPr>
              <w:pStyle w:val="Sansinterligne"/>
              <w:jc w:val="right"/>
              <w:rPr>
                <w:rStyle w:val="Numrodepage"/>
              </w:rPr>
            </w:pPr>
            <w:r w:rsidRPr="00DE7738">
              <w:rPr>
                <w:rStyle w:val="Numrodepage"/>
                <w:lang w:bidi="fr-FR"/>
              </w:rPr>
              <w:t>3</w:t>
            </w:r>
          </w:p>
        </w:tc>
      </w:tr>
    </w:tbl>
    <w:p w:rsidR="002709A2" w:rsidRPr="00DE7738" w:rsidRDefault="002709A2">
      <w:pPr>
        <w:pStyle w:val="Sansinterligne"/>
        <w:rPr>
          <w:sz w:val="8"/>
        </w:rPr>
      </w:pPr>
    </w:p>
    <w:sectPr w:rsidR="002709A2" w:rsidRPr="00DE7738" w:rsidSect="00DE7738">
      <w:headerReference w:type="default" r:id="rId18"/>
      <w:footerReference w:type="default" r:id="rId19"/>
      <w:headerReference w:type="first" r:id="rId20"/>
      <w:pgSz w:w="16838" w:h="11906" w:orient="landscape" w:code="9"/>
      <w:pgMar w:top="1247" w:right="720" w:bottom="510" w:left="720" w:header="357" w:footer="3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738" w:rsidRDefault="00444738" w:rsidP="009966C9">
      <w:pPr>
        <w:spacing w:after="0"/>
      </w:pPr>
      <w:r>
        <w:separator/>
      </w:r>
    </w:p>
  </w:endnote>
  <w:endnote w:type="continuationSeparator" w:id="0">
    <w:p w:rsidR="00444738" w:rsidRDefault="00444738" w:rsidP="009966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18" w:rsidRPr="00BD361A" w:rsidRDefault="00224692">
    <w:pPr>
      <w:pStyle w:val="Pieddepage"/>
    </w:pPr>
    <w:r w:rsidRPr="00BD361A">
      <w:rPr>
        <w:noProof/>
        <w:lang w:eastAsia="fr-FR"/>
      </w:rPr>
      <w:drawing>
        <wp:anchor distT="0" distB="0" distL="114300" distR="114300" simplePos="0" relativeHeight="251675648" behindDoc="0" locked="0" layoutInCell="1" allowOverlap="1" wp14:anchorId="03D6BACF" wp14:editId="01C7990C">
          <wp:simplePos x="0" y="0"/>
          <wp:positionH relativeFrom="column">
            <wp:posOffset>3022279</wp:posOffset>
          </wp:positionH>
          <wp:positionV relativeFrom="paragraph">
            <wp:posOffset>10160</wp:posOffset>
          </wp:positionV>
          <wp:extent cx="895991" cy="292100"/>
          <wp:effectExtent l="0" t="0" r="0" b="0"/>
          <wp:wrapNone/>
          <wp:docPr id="4" name="Image 43" descr="Espace réservé au logo de l’entre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 43"/>
                  <pic:cNvPicPr>
                    <a:picLocks noChangeAspect="1" noChangeArrowheads="1"/>
                  </pic:cNvPicPr>
                </pic:nvPicPr>
                <pic:blipFill>
                  <a:blip r:embed="rId1"/>
                  <a:stretch>
                    <a:fillRect/>
                  </a:stretch>
                </pic:blipFill>
                <pic:spPr bwMode="auto">
                  <a:xfrm>
                    <a:off x="0" y="0"/>
                    <a:ext cx="895991" cy="29210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738" w:rsidRDefault="00444738" w:rsidP="009966C9">
      <w:pPr>
        <w:spacing w:after="0"/>
      </w:pPr>
      <w:r>
        <w:separator/>
      </w:r>
    </w:p>
  </w:footnote>
  <w:footnote w:type="continuationSeparator" w:id="0">
    <w:p w:rsidR="00444738" w:rsidRDefault="00444738" w:rsidP="009966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918" w:rsidRPr="00BD361A" w:rsidRDefault="00CE6971">
    <w:pPr>
      <w:pStyle w:val="En-tte"/>
    </w:pPr>
    <w:r w:rsidRPr="00BD361A">
      <w:rPr>
        <w:noProof/>
        <w:lang w:eastAsia="fr-FR"/>
      </w:rPr>
      <mc:AlternateContent>
        <mc:Choice Requires="wpg">
          <w:drawing>
            <wp:anchor distT="0" distB="0" distL="114300" distR="114300" simplePos="0" relativeHeight="251694080" behindDoc="0" locked="0" layoutInCell="1" allowOverlap="1" wp14:anchorId="1579E72C" wp14:editId="7AE8C413">
              <wp:simplePos x="0" y="0"/>
              <wp:positionH relativeFrom="page">
                <wp:align>right</wp:align>
              </wp:positionH>
              <mc:AlternateContent>
                <mc:Choice Requires="wp14">
                  <wp:positionV relativeFrom="page">
                    <wp14:pctPosVOffset>-4000</wp14:pctPosVOffset>
                  </wp:positionV>
                </mc:Choice>
                <mc:Fallback>
                  <wp:positionV relativeFrom="page">
                    <wp:posOffset>-302260</wp:posOffset>
                  </wp:positionV>
                </mc:Fallback>
              </mc:AlternateContent>
              <wp:extent cx="9516533" cy="8087995"/>
              <wp:effectExtent l="0" t="0" r="9525" b="5080"/>
              <wp:wrapNone/>
              <wp:docPr id="100" name="Groupe 10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16533" cy="8087995"/>
                        <a:chOff x="0" y="0"/>
                        <a:chExt cx="9516533" cy="8087995"/>
                      </a:xfrm>
                    </wpg:grpSpPr>
                    <wps:wsp>
                      <wps:cNvPr id="5" name="Forme libre 34"/>
                      <wps:cNvSpPr>
                        <a:spLocks/>
                      </wps:cNvSpPr>
                      <wps:spPr bwMode="auto">
                        <a:xfrm>
                          <a:off x="4487333" y="313267"/>
                          <a:ext cx="5029200" cy="7772400"/>
                        </a:xfrm>
                        <a:custGeom>
                          <a:avLst/>
                          <a:gdLst>
                            <a:gd name="T0" fmla="*/ 0 w 7920"/>
                            <a:gd name="T1" fmla="*/ 0 h 12240"/>
                            <a:gd name="T2" fmla="*/ 0 w 7920"/>
                            <a:gd name="T3" fmla="*/ 12240 h 12240"/>
                            <a:gd name="T4" fmla="*/ 7919 w 7920"/>
                            <a:gd name="T5" fmla="*/ 12240 h 12240"/>
                            <a:gd name="T6" fmla="*/ 7919 w 7920"/>
                            <a:gd name="T7" fmla="*/ 0 h 12240"/>
                            <a:gd name="T8" fmla="*/ 0 w 7920"/>
                            <a:gd name="T9" fmla="*/ 0 h 12240"/>
                          </a:gdLst>
                          <a:ahLst/>
                          <a:cxnLst>
                            <a:cxn ang="0">
                              <a:pos x="T0" y="T1"/>
                            </a:cxn>
                            <a:cxn ang="0">
                              <a:pos x="T2" y="T3"/>
                            </a:cxn>
                            <a:cxn ang="0">
                              <a:pos x="T4" y="T5"/>
                            </a:cxn>
                            <a:cxn ang="0">
                              <a:pos x="T6" y="T7"/>
                            </a:cxn>
                            <a:cxn ang="0">
                              <a:pos x="T8" y="T9"/>
                            </a:cxn>
                          </a:cxnLst>
                          <a:rect l="0" t="0" r="r" b="b"/>
                          <a:pathLst>
                            <a:path w="7920" h="12240">
                              <a:moveTo>
                                <a:pt x="0" y="0"/>
                              </a:moveTo>
                              <a:lnTo>
                                <a:pt x="0" y="12240"/>
                              </a:lnTo>
                              <a:lnTo>
                                <a:pt x="7919" y="12240"/>
                              </a:lnTo>
                              <a:lnTo>
                                <a:pt x="7919" y="0"/>
                              </a:lnTo>
                              <a:lnTo>
                                <a:pt x="0" y="0"/>
                              </a:lnTo>
                              <a:close/>
                            </a:path>
                          </a:pathLst>
                        </a:custGeom>
                        <a:solidFill>
                          <a:schemeClr val="accent2">
                            <a:lumMod val="20000"/>
                            <a:lumOff val="80000"/>
                            <a:alpha val="20000"/>
                          </a:schemeClr>
                        </a:solidFill>
                        <a:ln>
                          <a:noFill/>
                        </a:ln>
                      </wps:spPr>
                      <wps:bodyPr rot="0" vert="horz" wrap="square" lIns="91440" tIns="45720" rIns="91440" bIns="45720" anchor="t" anchorCtr="0" upright="1">
                        <a:noAutofit/>
                      </wps:bodyPr>
                    </wps:wsp>
                    <wps:wsp>
                      <wps:cNvPr id="6" name="Forme libre 37"/>
                      <wps:cNvSpPr>
                        <a:spLocks/>
                      </wps:cNvSpPr>
                      <wps:spPr bwMode="auto">
                        <a:xfrm>
                          <a:off x="7560733" y="7823200"/>
                          <a:ext cx="1407795" cy="264160"/>
                        </a:xfrm>
                        <a:custGeom>
                          <a:avLst/>
                          <a:gdLst>
                            <a:gd name="T0" fmla="*/ 1108 w 2217"/>
                            <a:gd name="T1" fmla="*/ 0 h 416"/>
                            <a:gd name="T2" fmla="*/ 0 w 2217"/>
                            <a:gd name="T3" fmla="*/ 193 h 416"/>
                            <a:gd name="T4" fmla="*/ 0 w 2217"/>
                            <a:gd name="T5" fmla="*/ 415 h 416"/>
                            <a:gd name="T6" fmla="*/ 2217 w 2217"/>
                            <a:gd name="T7" fmla="*/ 415 h 416"/>
                            <a:gd name="T8" fmla="*/ 2217 w 2217"/>
                            <a:gd name="T9" fmla="*/ 193 h 416"/>
                            <a:gd name="T10" fmla="*/ 1108 w 2217"/>
                            <a:gd name="T11" fmla="*/ 0 h 416"/>
                          </a:gdLst>
                          <a:ahLst/>
                          <a:cxnLst>
                            <a:cxn ang="0">
                              <a:pos x="T0" y="T1"/>
                            </a:cxn>
                            <a:cxn ang="0">
                              <a:pos x="T2" y="T3"/>
                            </a:cxn>
                            <a:cxn ang="0">
                              <a:pos x="T4" y="T5"/>
                            </a:cxn>
                            <a:cxn ang="0">
                              <a:pos x="T6" y="T7"/>
                            </a:cxn>
                            <a:cxn ang="0">
                              <a:pos x="T8" y="T9"/>
                            </a:cxn>
                            <a:cxn ang="0">
                              <a:pos x="T10" y="T11"/>
                            </a:cxn>
                          </a:cxnLst>
                          <a:rect l="0" t="0" r="r" b="b"/>
                          <a:pathLst>
                            <a:path w="2217" h="416">
                              <a:moveTo>
                                <a:pt x="1108" y="0"/>
                              </a:moveTo>
                              <a:lnTo>
                                <a:pt x="0" y="193"/>
                              </a:lnTo>
                              <a:lnTo>
                                <a:pt x="0" y="415"/>
                              </a:lnTo>
                              <a:lnTo>
                                <a:pt x="2217" y="415"/>
                              </a:lnTo>
                              <a:lnTo>
                                <a:pt x="2217" y="193"/>
                              </a:lnTo>
                              <a:lnTo>
                                <a:pt x="1108"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orme libre 38"/>
                      <wps:cNvSpPr>
                        <a:spLocks/>
                      </wps:cNvSpPr>
                      <wps:spPr bwMode="auto">
                        <a:xfrm>
                          <a:off x="5825066" y="7137400"/>
                          <a:ext cx="2199005" cy="950595"/>
                        </a:xfrm>
                        <a:custGeom>
                          <a:avLst/>
                          <a:gdLst>
                            <a:gd name="T0" fmla="*/ 3462 w 3463"/>
                            <a:gd name="T1" fmla="*/ 371 h 1497"/>
                            <a:gd name="T2" fmla="*/ 1865 w 3463"/>
                            <a:gd name="T3" fmla="*/ 0 h 1497"/>
                            <a:gd name="T4" fmla="*/ 269 w 3463"/>
                            <a:gd name="T5" fmla="*/ 371 h 1497"/>
                            <a:gd name="T6" fmla="*/ 269 w 3463"/>
                            <a:gd name="T7" fmla="*/ 870 h 1497"/>
                            <a:gd name="T8" fmla="*/ 0 w 3463"/>
                            <a:gd name="T9" fmla="*/ 986 h 1497"/>
                            <a:gd name="T10" fmla="*/ 0 w 3463"/>
                            <a:gd name="T11" fmla="*/ 1496 h 1497"/>
                            <a:gd name="T12" fmla="*/ 269 w 3463"/>
                            <a:gd name="T13" fmla="*/ 1496 h 1497"/>
                            <a:gd name="T14" fmla="*/ 891 w 3463"/>
                            <a:gd name="T15" fmla="*/ 1496 h 1497"/>
                            <a:gd name="T16" fmla="*/ 3462 w 3463"/>
                            <a:gd name="T17" fmla="*/ 1496 h 1497"/>
                            <a:gd name="T18" fmla="*/ 3462 w 3463"/>
                            <a:gd name="T19" fmla="*/ 371 h 1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63" h="1497">
                              <a:moveTo>
                                <a:pt x="3462" y="371"/>
                              </a:moveTo>
                              <a:lnTo>
                                <a:pt x="1865" y="0"/>
                              </a:lnTo>
                              <a:lnTo>
                                <a:pt x="269" y="371"/>
                              </a:lnTo>
                              <a:lnTo>
                                <a:pt x="269" y="870"/>
                              </a:lnTo>
                              <a:lnTo>
                                <a:pt x="0" y="986"/>
                              </a:lnTo>
                              <a:lnTo>
                                <a:pt x="0" y="1496"/>
                              </a:lnTo>
                              <a:lnTo>
                                <a:pt x="269" y="1496"/>
                              </a:lnTo>
                              <a:lnTo>
                                <a:pt x="891" y="1496"/>
                              </a:lnTo>
                              <a:lnTo>
                                <a:pt x="3462" y="1496"/>
                              </a:lnTo>
                              <a:lnTo>
                                <a:pt x="3462" y="371"/>
                              </a:lnTo>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orme libre 39"/>
                      <wps:cNvSpPr>
                        <a:spLocks/>
                      </wps:cNvSpPr>
                      <wps:spPr bwMode="auto">
                        <a:xfrm>
                          <a:off x="5994400" y="7171267"/>
                          <a:ext cx="2028190" cy="909320"/>
                        </a:xfrm>
                        <a:custGeom>
                          <a:avLst/>
                          <a:gdLst>
                            <a:gd name="T0" fmla="*/ 1596 w 3194"/>
                            <a:gd name="T1" fmla="*/ 0 h 1432"/>
                            <a:gd name="T2" fmla="*/ 0 w 3194"/>
                            <a:gd name="T3" fmla="*/ 371 h 1432"/>
                            <a:gd name="T4" fmla="*/ 0 w 3194"/>
                            <a:gd name="T5" fmla="*/ 1431 h 1432"/>
                            <a:gd name="T6" fmla="*/ 3193 w 3194"/>
                            <a:gd name="T7" fmla="*/ 1431 h 1432"/>
                            <a:gd name="T8" fmla="*/ 3193 w 3194"/>
                            <a:gd name="T9" fmla="*/ 371 h 1432"/>
                            <a:gd name="T10" fmla="*/ 1596 w 3194"/>
                            <a:gd name="T11" fmla="*/ 0 h 1432"/>
                          </a:gdLst>
                          <a:ahLst/>
                          <a:cxnLst>
                            <a:cxn ang="0">
                              <a:pos x="T0" y="T1"/>
                            </a:cxn>
                            <a:cxn ang="0">
                              <a:pos x="T2" y="T3"/>
                            </a:cxn>
                            <a:cxn ang="0">
                              <a:pos x="T4" y="T5"/>
                            </a:cxn>
                            <a:cxn ang="0">
                              <a:pos x="T6" y="T7"/>
                            </a:cxn>
                            <a:cxn ang="0">
                              <a:pos x="T8" y="T9"/>
                            </a:cxn>
                            <a:cxn ang="0">
                              <a:pos x="T10" y="T11"/>
                            </a:cxn>
                          </a:cxnLst>
                          <a:rect l="0" t="0" r="r" b="b"/>
                          <a:pathLst>
                            <a:path w="3194" h="1432">
                              <a:moveTo>
                                <a:pt x="1596" y="0"/>
                              </a:moveTo>
                              <a:lnTo>
                                <a:pt x="0" y="371"/>
                              </a:lnTo>
                              <a:lnTo>
                                <a:pt x="0" y="1431"/>
                              </a:lnTo>
                              <a:lnTo>
                                <a:pt x="3193" y="1431"/>
                              </a:lnTo>
                              <a:lnTo>
                                <a:pt x="3193" y="371"/>
                              </a:lnTo>
                              <a:lnTo>
                                <a:pt x="1596"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e 1"/>
                      <wpg:cNvGrpSpPr/>
                      <wpg:grpSpPr>
                        <a:xfrm>
                          <a:off x="8449733" y="643467"/>
                          <a:ext cx="506356" cy="508000"/>
                          <a:chOff x="0" y="0"/>
                          <a:chExt cx="531289" cy="532144"/>
                        </a:xfrm>
                      </wpg:grpSpPr>
                      <wps:wsp>
                        <wps:cNvPr id="27" name="Forme"/>
                        <wps:cNvSpPr/>
                        <wps:spPr>
                          <a:xfrm>
                            <a:off x="0" y="0"/>
                            <a:ext cx="531289" cy="532144"/>
                          </a:xfrm>
                          <a:custGeom>
                            <a:avLst/>
                            <a:gdLst/>
                            <a:ahLst/>
                            <a:cxnLst>
                              <a:cxn ang="0">
                                <a:pos x="wd2" y="hd2"/>
                              </a:cxn>
                              <a:cxn ang="5400000">
                                <a:pos x="wd2" y="hd2"/>
                              </a:cxn>
                              <a:cxn ang="10800000">
                                <a:pos x="wd2" y="hd2"/>
                              </a:cxn>
                              <a:cxn ang="16200000">
                                <a:pos x="wd2" y="hd2"/>
                              </a:cxn>
                            </a:cxnLst>
                            <a:rect l="0" t="0" r="r" b="b"/>
                            <a:pathLst>
                              <a:path w="20869" h="20902" extrusionOk="0">
                                <a:moveTo>
                                  <a:pt x="5238" y="5687"/>
                                </a:moveTo>
                                <a:cubicBezTo>
                                  <a:pt x="2395" y="4889"/>
                                  <a:pt x="599" y="5887"/>
                                  <a:pt x="100" y="7583"/>
                                </a:cubicBezTo>
                                <a:cubicBezTo>
                                  <a:pt x="-349" y="9279"/>
                                  <a:pt x="699" y="11025"/>
                                  <a:pt x="3542" y="11823"/>
                                </a:cubicBezTo>
                                <a:cubicBezTo>
                                  <a:pt x="6385" y="12621"/>
                                  <a:pt x="10376" y="10426"/>
                                  <a:pt x="10376" y="10426"/>
                                </a:cubicBezTo>
                                <a:cubicBezTo>
                                  <a:pt x="10376" y="10426"/>
                                  <a:pt x="8081" y="6485"/>
                                  <a:pt x="5238" y="5687"/>
                                </a:cubicBezTo>
                                <a:close/>
                                <a:moveTo>
                                  <a:pt x="15165" y="5238"/>
                                </a:moveTo>
                                <a:cubicBezTo>
                                  <a:pt x="15963" y="2395"/>
                                  <a:pt x="14966" y="599"/>
                                  <a:pt x="13269" y="100"/>
                                </a:cubicBezTo>
                                <a:cubicBezTo>
                                  <a:pt x="11573" y="-349"/>
                                  <a:pt x="9827" y="699"/>
                                  <a:pt x="9029" y="3542"/>
                                </a:cubicBezTo>
                                <a:cubicBezTo>
                                  <a:pt x="8231" y="6385"/>
                                  <a:pt x="10426" y="10376"/>
                                  <a:pt x="10426" y="10376"/>
                                </a:cubicBezTo>
                                <a:cubicBezTo>
                                  <a:pt x="10426" y="10376"/>
                                  <a:pt x="14367" y="8081"/>
                                  <a:pt x="15165" y="5238"/>
                                </a:cubicBezTo>
                                <a:close/>
                                <a:moveTo>
                                  <a:pt x="17310" y="9079"/>
                                </a:moveTo>
                                <a:cubicBezTo>
                                  <a:pt x="14467" y="8281"/>
                                  <a:pt x="10476" y="10476"/>
                                  <a:pt x="10476" y="10476"/>
                                </a:cubicBezTo>
                                <a:cubicBezTo>
                                  <a:pt x="10476" y="10476"/>
                                  <a:pt x="12771" y="14417"/>
                                  <a:pt x="15614" y="15215"/>
                                </a:cubicBezTo>
                                <a:cubicBezTo>
                                  <a:pt x="18457" y="16013"/>
                                  <a:pt x="20253" y="15015"/>
                                  <a:pt x="20752" y="13319"/>
                                </a:cubicBezTo>
                                <a:cubicBezTo>
                                  <a:pt x="21251" y="11623"/>
                                  <a:pt x="20154" y="9827"/>
                                  <a:pt x="17310" y="9079"/>
                                </a:cubicBezTo>
                                <a:close/>
                                <a:moveTo>
                                  <a:pt x="5687" y="15664"/>
                                </a:moveTo>
                                <a:cubicBezTo>
                                  <a:pt x="4889" y="18507"/>
                                  <a:pt x="5887" y="20303"/>
                                  <a:pt x="7583" y="20802"/>
                                </a:cubicBezTo>
                                <a:cubicBezTo>
                                  <a:pt x="9279" y="21251"/>
                                  <a:pt x="11025" y="20203"/>
                                  <a:pt x="11823" y="17360"/>
                                </a:cubicBezTo>
                                <a:cubicBezTo>
                                  <a:pt x="12621" y="14517"/>
                                  <a:pt x="10426" y="10526"/>
                                  <a:pt x="10426" y="10526"/>
                                </a:cubicBezTo>
                                <a:cubicBezTo>
                                  <a:pt x="10426" y="10526"/>
                                  <a:pt x="6485" y="12821"/>
                                  <a:pt x="5687" y="15664"/>
                                </a:cubicBezTo>
                                <a:close/>
                              </a:path>
                            </a:pathLst>
                          </a:custGeom>
                          <a:solidFill>
                            <a:schemeClr val="accent5"/>
                          </a:solidFill>
                          <a:ln w="12700">
                            <a:miter lim="400000"/>
                          </a:ln>
                        </wps:spPr>
                        <wps:bodyPr lIns="38100" tIns="38100" rIns="38100" bIns="38100" anchor="ctr"/>
                      </wps:wsp>
                      <wps:wsp>
                        <wps:cNvPr id="28" name="Forme"/>
                        <wps:cNvSpPr/>
                        <wps:spPr>
                          <a:xfrm>
                            <a:off x="25400" y="12699"/>
                            <a:ext cx="493923" cy="494477"/>
                          </a:xfrm>
                          <a:custGeom>
                            <a:avLst/>
                            <a:gdLst/>
                            <a:ahLst/>
                            <a:cxnLst>
                              <a:cxn ang="0">
                                <a:pos x="wd2" y="hd2"/>
                              </a:cxn>
                              <a:cxn ang="5400000">
                                <a:pos x="wd2" y="hd2"/>
                              </a:cxn>
                              <a:cxn ang="10800000">
                                <a:pos x="wd2" y="hd2"/>
                              </a:cxn>
                              <a:cxn ang="16200000">
                                <a:pos x="wd2" y="hd2"/>
                              </a:cxn>
                            </a:cxnLst>
                            <a:rect l="0" t="0" r="r" b="b"/>
                            <a:pathLst>
                              <a:path w="20539" h="20512" extrusionOk="0">
                                <a:moveTo>
                                  <a:pt x="10229" y="10203"/>
                                </a:moveTo>
                                <a:cubicBezTo>
                                  <a:pt x="10229" y="10203"/>
                                  <a:pt x="11443" y="5515"/>
                                  <a:pt x="9912" y="2828"/>
                                </a:cubicBezTo>
                                <a:cubicBezTo>
                                  <a:pt x="8380" y="141"/>
                                  <a:pt x="6268" y="-544"/>
                                  <a:pt x="4683" y="404"/>
                                </a:cubicBezTo>
                                <a:cubicBezTo>
                                  <a:pt x="3046" y="1300"/>
                                  <a:pt x="2518" y="3460"/>
                                  <a:pt x="4050" y="6147"/>
                                </a:cubicBezTo>
                                <a:cubicBezTo>
                                  <a:pt x="5634" y="8886"/>
                                  <a:pt x="10229" y="10203"/>
                                  <a:pt x="10229" y="10203"/>
                                </a:cubicBezTo>
                                <a:close/>
                                <a:moveTo>
                                  <a:pt x="2835" y="10625"/>
                                </a:moveTo>
                                <a:cubicBezTo>
                                  <a:pt x="142" y="12153"/>
                                  <a:pt x="-545" y="14260"/>
                                  <a:pt x="406" y="15840"/>
                                </a:cubicBezTo>
                                <a:cubicBezTo>
                                  <a:pt x="1303" y="17474"/>
                                  <a:pt x="3469" y="18000"/>
                                  <a:pt x="6162" y="16473"/>
                                </a:cubicBezTo>
                                <a:cubicBezTo>
                                  <a:pt x="8855" y="14945"/>
                                  <a:pt x="10229" y="10309"/>
                                  <a:pt x="10229" y="10309"/>
                                </a:cubicBezTo>
                                <a:cubicBezTo>
                                  <a:pt x="10229" y="10309"/>
                                  <a:pt x="5528" y="9097"/>
                                  <a:pt x="2835" y="10625"/>
                                </a:cubicBezTo>
                                <a:close/>
                                <a:moveTo>
                                  <a:pt x="20157" y="4724"/>
                                </a:moveTo>
                                <a:cubicBezTo>
                                  <a:pt x="19259" y="3091"/>
                                  <a:pt x="17094" y="2564"/>
                                  <a:pt x="14401" y="4092"/>
                                </a:cubicBezTo>
                                <a:cubicBezTo>
                                  <a:pt x="11707" y="5620"/>
                                  <a:pt x="10334" y="10256"/>
                                  <a:pt x="10334" y="10256"/>
                                </a:cubicBezTo>
                                <a:cubicBezTo>
                                  <a:pt x="10334" y="10256"/>
                                  <a:pt x="15034" y="11468"/>
                                  <a:pt x="17728" y="9940"/>
                                </a:cubicBezTo>
                                <a:cubicBezTo>
                                  <a:pt x="20421" y="8412"/>
                                  <a:pt x="21055" y="6305"/>
                                  <a:pt x="20157" y="4724"/>
                                </a:cubicBezTo>
                                <a:close/>
                                <a:moveTo>
                                  <a:pt x="10334" y="10309"/>
                                </a:moveTo>
                                <a:cubicBezTo>
                                  <a:pt x="10334" y="10309"/>
                                  <a:pt x="9120" y="14997"/>
                                  <a:pt x="10651" y="17684"/>
                                </a:cubicBezTo>
                                <a:cubicBezTo>
                                  <a:pt x="12183" y="20371"/>
                                  <a:pt x="14295" y="21056"/>
                                  <a:pt x="15879" y="20108"/>
                                </a:cubicBezTo>
                                <a:cubicBezTo>
                                  <a:pt x="17517" y="19212"/>
                                  <a:pt x="18045" y="17052"/>
                                  <a:pt x="16513" y="14365"/>
                                </a:cubicBezTo>
                                <a:cubicBezTo>
                                  <a:pt x="14929" y="11678"/>
                                  <a:pt x="10334" y="10309"/>
                                  <a:pt x="10334" y="10309"/>
                                </a:cubicBezTo>
                                <a:close/>
                              </a:path>
                            </a:pathLst>
                          </a:custGeom>
                          <a:solidFill>
                            <a:schemeClr val="accent2"/>
                          </a:solidFill>
                          <a:ln w="12700">
                            <a:miter lim="400000"/>
                          </a:ln>
                        </wps:spPr>
                        <wps:bodyPr lIns="38100" tIns="38100" rIns="38100" bIns="38100" anchor="ctr"/>
                      </wps:wsp>
                      <wps:wsp>
                        <wps:cNvPr id="29" name="Forme"/>
                        <wps:cNvSpPr/>
                        <wps:spPr>
                          <a:xfrm>
                            <a:off x="152401" y="152400"/>
                            <a:ext cx="229869" cy="228600"/>
                          </a:xfrm>
                          <a:custGeom>
                            <a:avLst/>
                            <a:gdLst/>
                            <a:ahLst/>
                            <a:cxnLst>
                              <a:cxn ang="0">
                                <a:pos x="wd2" y="hd2"/>
                              </a:cxn>
                              <a:cxn ang="5400000">
                                <a:pos x="wd2" y="hd2"/>
                              </a:cxn>
                              <a:cxn ang="10800000">
                                <a:pos x="wd2" y="hd2"/>
                              </a:cxn>
                              <a:cxn ang="16200000">
                                <a:pos x="wd2" y="hd2"/>
                              </a:cxn>
                            </a:cxnLst>
                            <a:rect l="0" t="0" r="r" b="b"/>
                            <a:pathLst>
                              <a:path w="21600" h="21600" extrusionOk="0">
                                <a:moveTo>
                                  <a:pt x="14678" y="12360"/>
                                </a:moveTo>
                                <a:cubicBezTo>
                                  <a:pt x="15991" y="12720"/>
                                  <a:pt x="17185" y="12960"/>
                                  <a:pt x="18139" y="13200"/>
                                </a:cubicBezTo>
                                <a:cubicBezTo>
                                  <a:pt x="20168" y="13680"/>
                                  <a:pt x="21600" y="13920"/>
                                  <a:pt x="21600" y="13920"/>
                                </a:cubicBezTo>
                                <a:cubicBezTo>
                                  <a:pt x="21600" y="13920"/>
                                  <a:pt x="20287" y="13440"/>
                                  <a:pt x="18378" y="12720"/>
                                </a:cubicBezTo>
                                <a:cubicBezTo>
                                  <a:pt x="17423" y="12360"/>
                                  <a:pt x="16230" y="12000"/>
                                  <a:pt x="15036" y="11640"/>
                                </a:cubicBezTo>
                                <a:cubicBezTo>
                                  <a:pt x="14440" y="11400"/>
                                  <a:pt x="13724" y="11280"/>
                                  <a:pt x="13127" y="11040"/>
                                </a:cubicBezTo>
                                <a:cubicBezTo>
                                  <a:pt x="12769" y="10920"/>
                                  <a:pt x="12530" y="10920"/>
                                  <a:pt x="12172" y="10800"/>
                                </a:cubicBezTo>
                                <a:cubicBezTo>
                                  <a:pt x="12411" y="10680"/>
                                  <a:pt x="12769" y="10440"/>
                                  <a:pt x="13008" y="10320"/>
                                </a:cubicBezTo>
                                <a:cubicBezTo>
                                  <a:pt x="13604" y="9960"/>
                                  <a:pt x="14201" y="9600"/>
                                  <a:pt x="14678" y="9240"/>
                                </a:cubicBezTo>
                                <a:cubicBezTo>
                                  <a:pt x="15275" y="8880"/>
                                  <a:pt x="15752" y="8520"/>
                                  <a:pt x="16230" y="8280"/>
                                </a:cubicBezTo>
                                <a:cubicBezTo>
                                  <a:pt x="16707" y="7920"/>
                                  <a:pt x="17185" y="7680"/>
                                  <a:pt x="17662" y="7320"/>
                                </a:cubicBezTo>
                                <a:cubicBezTo>
                                  <a:pt x="19452" y="6240"/>
                                  <a:pt x="20526" y="5400"/>
                                  <a:pt x="20526" y="5400"/>
                                </a:cubicBezTo>
                                <a:cubicBezTo>
                                  <a:pt x="20526" y="5400"/>
                                  <a:pt x="19213" y="6000"/>
                                  <a:pt x="17423" y="6840"/>
                                </a:cubicBezTo>
                                <a:cubicBezTo>
                                  <a:pt x="16946" y="7080"/>
                                  <a:pt x="16469" y="7320"/>
                                  <a:pt x="15872" y="7560"/>
                                </a:cubicBezTo>
                                <a:cubicBezTo>
                                  <a:pt x="15394" y="7800"/>
                                  <a:pt x="14798" y="8160"/>
                                  <a:pt x="14201" y="8400"/>
                                </a:cubicBezTo>
                                <a:cubicBezTo>
                                  <a:pt x="13604" y="8760"/>
                                  <a:pt x="13008" y="9000"/>
                                  <a:pt x="12411" y="9360"/>
                                </a:cubicBezTo>
                                <a:cubicBezTo>
                                  <a:pt x="12172" y="9480"/>
                                  <a:pt x="11814" y="9720"/>
                                  <a:pt x="11576" y="9840"/>
                                </a:cubicBezTo>
                                <a:cubicBezTo>
                                  <a:pt x="11695" y="9480"/>
                                  <a:pt x="11695" y="9240"/>
                                  <a:pt x="11814" y="8880"/>
                                </a:cubicBezTo>
                                <a:cubicBezTo>
                                  <a:pt x="12053" y="8160"/>
                                  <a:pt x="12172" y="7560"/>
                                  <a:pt x="12292" y="6960"/>
                                </a:cubicBezTo>
                                <a:cubicBezTo>
                                  <a:pt x="12411" y="6360"/>
                                  <a:pt x="12650" y="5760"/>
                                  <a:pt x="12769" y="5160"/>
                                </a:cubicBezTo>
                                <a:cubicBezTo>
                                  <a:pt x="12888" y="4560"/>
                                  <a:pt x="13008" y="4080"/>
                                  <a:pt x="13127" y="3480"/>
                                </a:cubicBezTo>
                                <a:cubicBezTo>
                                  <a:pt x="13604" y="1440"/>
                                  <a:pt x="13843" y="0"/>
                                  <a:pt x="13843" y="0"/>
                                </a:cubicBezTo>
                                <a:cubicBezTo>
                                  <a:pt x="13843" y="0"/>
                                  <a:pt x="13366" y="1320"/>
                                  <a:pt x="12650" y="3240"/>
                                </a:cubicBezTo>
                                <a:cubicBezTo>
                                  <a:pt x="12530" y="3720"/>
                                  <a:pt x="12292" y="4320"/>
                                  <a:pt x="12172" y="4800"/>
                                </a:cubicBezTo>
                                <a:cubicBezTo>
                                  <a:pt x="11934" y="5400"/>
                                  <a:pt x="11814" y="6000"/>
                                  <a:pt x="11576" y="6600"/>
                                </a:cubicBezTo>
                                <a:cubicBezTo>
                                  <a:pt x="11337" y="7200"/>
                                  <a:pt x="11218" y="7920"/>
                                  <a:pt x="10979" y="8520"/>
                                </a:cubicBezTo>
                                <a:cubicBezTo>
                                  <a:pt x="10860" y="8880"/>
                                  <a:pt x="10860" y="9120"/>
                                  <a:pt x="10740" y="9480"/>
                                </a:cubicBezTo>
                                <a:cubicBezTo>
                                  <a:pt x="10621" y="9240"/>
                                  <a:pt x="10382" y="8880"/>
                                  <a:pt x="10263" y="8640"/>
                                </a:cubicBezTo>
                                <a:cubicBezTo>
                                  <a:pt x="9905" y="8040"/>
                                  <a:pt x="9547" y="7440"/>
                                  <a:pt x="9189" y="6960"/>
                                </a:cubicBezTo>
                                <a:cubicBezTo>
                                  <a:pt x="8831" y="6360"/>
                                  <a:pt x="8473" y="5880"/>
                                  <a:pt x="8234" y="5400"/>
                                </a:cubicBezTo>
                                <a:cubicBezTo>
                                  <a:pt x="7876" y="4920"/>
                                  <a:pt x="7638" y="4440"/>
                                  <a:pt x="7280" y="3960"/>
                                </a:cubicBezTo>
                                <a:cubicBezTo>
                                  <a:pt x="6206" y="2160"/>
                                  <a:pt x="5370" y="1080"/>
                                  <a:pt x="5370" y="1080"/>
                                </a:cubicBezTo>
                                <a:cubicBezTo>
                                  <a:pt x="5370" y="1080"/>
                                  <a:pt x="5967" y="2400"/>
                                  <a:pt x="6802" y="4200"/>
                                </a:cubicBezTo>
                                <a:cubicBezTo>
                                  <a:pt x="7041" y="4680"/>
                                  <a:pt x="7280" y="5160"/>
                                  <a:pt x="7518" y="5760"/>
                                </a:cubicBezTo>
                                <a:cubicBezTo>
                                  <a:pt x="7757" y="6240"/>
                                  <a:pt x="8115" y="6840"/>
                                  <a:pt x="8354" y="7440"/>
                                </a:cubicBezTo>
                                <a:cubicBezTo>
                                  <a:pt x="8712" y="8040"/>
                                  <a:pt x="8950" y="8640"/>
                                  <a:pt x="9308" y="9240"/>
                                </a:cubicBezTo>
                                <a:cubicBezTo>
                                  <a:pt x="9428" y="9480"/>
                                  <a:pt x="9666" y="9840"/>
                                  <a:pt x="9786" y="10080"/>
                                </a:cubicBezTo>
                                <a:cubicBezTo>
                                  <a:pt x="9428" y="9960"/>
                                  <a:pt x="9189" y="9960"/>
                                  <a:pt x="8831" y="9840"/>
                                </a:cubicBezTo>
                                <a:cubicBezTo>
                                  <a:pt x="8115" y="9600"/>
                                  <a:pt x="7518" y="9480"/>
                                  <a:pt x="6922" y="9360"/>
                                </a:cubicBezTo>
                                <a:cubicBezTo>
                                  <a:pt x="6325" y="9240"/>
                                  <a:pt x="5728" y="9000"/>
                                  <a:pt x="5131" y="8880"/>
                                </a:cubicBezTo>
                                <a:cubicBezTo>
                                  <a:pt x="4535" y="8760"/>
                                  <a:pt x="4057" y="8640"/>
                                  <a:pt x="3461" y="8520"/>
                                </a:cubicBezTo>
                                <a:cubicBezTo>
                                  <a:pt x="1432" y="8040"/>
                                  <a:pt x="0" y="7800"/>
                                  <a:pt x="0" y="7800"/>
                                </a:cubicBezTo>
                                <a:cubicBezTo>
                                  <a:pt x="0" y="7800"/>
                                  <a:pt x="1313" y="8280"/>
                                  <a:pt x="3222" y="9000"/>
                                </a:cubicBezTo>
                                <a:cubicBezTo>
                                  <a:pt x="3699" y="9120"/>
                                  <a:pt x="4296" y="9360"/>
                                  <a:pt x="4773" y="9480"/>
                                </a:cubicBezTo>
                                <a:cubicBezTo>
                                  <a:pt x="5370" y="9720"/>
                                  <a:pt x="5967" y="9840"/>
                                  <a:pt x="6564" y="10080"/>
                                </a:cubicBezTo>
                                <a:cubicBezTo>
                                  <a:pt x="7160" y="10320"/>
                                  <a:pt x="7876" y="10440"/>
                                  <a:pt x="8473" y="10680"/>
                                </a:cubicBezTo>
                                <a:cubicBezTo>
                                  <a:pt x="8831" y="10800"/>
                                  <a:pt x="9070" y="10800"/>
                                  <a:pt x="9428" y="10920"/>
                                </a:cubicBezTo>
                                <a:cubicBezTo>
                                  <a:pt x="9189" y="11040"/>
                                  <a:pt x="8831" y="11280"/>
                                  <a:pt x="8592" y="11400"/>
                                </a:cubicBezTo>
                                <a:cubicBezTo>
                                  <a:pt x="7996" y="11760"/>
                                  <a:pt x="7399" y="12120"/>
                                  <a:pt x="6922" y="12480"/>
                                </a:cubicBezTo>
                                <a:cubicBezTo>
                                  <a:pt x="5848" y="13200"/>
                                  <a:pt x="4773" y="13800"/>
                                  <a:pt x="3938" y="14400"/>
                                </a:cubicBezTo>
                                <a:cubicBezTo>
                                  <a:pt x="2148" y="15480"/>
                                  <a:pt x="1074" y="16320"/>
                                  <a:pt x="1074" y="16320"/>
                                </a:cubicBezTo>
                                <a:cubicBezTo>
                                  <a:pt x="1074" y="16320"/>
                                  <a:pt x="2387" y="15720"/>
                                  <a:pt x="4177" y="14880"/>
                                </a:cubicBezTo>
                                <a:cubicBezTo>
                                  <a:pt x="5131" y="14400"/>
                                  <a:pt x="6206" y="13800"/>
                                  <a:pt x="7399" y="13200"/>
                                </a:cubicBezTo>
                                <a:cubicBezTo>
                                  <a:pt x="7996" y="12840"/>
                                  <a:pt x="8592" y="12600"/>
                                  <a:pt x="9189" y="12240"/>
                                </a:cubicBezTo>
                                <a:cubicBezTo>
                                  <a:pt x="9428" y="12120"/>
                                  <a:pt x="9786" y="11880"/>
                                  <a:pt x="10024" y="11760"/>
                                </a:cubicBezTo>
                                <a:cubicBezTo>
                                  <a:pt x="9905" y="12120"/>
                                  <a:pt x="9905" y="12360"/>
                                  <a:pt x="9786" y="12720"/>
                                </a:cubicBezTo>
                                <a:cubicBezTo>
                                  <a:pt x="9547" y="13440"/>
                                  <a:pt x="9428" y="14040"/>
                                  <a:pt x="9308" y="14640"/>
                                </a:cubicBezTo>
                                <a:cubicBezTo>
                                  <a:pt x="8950" y="15960"/>
                                  <a:pt x="8712" y="17160"/>
                                  <a:pt x="8473" y="18120"/>
                                </a:cubicBezTo>
                                <a:cubicBezTo>
                                  <a:pt x="7996" y="20160"/>
                                  <a:pt x="7757" y="21600"/>
                                  <a:pt x="7757" y="21600"/>
                                </a:cubicBezTo>
                                <a:cubicBezTo>
                                  <a:pt x="7757" y="21600"/>
                                  <a:pt x="8234" y="20280"/>
                                  <a:pt x="8950" y="18360"/>
                                </a:cubicBezTo>
                                <a:cubicBezTo>
                                  <a:pt x="9308" y="17400"/>
                                  <a:pt x="9666" y="16200"/>
                                  <a:pt x="10024" y="15000"/>
                                </a:cubicBezTo>
                                <a:cubicBezTo>
                                  <a:pt x="10263" y="14400"/>
                                  <a:pt x="10382" y="13680"/>
                                  <a:pt x="10621" y="13080"/>
                                </a:cubicBezTo>
                                <a:cubicBezTo>
                                  <a:pt x="10740" y="12720"/>
                                  <a:pt x="10740" y="12480"/>
                                  <a:pt x="10860" y="12120"/>
                                </a:cubicBezTo>
                                <a:cubicBezTo>
                                  <a:pt x="10979" y="12360"/>
                                  <a:pt x="11218" y="12720"/>
                                  <a:pt x="11337" y="12960"/>
                                </a:cubicBezTo>
                                <a:cubicBezTo>
                                  <a:pt x="11695" y="13560"/>
                                  <a:pt x="12053" y="14160"/>
                                  <a:pt x="12411" y="14640"/>
                                </a:cubicBezTo>
                                <a:cubicBezTo>
                                  <a:pt x="13127" y="15720"/>
                                  <a:pt x="13724" y="16800"/>
                                  <a:pt x="14320" y="17640"/>
                                </a:cubicBezTo>
                                <a:cubicBezTo>
                                  <a:pt x="15395" y="19440"/>
                                  <a:pt x="16230" y="20520"/>
                                  <a:pt x="16230" y="20520"/>
                                </a:cubicBezTo>
                                <a:cubicBezTo>
                                  <a:pt x="16230" y="20520"/>
                                  <a:pt x="15633" y="19200"/>
                                  <a:pt x="14798" y="17400"/>
                                </a:cubicBezTo>
                                <a:cubicBezTo>
                                  <a:pt x="14320" y="16440"/>
                                  <a:pt x="13724" y="15360"/>
                                  <a:pt x="13127" y="14160"/>
                                </a:cubicBezTo>
                                <a:cubicBezTo>
                                  <a:pt x="12769" y="13560"/>
                                  <a:pt x="12530" y="12960"/>
                                  <a:pt x="12172" y="12360"/>
                                </a:cubicBezTo>
                                <a:cubicBezTo>
                                  <a:pt x="12053" y="12120"/>
                                  <a:pt x="11814" y="11760"/>
                                  <a:pt x="11695" y="11520"/>
                                </a:cubicBezTo>
                                <a:cubicBezTo>
                                  <a:pt x="12053" y="11640"/>
                                  <a:pt x="12292" y="11640"/>
                                  <a:pt x="12650" y="11760"/>
                                </a:cubicBezTo>
                                <a:cubicBezTo>
                                  <a:pt x="13366" y="12000"/>
                                  <a:pt x="14082" y="12240"/>
                                  <a:pt x="14678" y="12360"/>
                                </a:cubicBezTo>
                                <a:close/>
                              </a:path>
                            </a:pathLst>
                          </a:custGeom>
                          <a:solidFill>
                            <a:schemeClr val="tx2"/>
                          </a:solidFill>
                          <a:ln w="12700">
                            <a:miter lim="400000"/>
                          </a:ln>
                        </wps:spPr>
                        <wps:bodyPr lIns="38100" tIns="38100" rIns="38100" bIns="38100" anchor="ctr"/>
                      </wps:wsp>
                      <wps:wsp>
                        <wps:cNvPr id="30" name="Forme"/>
                        <wps:cNvSpPr/>
                        <wps:spPr>
                          <a:xfrm>
                            <a:off x="139700" y="139700"/>
                            <a:ext cx="245684" cy="245758"/>
                          </a:xfrm>
                          <a:custGeom>
                            <a:avLst/>
                            <a:gdLst/>
                            <a:ahLst/>
                            <a:cxnLst>
                              <a:cxn ang="0">
                                <a:pos x="wd2" y="hd2"/>
                              </a:cxn>
                              <a:cxn ang="5400000">
                                <a:pos x="wd2" y="hd2"/>
                              </a:cxn>
                              <a:cxn ang="10800000">
                                <a:pos x="wd2" y="hd2"/>
                              </a:cxn>
                              <a:cxn ang="16200000">
                                <a:pos x="wd2" y="hd2"/>
                              </a:cxn>
                            </a:cxnLst>
                            <a:rect l="0" t="0" r="r" b="b"/>
                            <a:pathLst>
                              <a:path w="21428" h="21435" extrusionOk="0">
                                <a:moveTo>
                                  <a:pt x="5234" y="1135"/>
                                </a:moveTo>
                                <a:cubicBezTo>
                                  <a:pt x="4902" y="1357"/>
                                  <a:pt x="4791" y="1800"/>
                                  <a:pt x="5012" y="2132"/>
                                </a:cubicBezTo>
                                <a:cubicBezTo>
                                  <a:pt x="5234" y="2465"/>
                                  <a:pt x="5677" y="2575"/>
                                  <a:pt x="6009" y="2354"/>
                                </a:cubicBezTo>
                                <a:cubicBezTo>
                                  <a:pt x="6342" y="2132"/>
                                  <a:pt x="6452" y="1689"/>
                                  <a:pt x="6231" y="1357"/>
                                </a:cubicBezTo>
                                <a:cubicBezTo>
                                  <a:pt x="6009" y="1025"/>
                                  <a:pt x="5566" y="914"/>
                                  <a:pt x="5234" y="1135"/>
                                </a:cubicBezTo>
                                <a:close/>
                                <a:moveTo>
                                  <a:pt x="8114" y="19966"/>
                                </a:moveTo>
                                <a:cubicBezTo>
                                  <a:pt x="7782" y="19855"/>
                                  <a:pt x="7339" y="20077"/>
                                  <a:pt x="7228" y="20520"/>
                                </a:cubicBezTo>
                                <a:cubicBezTo>
                                  <a:pt x="7117" y="20852"/>
                                  <a:pt x="7339" y="21295"/>
                                  <a:pt x="7782" y="21406"/>
                                </a:cubicBezTo>
                                <a:cubicBezTo>
                                  <a:pt x="8114" y="21517"/>
                                  <a:pt x="8557" y="21295"/>
                                  <a:pt x="8668" y="20852"/>
                                </a:cubicBezTo>
                                <a:cubicBezTo>
                                  <a:pt x="8668" y="20409"/>
                                  <a:pt x="8446" y="20077"/>
                                  <a:pt x="8114" y="19966"/>
                                </a:cubicBezTo>
                                <a:close/>
                                <a:moveTo>
                                  <a:pt x="9222" y="8225"/>
                                </a:moveTo>
                                <a:cubicBezTo>
                                  <a:pt x="7892" y="9000"/>
                                  <a:pt x="7339" y="10772"/>
                                  <a:pt x="8114" y="12102"/>
                                </a:cubicBezTo>
                                <a:cubicBezTo>
                                  <a:pt x="8889" y="13431"/>
                                  <a:pt x="10662" y="13985"/>
                                  <a:pt x="11991" y="13209"/>
                                </a:cubicBezTo>
                                <a:cubicBezTo>
                                  <a:pt x="13320" y="12434"/>
                                  <a:pt x="13874" y="10662"/>
                                  <a:pt x="13099" y="9332"/>
                                </a:cubicBezTo>
                                <a:cubicBezTo>
                                  <a:pt x="12323" y="7892"/>
                                  <a:pt x="10662" y="7449"/>
                                  <a:pt x="9222" y="8225"/>
                                </a:cubicBezTo>
                                <a:close/>
                                <a:moveTo>
                                  <a:pt x="1357" y="15203"/>
                                </a:moveTo>
                                <a:cubicBezTo>
                                  <a:pt x="1025" y="15425"/>
                                  <a:pt x="914" y="15868"/>
                                  <a:pt x="1135" y="16200"/>
                                </a:cubicBezTo>
                                <a:cubicBezTo>
                                  <a:pt x="1357" y="16532"/>
                                  <a:pt x="1800" y="16643"/>
                                  <a:pt x="2132" y="16422"/>
                                </a:cubicBezTo>
                                <a:cubicBezTo>
                                  <a:pt x="2465" y="16200"/>
                                  <a:pt x="2575" y="15757"/>
                                  <a:pt x="2354" y="15425"/>
                                </a:cubicBezTo>
                                <a:cubicBezTo>
                                  <a:pt x="2132" y="15092"/>
                                  <a:pt x="1689" y="14982"/>
                                  <a:pt x="1357" y="15203"/>
                                </a:cubicBezTo>
                                <a:close/>
                                <a:moveTo>
                                  <a:pt x="1468" y="8114"/>
                                </a:moveTo>
                                <a:cubicBezTo>
                                  <a:pt x="1579" y="7782"/>
                                  <a:pt x="1357" y="7339"/>
                                  <a:pt x="914" y="7228"/>
                                </a:cubicBezTo>
                                <a:cubicBezTo>
                                  <a:pt x="582" y="7117"/>
                                  <a:pt x="139" y="7339"/>
                                  <a:pt x="28" y="7782"/>
                                </a:cubicBezTo>
                                <a:cubicBezTo>
                                  <a:pt x="-83" y="8114"/>
                                  <a:pt x="139" y="8557"/>
                                  <a:pt x="582" y="8668"/>
                                </a:cubicBezTo>
                                <a:cubicBezTo>
                                  <a:pt x="914" y="8779"/>
                                  <a:pt x="1357" y="8557"/>
                                  <a:pt x="1468" y="8114"/>
                                </a:cubicBezTo>
                                <a:close/>
                                <a:moveTo>
                                  <a:pt x="13652" y="28"/>
                                </a:moveTo>
                                <a:cubicBezTo>
                                  <a:pt x="13320" y="-83"/>
                                  <a:pt x="12877" y="139"/>
                                  <a:pt x="12766" y="582"/>
                                </a:cubicBezTo>
                                <a:cubicBezTo>
                                  <a:pt x="12655" y="914"/>
                                  <a:pt x="12877" y="1357"/>
                                  <a:pt x="13320" y="1468"/>
                                </a:cubicBezTo>
                                <a:cubicBezTo>
                                  <a:pt x="13652" y="1579"/>
                                  <a:pt x="14096" y="1357"/>
                                  <a:pt x="14206" y="914"/>
                                </a:cubicBezTo>
                                <a:cubicBezTo>
                                  <a:pt x="14206" y="582"/>
                                  <a:pt x="13985" y="139"/>
                                  <a:pt x="13652" y="28"/>
                                </a:cubicBezTo>
                                <a:close/>
                                <a:moveTo>
                                  <a:pt x="20852" y="12766"/>
                                </a:moveTo>
                                <a:cubicBezTo>
                                  <a:pt x="20520" y="12655"/>
                                  <a:pt x="20077" y="12877"/>
                                  <a:pt x="19966" y="13320"/>
                                </a:cubicBezTo>
                                <a:cubicBezTo>
                                  <a:pt x="19855" y="13652"/>
                                  <a:pt x="20077" y="14095"/>
                                  <a:pt x="20520" y="14206"/>
                                </a:cubicBezTo>
                                <a:cubicBezTo>
                                  <a:pt x="20852" y="14317"/>
                                  <a:pt x="21296" y="14095"/>
                                  <a:pt x="21406" y="13652"/>
                                </a:cubicBezTo>
                                <a:cubicBezTo>
                                  <a:pt x="21517" y="13209"/>
                                  <a:pt x="21185" y="12877"/>
                                  <a:pt x="20852" y="12766"/>
                                </a:cubicBezTo>
                                <a:close/>
                                <a:moveTo>
                                  <a:pt x="20299" y="5234"/>
                                </a:moveTo>
                                <a:cubicBezTo>
                                  <a:pt x="20077" y="4902"/>
                                  <a:pt x="19634" y="4791"/>
                                  <a:pt x="19302" y="5012"/>
                                </a:cubicBezTo>
                                <a:cubicBezTo>
                                  <a:pt x="18969" y="5234"/>
                                  <a:pt x="18859" y="5677"/>
                                  <a:pt x="19080" y="6009"/>
                                </a:cubicBezTo>
                                <a:cubicBezTo>
                                  <a:pt x="19302" y="6342"/>
                                  <a:pt x="19745" y="6452"/>
                                  <a:pt x="20077" y="6231"/>
                                </a:cubicBezTo>
                                <a:cubicBezTo>
                                  <a:pt x="20409" y="6009"/>
                                  <a:pt x="20520" y="5566"/>
                                  <a:pt x="20299" y="5234"/>
                                </a:cubicBezTo>
                                <a:close/>
                                <a:moveTo>
                                  <a:pt x="15425" y="19080"/>
                                </a:moveTo>
                                <a:cubicBezTo>
                                  <a:pt x="15092" y="19302"/>
                                  <a:pt x="14982" y="19745"/>
                                  <a:pt x="15203" y="20077"/>
                                </a:cubicBezTo>
                                <a:cubicBezTo>
                                  <a:pt x="15425" y="20409"/>
                                  <a:pt x="15868" y="20520"/>
                                  <a:pt x="16200" y="20299"/>
                                </a:cubicBezTo>
                                <a:cubicBezTo>
                                  <a:pt x="16532" y="20077"/>
                                  <a:pt x="16643" y="19634"/>
                                  <a:pt x="16422" y="19302"/>
                                </a:cubicBezTo>
                                <a:cubicBezTo>
                                  <a:pt x="16200" y="18969"/>
                                  <a:pt x="15757" y="18859"/>
                                  <a:pt x="15425" y="19080"/>
                                </a:cubicBezTo>
                                <a:close/>
                              </a:path>
                            </a:pathLst>
                          </a:custGeom>
                          <a:solidFill>
                            <a:schemeClr val="bg1"/>
                          </a:solidFill>
                          <a:ln w="12700">
                            <a:miter lim="400000"/>
                          </a:ln>
                        </wps:spPr>
                        <wps:bodyPr lIns="38100" tIns="38100" rIns="38100" bIns="38100" anchor="ctr"/>
                      </wps:wsp>
                    </wpg:grpSp>
                    <wps:wsp>
                      <wps:cNvPr id="65" name="Zone de texte 65"/>
                      <wps:cNvSpPr txBox="1"/>
                      <wps:spPr>
                        <a:xfrm>
                          <a:off x="6395018" y="7464082"/>
                          <a:ext cx="1244600" cy="2797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24692" w:rsidRPr="008C5BF3" w:rsidRDefault="00444738" w:rsidP="008C5BF3">
                            <w:pPr>
                              <w:pStyle w:val="Pieddepage"/>
                              <w:rPr>
                                <w:rStyle w:val="PieddepageCar"/>
                              </w:rPr>
                            </w:pPr>
                            <w:sdt>
                              <w:sdtPr>
                                <w:alias w:val="Adresse web"/>
                                <w:tag w:val=""/>
                                <w:id w:val="715389328"/>
                                <w:placeholder>
                                  <w:docPart w:val="6327BDFCC54D441B856AD74B7601344C"/>
                                </w:placeholder>
                                <w:showingPlcHdr/>
                                <w:dataBinding w:prefixMappings="xmlns:ns0='http://schemas.microsoft.com/office/2006/coverPageProps' " w:xpath="/ns0:CoverPageProperties[1]/ns0:CompanyAddress[1]" w:storeItemID="{55AF091B-3C7A-41E3-B477-F2FDAA23CFDA}"/>
                                <w15:appearance w15:val="hidden"/>
                                <w:text/>
                              </w:sdtPr>
                              <w:sdtEndPr>
                                <w:rPr>
                                  <w:rStyle w:val="PieddepageCar"/>
                                </w:rPr>
                              </w:sdtEndPr>
                              <w:sdtContent>
                                <w:r w:rsidR="007507CF" w:rsidRPr="008C5BF3">
                                  <w:rPr>
                                    <w:rStyle w:val="PieddepageCar"/>
                                    <w:lang w:bidi="fr-FR"/>
                                  </w:rPr>
                                  <w:t>[Adresse Web]</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Forme libre 6"/>
                      <wps:cNvSpPr>
                        <a:spLocks/>
                      </wps:cNvSpPr>
                      <wps:spPr bwMode="auto">
                        <a:xfrm>
                          <a:off x="0" y="0"/>
                          <a:ext cx="1087755" cy="765810"/>
                        </a:xfrm>
                        <a:custGeom>
                          <a:avLst/>
                          <a:gdLst>
                            <a:gd name="T0" fmla="*/ 1712 w 1713"/>
                            <a:gd name="T1" fmla="*/ 0 h 850"/>
                            <a:gd name="T2" fmla="*/ 0 w 1713"/>
                            <a:gd name="T3" fmla="*/ 0 h 850"/>
                            <a:gd name="T4" fmla="*/ 0 w 1713"/>
                            <a:gd name="T5" fmla="*/ 523 h 850"/>
                            <a:gd name="T6" fmla="*/ 856 w 1713"/>
                            <a:gd name="T7" fmla="*/ 849 h 850"/>
                            <a:gd name="T8" fmla="*/ 1712 w 1713"/>
                            <a:gd name="T9" fmla="*/ 523 h 850"/>
                            <a:gd name="T10" fmla="*/ 1712 w 1713"/>
                            <a:gd name="T11" fmla="*/ 0 h 850"/>
                          </a:gdLst>
                          <a:ahLst/>
                          <a:cxnLst>
                            <a:cxn ang="0">
                              <a:pos x="T0" y="T1"/>
                            </a:cxn>
                            <a:cxn ang="0">
                              <a:pos x="T2" y="T3"/>
                            </a:cxn>
                            <a:cxn ang="0">
                              <a:pos x="T4" y="T5"/>
                            </a:cxn>
                            <a:cxn ang="0">
                              <a:pos x="T6" y="T7"/>
                            </a:cxn>
                            <a:cxn ang="0">
                              <a:pos x="T8" y="T9"/>
                            </a:cxn>
                            <a:cxn ang="0">
                              <a:pos x="T10" y="T11"/>
                            </a:cxn>
                          </a:cxnLst>
                          <a:rect l="0" t="0" r="r" b="b"/>
                          <a:pathLst>
                            <a:path w="1713" h="850">
                              <a:moveTo>
                                <a:pt x="1712" y="0"/>
                              </a:moveTo>
                              <a:lnTo>
                                <a:pt x="0" y="0"/>
                              </a:lnTo>
                              <a:lnTo>
                                <a:pt x="0" y="523"/>
                              </a:lnTo>
                              <a:lnTo>
                                <a:pt x="856" y="849"/>
                              </a:lnTo>
                              <a:lnTo>
                                <a:pt x="1712" y="523"/>
                              </a:lnTo>
                              <a:lnTo>
                                <a:pt x="1712" y="0"/>
                              </a:lnTo>
                              <a:close/>
                            </a:path>
                          </a:pathLst>
                        </a:custGeom>
                        <a:solidFill>
                          <a:schemeClr val="accent2"/>
                        </a:solidFill>
                        <a:ln>
                          <a:noFill/>
                        </a:ln>
                      </wps:spPr>
                      <wps:bodyPr rot="0" vert="horz" wrap="square" lIns="91440" tIns="45720" rIns="91440" bIns="45720" anchor="t" anchorCtr="0" upright="1">
                        <a:noAutofit/>
                      </wps:bodyPr>
                    </wps:wsp>
                    <wps:wsp>
                      <wps:cNvPr id="83" name="Forme libre 7"/>
                      <wps:cNvSpPr>
                        <a:spLocks/>
                      </wps:cNvSpPr>
                      <wps:spPr bwMode="auto">
                        <a:xfrm>
                          <a:off x="1989666" y="0"/>
                          <a:ext cx="437515" cy="1052195"/>
                        </a:xfrm>
                        <a:custGeom>
                          <a:avLst/>
                          <a:gdLst>
                            <a:gd name="T0" fmla="*/ 688 w 689"/>
                            <a:gd name="T1" fmla="*/ 0 h 1335"/>
                            <a:gd name="T2" fmla="*/ 0 w 689"/>
                            <a:gd name="T3" fmla="*/ 0 h 1335"/>
                            <a:gd name="T4" fmla="*/ 0 w 689"/>
                            <a:gd name="T5" fmla="*/ 1009 h 1335"/>
                            <a:gd name="T6" fmla="*/ 344 w 689"/>
                            <a:gd name="T7" fmla="*/ 1334 h 1335"/>
                            <a:gd name="T8" fmla="*/ 688 w 689"/>
                            <a:gd name="T9" fmla="*/ 1009 h 1335"/>
                            <a:gd name="T10" fmla="*/ 688 w 689"/>
                            <a:gd name="T11" fmla="*/ 0 h 1335"/>
                          </a:gdLst>
                          <a:ahLst/>
                          <a:cxnLst>
                            <a:cxn ang="0">
                              <a:pos x="T0" y="T1"/>
                            </a:cxn>
                            <a:cxn ang="0">
                              <a:pos x="T2" y="T3"/>
                            </a:cxn>
                            <a:cxn ang="0">
                              <a:pos x="T4" y="T5"/>
                            </a:cxn>
                            <a:cxn ang="0">
                              <a:pos x="T6" y="T7"/>
                            </a:cxn>
                            <a:cxn ang="0">
                              <a:pos x="T8" y="T9"/>
                            </a:cxn>
                            <a:cxn ang="0">
                              <a:pos x="T10" y="T11"/>
                            </a:cxn>
                          </a:cxnLst>
                          <a:rect l="0" t="0" r="r" b="b"/>
                          <a:pathLst>
                            <a:path w="689" h="1335">
                              <a:moveTo>
                                <a:pt x="688" y="0"/>
                              </a:moveTo>
                              <a:lnTo>
                                <a:pt x="0" y="0"/>
                              </a:lnTo>
                              <a:lnTo>
                                <a:pt x="0" y="1009"/>
                              </a:lnTo>
                              <a:lnTo>
                                <a:pt x="344" y="1334"/>
                              </a:lnTo>
                              <a:lnTo>
                                <a:pt x="688" y="1009"/>
                              </a:lnTo>
                              <a:lnTo>
                                <a:pt x="688" y="0"/>
                              </a:lnTo>
                              <a:close/>
                            </a:path>
                          </a:pathLst>
                        </a:custGeom>
                        <a:solidFill>
                          <a:schemeClr val="accent5"/>
                        </a:solidFill>
                        <a:ln>
                          <a:noFill/>
                        </a:ln>
                      </wps:spPr>
                      <wps:bodyPr rot="0" vert="horz" wrap="square" lIns="91440" tIns="45720" rIns="91440" bIns="45720" anchor="t" anchorCtr="0" upright="1">
                        <a:noAutofit/>
                      </wps:bodyPr>
                    </wps:wsp>
                    <wps:wsp>
                      <wps:cNvPr id="84" name="Forme libre 11"/>
                      <wps:cNvSpPr>
                        <a:spLocks/>
                      </wps:cNvSpPr>
                      <wps:spPr bwMode="auto">
                        <a:xfrm>
                          <a:off x="736600" y="0"/>
                          <a:ext cx="1566545" cy="1676400"/>
                        </a:xfrm>
                        <a:custGeom>
                          <a:avLst/>
                          <a:gdLst>
                            <a:gd name="T0" fmla="*/ 2466 w 2467"/>
                            <a:gd name="T1" fmla="*/ 0 h 1954"/>
                            <a:gd name="T2" fmla="*/ 0 w 2467"/>
                            <a:gd name="T3" fmla="*/ 0 h 1954"/>
                            <a:gd name="T4" fmla="*/ 0 w 2467"/>
                            <a:gd name="T5" fmla="*/ 1485 h 1954"/>
                            <a:gd name="T6" fmla="*/ 1233 w 2467"/>
                            <a:gd name="T7" fmla="*/ 1953 h 1954"/>
                            <a:gd name="T8" fmla="*/ 2466 w 2467"/>
                            <a:gd name="T9" fmla="*/ 1485 h 1954"/>
                            <a:gd name="T10" fmla="*/ 2466 w 2467"/>
                            <a:gd name="T11" fmla="*/ 0 h 1954"/>
                          </a:gdLst>
                          <a:ahLst/>
                          <a:cxnLst>
                            <a:cxn ang="0">
                              <a:pos x="T0" y="T1"/>
                            </a:cxn>
                            <a:cxn ang="0">
                              <a:pos x="T2" y="T3"/>
                            </a:cxn>
                            <a:cxn ang="0">
                              <a:pos x="T4" y="T5"/>
                            </a:cxn>
                            <a:cxn ang="0">
                              <a:pos x="T6" y="T7"/>
                            </a:cxn>
                            <a:cxn ang="0">
                              <a:pos x="T8" y="T9"/>
                            </a:cxn>
                            <a:cxn ang="0">
                              <a:pos x="T10" y="T11"/>
                            </a:cxn>
                          </a:cxnLst>
                          <a:rect l="0" t="0" r="r" b="b"/>
                          <a:pathLst>
                            <a:path w="2467" h="1954">
                              <a:moveTo>
                                <a:pt x="2466" y="0"/>
                              </a:moveTo>
                              <a:lnTo>
                                <a:pt x="0" y="0"/>
                              </a:lnTo>
                              <a:lnTo>
                                <a:pt x="0" y="1485"/>
                              </a:lnTo>
                              <a:lnTo>
                                <a:pt x="1233" y="1953"/>
                              </a:lnTo>
                              <a:lnTo>
                                <a:pt x="2466" y="1485"/>
                              </a:lnTo>
                              <a:lnTo>
                                <a:pt x="2466" y="0"/>
                              </a:lnTo>
                              <a:close/>
                            </a:path>
                          </a:pathLst>
                        </a:custGeom>
                        <a:solidFill>
                          <a:schemeClr val="accent5"/>
                        </a:solidFill>
                        <a:ln>
                          <a:noFill/>
                        </a:ln>
                      </wps:spPr>
                      <wps:bodyPr rot="0" vert="horz" wrap="square" lIns="91440" tIns="45720" rIns="91440" bIns="45720" anchor="t" anchorCtr="0" upright="1">
                        <a:noAutofit/>
                      </wps:bodyPr>
                    </wps:wsp>
                    <wps:wsp>
                      <wps:cNvPr id="85" name="Forme libre 12"/>
                      <wps:cNvSpPr>
                        <a:spLocks/>
                      </wps:cNvSpPr>
                      <wps:spPr bwMode="auto">
                        <a:xfrm>
                          <a:off x="736600" y="0"/>
                          <a:ext cx="1566545" cy="1604645"/>
                        </a:xfrm>
                        <a:custGeom>
                          <a:avLst/>
                          <a:gdLst>
                            <a:gd name="T0" fmla="*/ 2466 w 2467"/>
                            <a:gd name="T1" fmla="*/ 0 h 1871"/>
                            <a:gd name="T2" fmla="*/ 0 w 2467"/>
                            <a:gd name="T3" fmla="*/ 0 h 1871"/>
                            <a:gd name="T4" fmla="*/ 0 w 2467"/>
                            <a:gd name="T5" fmla="*/ 1401 h 1871"/>
                            <a:gd name="T6" fmla="*/ 1233 w 2467"/>
                            <a:gd name="T7" fmla="*/ 1870 h 1871"/>
                            <a:gd name="T8" fmla="*/ 2466 w 2467"/>
                            <a:gd name="T9" fmla="*/ 1401 h 1871"/>
                            <a:gd name="T10" fmla="*/ 2466 w 2467"/>
                            <a:gd name="T11" fmla="*/ 0 h 1871"/>
                          </a:gdLst>
                          <a:ahLst/>
                          <a:cxnLst>
                            <a:cxn ang="0">
                              <a:pos x="T0" y="T1"/>
                            </a:cxn>
                            <a:cxn ang="0">
                              <a:pos x="T2" y="T3"/>
                            </a:cxn>
                            <a:cxn ang="0">
                              <a:pos x="T4" y="T5"/>
                            </a:cxn>
                            <a:cxn ang="0">
                              <a:pos x="T6" y="T7"/>
                            </a:cxn>
                            <a:cxn ang="0">
                              <a:pos x="T8" y="T9"/>
                            </a:cxn>
                            <a:cxn ang="0">
                              <a:pos x="T10" y="T11"/>
                            </a:cxn>
                          </a:cxnLst>
                          <a:rect l="0" t="0" r="r" b="b"/>
                          <a:pathLst>
                            <a:path w="2467" h="1871">
                              <a:moveTo>
                                <a:pt x="2466" y="0"/>
                              </a:moveTo>
                              <a:lnTo>
                                <a:pt x="0" y="0"/>
                              </a:lnTo>
                              <a:lnTo>
                                <a:pt x="0" y="1401"/>
                              </a:lnTo>
                              <a:lnTo>
                                <a:pt x="1233" y="1870"/>
                              </a:lnTo>
                              <a:lnTo>
                                <a:pt x="2466" y="1401"/>
                              </a:lnTo>
                              <a:lnTo>
                                <a:pt x="2466" y="0"/>
                              </a:lnTo>
                              <a:close/>
                            </a:path>
                          </a:pathLst>
                        </a:custGeom>
                        <a:solidFill>
                          <a:schemeClr val="tx2"/>
                        </a:solidFill>
                        <a:ln>
                          <a:noFill/>
                        </a:ln>
                      </wps:spPr>
                      <wps:bodyPr rot="0" vert="horz" wrap="square" lIns="91440" tIns="45720" rIns="91440" bIns="45720" anchor="t" anchorCtr="0" upright="1">
                        <a:noAutofit/>
                      </wps:bodyPr>
                    </wps:wsp>
                    <wpg:grpSp>
                      <wpg:cNvPr id="86" name="Groupe 1"/>
                      <wpg:cNvGrpSpPr/>
                      <wpg:grpSpPr>
                        <a:xfrm>
                          <a:off x="1261533" y="618067"/>
                          <a:ext cx="530860" cy="532130"/>
                          <a:chOff x="10764" y="200029"/>
                          <a:chExt cx="531289" cy="532143"/>
                        </a:xfrm>
                      </wpg:grpSpPr>
                      <wps:wsp>
                        <wps:cNvPr id="87" name="Forme"/>
                        <wps:cNvSpPr/>
                        <wps:spPr>
                          <a:xfrm>
                            <a:off x="10764" y="200029"/>
                            <a:ext cx="531289" cy="532143"/>
                          </a:xfrm>
                          <a:custGeom>
                            <a:avLst/>
                            <a:gdLst/>
                            <a:ahLst/>
                            <a:cxnLst>
                              <a:cxn ang="0">
                                <a:pos x="wd2" y="hd2"/>
                              </a:cxn>
                              <a:cxn ang="5400000">
                                <a:pos x="wd2" y="hd2"/>
                              </a:cxn>
                              <a:cxn ang="10800000">
                                <a:pos x="wd2" y="hd2"/>
                              </a:cxn>
                              <a:cxn ang="16200000">
                                <a:pos x="wd2" y="hd2"/>
                              </a:cxn>
                            </a:cxnLst>
                            <a:rect l="0" t="0" r="r" b="b"/>
                            <a:pathLst>
                              <a:path w="20869" h="20902" extrusionOk="0">
                                <a:moveTo>
                                  <a:pt x="5238" y="5687"/>
                                </a:moveTo>
                                <a:cubicBezTo>
                                  <a:pt x="2395" y="4889"/>
                                  <a:pt x="599" y="5887"/>
                                  <a:pt x="100" y="7583"/>
                                </a:cubicBezTo>
                                <a:cubicBezTo>
                                  <a:pt x="-349" y="9279"/>
                                  <a:pt x="699" y="11025"/>
                                  <a:pt x="3542" y="11823"/>
                                </a:cubicBezTo>
                                <a:cubicBezTo>
                                  <a:pt x="6385" y="12621"/>
                                  <a:pt x="10376" y="10426"/>
                                  <a:pt x="10376" y="10426"/>
                                </a:cubicBezTo>
                                <a:cubicBezTo>
                                  <a:pt x="10376" y="10426"/>
                                  <a:pt x="8081" y="6485"/>
                                  <a:pt x="5238" y="5687"/>
                                </a:cubicBezTo>
                                <a:close/>
                                <a:moveTo>
                                  <a:pt x="15165" y="5238"/>
                                </a:moveTo>
                                <a:cubicBezTo>
                                  <a:pt x="15963" y="2395"/>
                                  <a:pt x="14966" y="599"/>
                                  <a:pt x="13269" y="100"/>
                                </a:cubicBezTo>
                                <a:cubicBezTo>
                                  <a:pt x="11573" y="-349"/>
                                  <a:pt x="9827" y="699"/>
                                  <a:pt x="9029" y="3542"/>
                                </a:cubicBezTo>
                                <a:cubicBezTo>
                                  <a:pt x="8231" y="6385"/>
                                  <a:pt x="10426" y="10376"/>
                                  <a:pt x="10426" y="10376"/>
                                </a:cubicBezTo>
                                <a:cubicBezTo>
                                  <a:pt x="10426" y="10376"/>
                                  <a:pt x="14367" y="8081"/>
                                  <a:pt x="15165" y="5238"/>
                                </a:cubicBezTo>
                                <a:close/>
                                <a:moveTo>
                                  <a:pt x="17310" y="9079"/>
                                </a:moveTo>
                                <a:cubicBezTo>
                                  <a:pt x="14467" y="8281"/>
                                  <a:pt x="10476" y="10476"/>
                                  <a:pt x="10476" y="10476"/>
                                </a:cubicBezTo>
                                <a:cubicBezTo>
                                  <a:pt x="10476" y="10476"/>
                                  <a:pt x="12771" y="14417"/>
                                  <a:pt x="15614" y="15215"/>
                                </a:cubicBezTo>
                                <a:cubicBezTo>
                                  <a:pt x="18457" y="16013"/>
                                  <a:pt x="20253" y="15015"/>
                                  <a:pt x="20752" y="13319"/>
                                </a:cubicBezTo>
                                <a:cubicBezTo>
                                  <a:pt x="21251" y="11623"/>
                                  <a:pt x="20154" y="9827"/>
                                  <a:pt x="17310" y="9079"/>
                                </a:cubicBezTo>
                                <a:close/>
                                <a:moveTo>
                                  <a:pt x="5687" y="15664"/>
                                </a:moveTo>
                                <a:cubicBezTo>
                                  <a:pt x="4889" y="18507"/>
                                  <a:pt x="5887" y="20303"/>
                                  <a:pt x="7583" y="20802"/>
                                </a:cubicBezTo>
                                <a:cubicBezTo>
                                  <a:pt x="9279" y="21251"/>
                                  <a:pt x="11025" y="20203"/>
                                  <a:pt x="11823" y="17360"/>
                                </a:cubicBezTo>
                                <a:cubicBezTo>
                                  <a:pt x="12621" y="14517"/>
                                  <a:pt x="10426" y="10526"/>
                                  <a:pt x="10426" y="10526"/>
                                </a:cubicBezTo>
                                <a:cubicBezTo>
                                  <a:pt x="10426" y="10526"/>
                                  <a:pt x="6485" y="12821"/>
                                  <a:pt x="5687" y="15664"/>
                                </a:cubicBezTo>
                                <a:close/>
                              </a:path>
                            </a:pathLst>
                          </a:custGeom>
                          <a:solidFill>
                            <a:schemeClr val="accent5"/>
                          </a:solidFill>
                          <a:ln w="12700">
                            <a:miter lim="400000"/>
                          </a:ln>
                        </wps:spPr>
                        <wps:bodyPr lIns="38100" tIns="38100" rIns="38100" bIns="38100" anchor="ctr"/>
                      </wps:wsp>
                      <wps:wsp>
                        <wps:cNvPr id="88" name="Forme"/>
                        <wps:cNvSpPr/>
                        <wps:spPr>
                          <a:xfrm>
                            <a:off x="36163" y="212729"/>
                            <a:ext cx="493923" cy="494476"/>
                          </a:xfrm>
                          <a:custGeom>
                            <a:avLst/>
                            <a:gdLst/>
                            <a:ahLst/>
                            <a:cxnLst>
                              <a:cxn ang="0">
                                <a:pos x="wd2" y="hd2"/>
                              </a:cxn>
                              <a:cxn ang="5400000">
                                <a:pos x="wd2" y="hd2"/>
                              </a:cxn>
                              <a:cxn ang="10800000">
                                <a:pos x="wd2" y="hd2"/>
                              </a:cxn>
                              <a:cxn ang="16200000">
                                <a:pos x="wd2" y="hd2"/>
                              </a:cxn>
                            </a:cxnLst>
                            <a:rect l="0" t="0" r="r" b="b"/>
                            <a:pathLst>
                              <a:path w="20539" h="20512" extrusionOk="0">
                                <a:moveTo>
                                  <a:pt x="10229" y="10203"/>
                                </a:moveTo>
                                <a:cubicBezTo>
                                  <a:pt x="10229" y="10203"/>
                                  <a:pt x="11443" y="5515"/>
                                  <a:pt x="9912" y="2828"/>
                                </a:cubicBezTo>
                                <a:cubicBezTo>
                                  <a:pt x="8380" y="141"/>
                                  <a:pt x="6268" y="-544"/>
                                  <a:pt x="4683" y="404"/>
                                </a:cubicBezTo>
                                <a:cubicBezTo>
                                  <a:pt x="3046" y="1300"/>
                                  <a:pt x="2518" y="3460"/>
                                  <a:pt x="4050" y="6147"/>
                                </a:cubicBezTo>
                                <a:cubicBezTo>
                                  <a:pt x="5634" y="8886"/>
                                  <a:pt x="10229" y="10203"/>
                                  <a:pt x="10229" y="10203"/>
                                </a:cubicBezTo>
                                <a:close/>
                                <a:moveTo>
                                  <a:pt x="2835" y="10625"/>
                                </a:moveTo>
                                <a:cubicBezTo>
                                  <a:pt x="142" y="12153"/>
                                  <a:pt x="-545" y="14260"/>
                                  <a:pt x="406" y="15840"/>
                                </a:cubicBezTo>
                                <a:cubicBezTo>
                                  <a:pt x="1303" y="17474"/>
                                  <a:pt x="3469" y="18000"/>
                                  <a:pt x="6162" y="16473"/>
                                </a:cubicBezTo>
                                <a:cubicBezTo>
                                  <a:pt x="8855" y="14945"/>
                                  <a:pt x="10229" y="10309"/>
                                  <a:pt x="10229" y="10309"/>
                                </a:cubicBezTo>
                                <a:cubicBezTo>
                                  <a:pt x="10229" y="10309"/>
                                  <a:pt x="5528" y="9097"/>
                                  <a:pt x="2835" y="10625"/>
                                </a:cubicBezTo>
                                <a:close/>
                                <a:moveTo>
                                  <a:pt x="20157" y="4724"/>
                                </a:moveTo>
                                <a:cubicBezTo>
                                  <a:pt x="19259" y="3091"/>
                                  <a:pt x="17094" y="2564"/>
                                  <a:pt x="14401" y="4092"/>
                                </a:cubicBezTo>
                                <a:cubicBezTo>
                                  <a:pt x="11707" y="5620"/>
                                  <a:pt x="10334" y="10256"/>
                                  <a:pt x="10334" y="10256"/>
                                </a:cubicBezTo>
                                <a:cubicBezTo>
                                  <a:pt x="10334" y="10256"/>
                                  <a:pt x="15034" y="11468"/>
                                  <a:pt x="17728" y="9940"/>
                                </a:cubicBezTo>
                                <a:cubicBezTo>
                                  <a:pt x="20421" y="8412"/>
                                  <a:pt x="21055" y="6305"/>
                                  <a:pt x="20157" y="4724"/>
                                </a:cubicBezTo>
                                <a:close/>
                                <a:moveTo>
                                  <a:pt x="10334" y="10309"/>
                                </a:moveTo>
                                <a:cubicBezTo>
                                  <a:pt x="10334" y="10309"/>
                                  <a:pt x="9120" y="14997"/>
                                  <a:pt x="10651" y="17684"/>
                                </a:cubicBezTo>
                                <a:cubicBezTo>
                                  <a:pt x="12183" y="20371"/>
                                  <a:pt x="14295" y="21056"/>
                                  <a:pt x="15879" y="20108"/>
                                </a:cubicBezTo>
                                <a:cubicBezTo>
                                  <a:pt x="17517" y="19212"/>
                                  <a:pt x="18045" y="17052"/>
                                  <a:pt x="16513" y="14365"/>
                                </a:cubicBezTo>
                                <a:cubicBezTo>
                                  <a:pt x="14929" y="11678"/>
                                  <a:pt x="10334" y="10309"/>
                                  <a:pt x="10334" y="10309"/>
                                </a:cubicBezTo>
                                <a:close/>
                              </a:path>
                            </a:pathLst>
                          </a:custGeom>
                          <a:solidFill>
                            <a:schemeClr val="accent2"/>
                          </a:solidFill>
                          <a:ln w="12700">
                            <a:miter lim="400000"/>
                          </a:ln>
                        </wps:spPr>
                        <wps:bodyPr lIns="38100" tIns="38100" rIns="38100" bIns="38100" anchor="ctr"/>
                      </wps:wsp>
                      <wps:wsp>
                        <wps:cNvPr id="89" name="Forme"/>
                        <wps:cNvSpPr/>
                        <wps:spPr>
                          <a:xfrm>
                            <a:off x="163165" y="352429"/>
                            <a:ext cx="229869" cy="228600"/>
                          </a:xfrm>
                          <a:custGeom>
                            <a:avLst/>
                            <a:gdLst/>
                            <a:ahLst/>
                            <a:cxnLst>
                              <a:cxn ang="0">
                                <a:pos x="wd2" y="hd2"/>
                              </a:cxn>
                              <a:cxn ang="5400000">
                                <a:pos x="wd2" y="hd2"/>
                              </a:cxn>
                              <a:cxn ang="10800000">
                                <a:pos x="wd2" y="hd2"/>
                              </a:cxn>
                              <a:cxn ang="16200000">
                                <a:pos x="wd2" y="hd2"/>
                              </a:cxn>
                            </a:cxnLst>
                            <a:rect l="0" t="0" r="r" b="b"/>
                            <a:pathLst>
                              <a:path w="21600" h="21600" extrusionOk="0">
                                <a:moveTo>
                                  <a:pt x="14678" y="12360"/>
                                </a:moveTo>
                                <a:cubicBezTo>
                                  <a:pt x="15991" y="12720"/>
                                  <a:pt x="17185" y="12960"/>
                                  <a:pt x="18139" y="13200"/>
                                </a:cubicBezTo>
                                <a:cubicBezTo>
                                  <a:pt x="20168" y="13680"/>
                                  <a:pt x="21600" y="13920"/>
                                  <a:pt x="21600" y="13920"/>
                                </a:cubicBezTo>
                                <a:cubicBezTo>
                                  <a:pt x="21600" y="13920"/>
                                  <a:pt x="20287" y="13440"/>
                                  <a:pt x="18378" y="12720"/>
                                </a:cubicBezTo>
                                <a:cubicBezTo>
                                  <a:pt x="17423" y="12360"/>
                                  <a:pt x="16230" y="12000"/>
                                  <a:pt x="15036" y="11640"/>
                                </a:cubicBezTo>
                                <a:cubicBezTo>
                                  <a:pt x="14440" y="11400"/>
                                  <a:pt x="13724" y="11280"/>
                                  <a:pt x="13127" y="11040"/>
                                </a:cubicBezTo>
                                <a:cubicBezTo>
                                  <a:pt x="12769" y="10920"/>
                                  <a:pt x="12530" y="10920"/>
                                  <a:pt x="12172" y="10800"/>
                                </a:cubicBezTo>
                                <a:cubicBezTo>
                                  <a:pt x="12411" y="10680"/>
                                  <a:pt x="12769" y="10440"/>
                                  <a:pt x="13008" y="10320"/>
                                </a:cubicBezTo>
                                <a:cubicBezTo>
                                  <a:pt x="13604" y="9960"/>
                                  <a:pt x="14201" y="9600"/>
                                  <a:pt x="14678" y="9240"/>
                                </a:cubicBezTo>
                                <a:cubicBezTo>
                                  <a:pt x="15275" y="8880"/>
                                  <a:pt x="15752" y="8520"/>
                                  <a:pt x="16230" y="8280"/>
                                </a:cubicBezTo>
                                <a:cubicBezTo>
                                  <a:pt x="16707" y="7920"/>
                                  <a:pt x="17185" y="7680"/>
                                  <a:pt x="17662" y="7320"/>
                                </a:cubicBezTo>
                                <a:cubicBezTo>
                                  <a:pt x="19452" y="6240"/>
                                  <a:pt x="20526" y="5400"/>
                                  <a:pt x="20526" y="5400"/>
                                </a:cubicBezTo>
                                <a:cubicBezTo>
                                  <a:pt x="20526" y="5400"/>
                                  <a:pt x="19213" y="6000"/>
                                  <a:pt x="17423" y="6840"/>
                                </a:cubicBezTo>
                                <a:cubicBezTo>
                                  <a:pt x="16946" y="7080"/>
                                  <a:pt x="16469" y="7320"/>
                                  <a:pt x="15872" y="7560"/>
                                </a:cubicBezTo>
                                <a:cubicBezTo>
                                  <a:pt x="15394" y="7800"/>
                                  <a:pt x="14798" y="8160"/>
                                  <a:pt x="14201" y="8400"/>
                                </a:cubicBezTo>
                                <a:cubicBezTo>
                                  <a:pt x="13604" y="8760"/>
                                  <a:pt x="13008" y="9000"/>
                                  <a:pt x="12411" y="9360"/>
                                </a:cubicBezTo>
                                <a:cubicBezTo>
                                  <a:pt x="12172" y="9480"/>
                                  <a:pt x="11814" y="9720"/>
                                  <a:pt x="11576" y="9840"/>
                                </a:cubicBezTo>
                                <a:cubicBezTo>
                                  <a:pt x="11695" y="9480"/>
                                  <a:pt x="11695" y="9240"/>
                                  <a:pt x="11814" y="8880"/>
                                </a:cubicBezTo>
                                <a:cubicBezTo>
                                  <a:pt x="12053" y="8160"/>
                                  <a:pt x="12172" y="7560"/>
                                  <a:pt x="12292" y="6960"/>
                                </a:cubicBezTo>
                                <a:cubicBezTo>
                                  <a:pt x="12411" y="6360"/>
                                  <a:pt x="12650" y="5760"/>
                                  <a:pt x="12769" y="5160"/>
                                </a:cubicBezTo>
                                <a:cubicBezTo>
                                  <a:pt x="12888" y="4560"/>
                                  <a:pt x="13008" y="4080"/>
                                  <a:pt x="13127" y="3480"/>
                                </a:cubicBezTo>
                                <a:cubicBezTo>
                                  <a:pt x="13604" y="1440"/>
                                  <a:pt x="13843" y="0"/>
                                  <a:pt x="13843" y="0"/>
                                </a:cubicBezTo>
                                <a:cubicBezTo>
                                  <a:pt x="13843" y="0"/>
                                  <a:pt x="13366" y="1320"/>
                                  <a:pt x="12650" y="3240"/>
                                </a:cubicBezTo>
                                <a:cubicBezTo>
                                  <a:pt x="12530" y="3720"/>
                                  <a:pt x="12292" y="4320"/>
                                  <a:pt x="12172" y="4800"/>
                                </a:cubicBezTo>
                                <a:cubicBezTo>
                                  <a:pt x="11934" y="5400"/>
                                  <a:pt x="11814" y="6000"/>
                                  <a:pt x="11576" y="6600"/>
                                </a:cubicBezTo>
                                <a:cubicBezTo>
                                  <a:pt x="11337" y="7200"/>
                                  <a:pt x="11218" y="7920"/>
                                  <a:pt x="10979" y="8520"/>
                                </a:cubicBezTo>
                                <a:cubicBezTo>
                                  <a:pt x="10860" y="8880"/>
                                  <a:pt x="10860" y="9120"/>
                                  <a:pt x="10740" y="9480"/>
                                </a:cubicBezTo>
                                <a:cubicBezTo>
                                  <a:pt x="10621" y="9240"/>
                                  <a:pt x="10382" y="8880"/>
                                  <a:pt x="10263" y="8640"/>
                                </a:cubicBezTo>
                                <a:cubicBezTo>
                                  <a:pt x="9905" y="8040"/>
                                  <a:pt x="9547" y="7440"/>
                                  <a:pt x="9189" y="6960"/>
                                </a:cubicBezTo>
                                <a:cubicBezTo>
                                  <a:pt x="8831" y="6360"/>
                                  <a:pt x="8473" y="5880"/>
                                  <a:pt x="8234" y="5400"/>
                                </a:cubicBezTo>
                                <a:cubicBezTo>
                                  <a:pt x="7876" y="4920"/>
                                  <a:pt x="7638" y="4440"/>
                                  <a:pt x="7280" y="3960"/>
                                </a:cubicBezTo>
                                <a:cubicBezTo>
                                  <a:pt x="6206" y="2160"/>
                                  <a:pt x="5370" y="1080"/>
                                  <a:pt x="5370" y="1080"/>
                                </a:cubicBezTo>
                                <a:cubicBezTo>
                                  <a:pt x="5370" y="1080"/>
                                  <a:pt x="5967" y="2400"/>
                                  <a:pt x="6802" y="4200"/>
                                </a:cubicBezTo>
                                <a:cubicBezTo>
                                  <a:pt x="7041" y="4680"/>
                                  <a:pt x="7280" y="5160"/>
                                  <a:pt x="7518" y="5760"/>
                                </a:cubicBezTo>
                                <a:cubicBezTo>
                                  <a:pt x="7757" y="6240"/>
                                  <a:pt x="8115" y="6840"/>
                                  <a:pt x="8354" y="7440"/>
                                </a:cubicBezTo>
                                <a:cubicBezTo>
                                  <a:pt x="8712" y="8040"/>
                                  <a:pt x="8950" y="8640"/>
                                  <a:pt x="9308" y="9240"/>
                                </a:cubicBezTo>
                                <a:cubicBezTo>
                                  <a:pt x="9428" y="9480"/>
                                  <a:pt x="9666" y="9840"/>
                                  <a:pt x="9786" y="10080"/>
                                </a:cubicBezTo>
                                <a:cubicBezTo>
                                  <a:pt x="9428" y="9960"/>
                                  <a:pt x="9189" y="9960"/>
                                  <a:pt x="8831" y="9840"/>
                                </a:cubicBezTo>
                                <a:cubicBezTo>
                                  <a:pt x="8115" y="9600"/>
                                  <a:pt x="7518" y="9480"/>
                                  <a:pt x="6922" y="9360"/>
                                </a:cubicBezTo>
                                <a:cubicBezTo>
                                  <a:pt x="6325" y="9240"/>
                                  <a:pt x="5728" y="9000"/>
                                  <a:pt x="5131" y="8880"/>
                                </a:cubicBezTo>
                                <a:cubicBezTo>
                                  <a:pt x="4535" y="8760"/>
                                  <a:pt x="4057" y="8640"/>
                                  <a:pt x="3461" y="8520"/>
                                </a:cubicBezTo>
                                <a:cubicBezTo>
                                  <a:pt x="1432" y="8040"/>
                                  <a:pt x="0" y="7800"/>
                                  <a:pt x="0" y="7800"/>
                                </a:cubicBezTo>
                                <a:cubicBezTo>
                                  <a:pt x="0" y="7800"/>
                                  <a:pt x="1313" y="8280"/>
                                  <a:pt x="3222" y="9000"/>
                                </a:cubicBezTo>
                                <a:cubicBezTo>
                                  <a:pt x="3699" y="9120"/>
                                  <a:pt x="4296" y="9360"/>
                                  <a:pt x="4773" y="9480"/>
                                </a:cubicBezTo>
                                <a:cubicBezTo>
                                  <a:pt x="5370" y="9720"/>
                                  <a:pt x="5967" y="9840"/>
                                  <a:pt x="6564" y="10080"/>
                                </a:cubicBezTo>
                                <a:cubicBezTo>
                                  <a:pt x="7160" y="10320"/>
                                  <a:pt x="7876" y="10440"/>
                                  <a:pt x="8473" y="10680"/>
                                </a:cubicBezTo>
                                <a:cubicBezTo>
                                  <a:pt x="8831" y="10800"/>
                                  <a:pt x="9070" y="10800"/>
                                  <a:pt x="9428" y="10920"/>
                                </a:cubicBezTo>
                                <a:cubicBezTo>
                                  <a:pt x="9189" y="11040"/>
                                  <a:pt x="8831" y="11280"/>
                                  <a:pt x="8592" y="11400"/>
                                </a:cubicBezTo>
                                <a:cubicBezTo>
                                  <a:pt x="7996" y="11760"/>
                                  <a:pt x="7399" y="12120"/>
                                  <a:pt x="6922" y="12480"/>
                                </a:cubicBezTo>
                                <a:cubicBezTo>
                                  <a:pt x="5848" y="13200"/>
                                  <a:pt x="4773" y="13800"/>
                                  <a:pt x="3938" y="14400"/>
                                </a:cubicBezTo>
                                <a:cubicBezTo>
                                  <a:pt x="2148" y="15480"/>
                                  <a:pt x="1074" y="16320"/>
                                  <a:pt x="1074" y="16320"/>
                                </a:cubicBezTo>
                                <a:cubicBezTo>
                                  <a:pt x="1074" y="16320"/>
                                  <a:pt x="2387" y="15720"/>
                                  <a:pt x="4177" y="14880"/>
                                </a:cubicBezTo>
                                <a:cubicBezTo>
                                  <a:pt x="5131" y="14400"/>
                                  <a:pt x="6206" y="13800"/>
                                  <a:pt x="7399" y="13200"/>
                                </a:cubicBezTo>
                                <a:cubicBezTo>
                                  <a:pt x="7996" y="12840"/>
                                  <a:pt x="8592" y="12600"/>
                                  <a:pt x="9189" y="12240"/>
                                </a:cubicBezTo>
                                <a:cubicBezTo>
                                  <a:pt x="9428" y="12120"/>
                                  <a:pt x="9786" y="11880"/>
                                  <a:pt x="10024" y="11760"/>
                                </a:cubicBezTo>
                                <a:cubicBezTo>
                                  <a:pt x="9905" y="12120"/>
                                  <a:pt x="9905" y="12360"/>
                                  <a:pt x="9786" y="12720"/>
                                </a:cubicBezTo>
                                <a:cubicBezTo>
                                  <a:pt x="9547" y="13440"/>
                                  <a:pt x="9428" y="14040"/>
                                  <a:pt x="9308" y="14640"/>
                                </a:cubicBezTo>
                                <a:cubicBezTo>
                                  <a:pt x="8950" y="15960"/>
                                  <a:pt x="8712" y="17160"/>
                                  <a:pt x="8473" y="18120"/>
                                </a:cubicBezTo>
                                <a:cubicBezTo>
                                  <a:pt x="7996" y="20160"/>
                                  <a:pt x="7757" y="21600"/>
                                  <a:pt x="7757" y="21600"/>
                                </a:cubicBezTo>
                                <a:cubicBezTo>
                                  <a:pt x="7757" y="21600"/>
                                  <a:pt x="8234" y="20280"/>
                                  <a:pt x="8950" y="18360"/>
                                </a:cubicBezTo>
                                <a:cubicBezTo>
                                  <a:pt x="9308" y="17400"/>
                                  <a:pt x="9666" y="16200"/>
                                  <a:pt x="10024" y="15000"/>
                                </a:cubicBezTo>
                                <a:cubicBezTo>
                                  <a:pt x="10263" y="14400"/>
                                  <a:pt x="10382" y="13680"/>
                                  <a:pt x="10621" y="13080"/>
                                </a:cubicBezTo>
                                <a:cubicBezTo>
                                  <a:pt x="10740" y="12720"/>
                                  <a:pt x="10740" y="12480"/>
                                  <a:pt x="10860" y="12120"/>
                                </a:cubicBezTo>
                                <a:cubicBezTo>
                                  <a:pt x="10979" y="12360"/>
                                  <a:pt x="11218" y="12720"/>
                                  <a:pt x="11337" y="12960"/>
                                </a:cubicBezTo>
                                <a:cubicBezTo>
                                  <a:pt x="11695" y="13560"/>
                                  <a:pt x="12053" y="14160"/>
                                  <a:pt x="12411" y="14640"/>
                                </a:cubicBezTo>
                                <a:cubicBezTo>
                                  <a:pt x="13127" y="15720"/>
                                  <a:pt x="13724" y="16800"/>
                                  <a:pt x="14320" y="17640"/>
                                </a:cubicBezTo>
                                <a:cubicBezTo>
                                  <a:pt x="15395" y="19440"/>
                                  <a:pt x="16230" y="20520"/>
                                  <a:pt x="16230" y="20520"/>
                                </a:cubicBezTo>
                                <a:cubicBezTo>
                                  <a:pt x="16230" y="20520"/>
                                  <a:pt x="15633" y="19200"/>
                                  <a:pt x="14798" y="17400"/>
                                </a:cubicBezTo>
                                <a:cubicBezTo>
                                  <a:pt x="14320" y="16440"/>
                                  <a:pt x="13724" y="15360"/>
                                  <a:pt x="13127" y="14160"/>
                                </a:cubicBezTo>
                                <a:cubicBezTo>
                                  <a:pt x="12769" y="13560"/>
                                  <a:pt x="12530" y="12960"/>
                                  <a:pt x="12172" y="12360"/>
                                </a:cubicBezTo>
                                <a:cubicBezTo>
                                  <a:pt x="12053" y="12120"/>
                                  <a:pt x="11814" y="11760"/>
                                  <a:pt x="11695" y="11520"/>
                                </a:cubicBezTo>
                                <a:cubicBezTo>
                                  <a:pt x="12053" y="11640"/>
                                  <a:pt x="12292" y="11640"/>
                                  <a:pt x="12650" y="11760"/>
                                </a:cubicBezTo>
                                <a:cubicBezTo>
                                  <a:pt x="13366" y="12000"/>
                                  <a:pt x="14082" y="12240"/>
                                  <a:pt x="14678" y="12360"/>
                                </a:cubicBezTo>
                                <a:close/>
                              </a:path>
                            </a:pathLst>
                          </a:custGeom>
                          <a:solidFill>
                            <a:schemeClr val="tx2"/>
                          </a:solidFill>
                          <a:ln w="12700">
                            <a:miter lim="400000"/>
                          </a:ln>
                        </wps:spPr>
                        <wps:bodyPr lIns="38100" tIns="38100" rIns="38100" bIns="38100" anchor="ctr"/>
                      </wps:wsp>
                      <wps:wsp>
                        <wps:cNvPr id="90" name="Forme"/>
                        <wps:cNvSpPr/>
                        <wps:spPr>
                          <a:xfrm>
                            <a:off x="150463" y="339729"/>
                            <a:ext cx="245684" cy="245758"/>
                          </a:xfrm>
                          <a:custGeom>
                            <a:avLst/>
                            <a:gdLst/>
                            <a:ahLst/>
                            <a:cxnLst>
                              <a:cxn ang="0">
                                <a:pos x="wd2" y="hd2"/>
                              </a:cxn>
                              <a:cxn ang="5400000">
                                <a:pos x="wd2" y="hd2"/>
                              </a:cxn>
                              <a:cxn ang="10800000">
                                <a:pos x="wd2" y="hd2"/>
                              </a:cxn>
                              <a:cxn ang="16200000">
                                <a:pos x="wd2" y="hd2"/>
                              </a:cxn>
                            </a:cxnLst>
                            <a:rect l="0" t="0" r="r" b="b"/>
                            <a:pathLst>
                              <a:path w="21428" h="21435" extrusionOk="0">
                                <a:moveTo>
                                  <a:pt x="5234" y="1135"/>
                                </a:moveTo>
                                <a:cubicBezTo>
                                  <a:pt x="4902" y="1357"/>
                                  <a:pt x="4791" y="1800"/>
                                  <a:pt x="5012" y="2132"/>
                                </a:cubicBezTo>
                                <a:cubicBezTo>
                                  <a:pt x="5234" y="2465"/>
                                  <a:pt x="5677" y="2575"/>
                                  <a:pt x="6009" y="2354"/>
                                </a:cubicBezTo>
                                <a:cubicBezTo>
                                  <a:pt x="6342" y="2132"/>
                                  <a:pt x="6452" y="1689"/>
                                  <a:pt x="6231" y="1357"/>
                                </a:cubicBezTo>
                                <a:cubicBezTo>
                                  <a:pt x="6009" y="1025"/>
                                  <a:pt x="5566" y="914"/>
                                  <a:pt x="5234" y="1135"/>
                                </a:cubicBezTo>
                                <a:close/>
                                <a:moveTo>
                                  <a:pt x="8114" y="19966"/>
                                </a:moveTo>
                                <a:cubicBezTo>
                                  <a:pt x="7782" y="19855"/>
                                  <a:pt x="7339" y="20077"/>
                                  <a:pt x="7228" y="20520"/>
                                </a:cubicBezTo>
                                <a:cubicBezTo>
                                  <a:pt x="7117" y="20852"/>
                                  <a:pt x="7339" y="21295"/>
                                  <a:pt x="7782" y="21406"/>
                                </a:cubicBezTo>
                                <a:cubicBezTo>
                                  <a:pt x="8114" y="21517"/>
                                  <a:pt x="8557" y="21295"/>
                                  <a:pt x="8668" y="20852"/>
                                </a:cubicBezTo>
                                <a:cubicBezTo>
                                  <a:pt x="8668" y="20409"/>
                                  <a:pt x="8446" y="20077"/>
                                  <a:pt x="8114" y="19966"/>
                                </a:cubicBezTo>
                                <a:close/>
                                <a:moveTo>
                                  <a:pt x="9222" y="8225"/>
                                </a:moveTo>
                                <a:cubicBezTo>
                                  <a:pt x="7892" y="9000"/>
                                  <a:pt x="7339" y="10772"/>
                                  <a:pt x="8114" y="12102"/>
                                </a:cubicBezTo>
                                <a:cubicBezTo>
                                  <a:pt x="8889" y="13431"/>
                                  <a:pt x="10662" y="13985"/>
                                  <a:pt x="11991" y="13209"/>
                                </a:cubicBezTo>
                                <a:cubicBezTo>
                                  <a:pt x="13320" y="12434"/>
                                  <a:pt x="13874" y="10662"/>
                                  <a:pt x="13099" y="9332"/>
                                </a:cubicBezTo>
                                <a:cubicBezTo>
                                  <a:pt x="12323" y="7892"/>
                                  <a:pt x="10662" y="7449"/>
                                  <a:pt x="9222" y="8225"/>
                                </a:cubicBezTo>
                                <a:close/>
                                <a:moveTo>
                                  <a:pt x="1357" y="15203"/>
                                </a:moveTo>
                                <a:cubicBezTo>
                                  <a:pt x="1025" y="15425"/>
                                  <a:pt x="914" y="15868"/>
                                  <a:pt x="1135" y="16200"/>
                                </a:cubicBezTo>
                                <a:cubicBezTo>
                                  <a:pt x="1357" y="16532"/>
                                  <a:pt x="1800" y="16643"/>
                                  <a:pt x="2132" y="16422"/>
                                </a:cubicBezTo>
                                <a:cubicBezTo>
                                  <a:pt x="2465" y="16200"/>
                                  <a:pt x="2575" y="15757"/>
                                  <a:pt x="2354" y="15425"/>
                                </a:cubicBezTo>
                                <a:cubicBezTo>
                                  <a:pt x="2132" y="15092"/>
                                  <a:pt x="1689" y="14982"/>
                                  <a:pt x="1357" y="15203"/>
                                </a:cubicBezTo>
                                <a:close/>
                                <a:moveTo>
                                  <a:pt x="1468" y="8114"/>
                                </a:moveTo>
                                <a:cubicBezTo>
                                  <a:pt x="1579" y="7782"/>
                                  <a:pt x="1357" y="7339"/>
                                  <a:pt x="914" y="7228"/>
                                </a:cubicBezTo>
                                <a:cubicBezTo>
                                  <a:pt x="582" y="7117"/>
                                  <a:pt x="139" y="7339"/>
                                  <a:pt x="28" y="7782"/>
                                </a:cubicBezTo>
                                <a:cubicBezTo>
                                  <a:pt x="-83" y="8114"/>
                                  <a:pt x="139" y="8557"/>
                                  <a:pt x="582" y="8668"/>
                                </a:cubicBezTo>
                                <a:cubicBezTo>
                                  <a:pt x="914" y="8779"/>
                                  <a:pt x="1357" y="8557"/>
                                  <a:pt x="1468" y="8114"/>
                                </a:cubicBezTo>
                                <a:close/>
                                <a:moveTo>
                                  <a:pt x="13652" y="28"/>
                                </a:moveTo>
                                <a:cubicBezTo>
                                  <a:pt x="13320" y="-83"/>
                                  <a:pt x="12877" y="139"/>
                                  <a:pt x="12766" y="582"/>
                                </a:cubicBezTo>
                                <a:cubicBezTo>
                                  <a:pt x="12655" y="914"/>
                                  <a:pt x="12877" y="1357"/>
                                  <a:pt x="13320" y="1468"/>
                                </a:cubicBezTo>
                                <a:cubicBezTo>
                                  <a:pt x="13652" y="1579"/>
                                  <a:pt x="14096" y="1357"/>
                                  <a:pt x="14206" y="914"/>
                                </a:cubicBezTo>
                                <a:cubicBezTo>
                                  <a:pt x="14206" y="582"/>
                                  <a:pt x="13985" y="139"/>
                                  <a:pt x="13652" y="28"/>
                                </a:cubicBezTo>
                                <a:close/>
                                <a:moveTo>
                                  <a:pt x="20852" y="12766"/>
                                </a:moveTo>
                                <a:cubicBezTo>
                                  <a:pt x="20520" y="12655"/>
                                  <a:pt x="20077" y="12877"/>
                                  <a:pt x="19966" y="13320"/>
                                </a:cubicBezTo>
                                <a:cubicBezTo>
                                  <a:pt x="19855" y="13652"/>
                                  <a:pt x="20077" y="14095"/>
                                  <a:pt x="20520" y="14206"/>
                                </a:cubicBezTo>
                                <a:cubicBezTo>
                                  <a:pt x="20852" y="14317"/>
                                  <a:pt x="21296" y="14095"/>
                                  <a:pt x="21406" y="13652"/>
                                </a:cubicBezTo>
                                <a:cubicBezTo>
                                  <a:pt x="21517" y="13209"/>
                                  <a:pt x="21185" y="12877"/>
                                  <a:pt x="20852" y="12766"/>
                                </a:cubicBezTo>
                                <a:close/>
                                <a:moveTo>
                                  <a:pt x="20299" y="5234"/>
                                </a:moveTo>
                                <a:cubicBezTo>
                                  <a:pt x="20077" y="4902"/>
                                  <a:pt x="19634" y="4791"/>
                                  <a:pt x="19302" y="5012"/>
                                </a:cubicBezTo>
                                <a:cubicBezTo>
                                  <a:pt x="18969" y="5234"/>
                                  <a:pt x="18859" y="5677"/>
                                  <a:pt x="19080" y="6009"/>
                                </a:cubicBezTo>
                                <a:cubicBezTo>
                                  <a:pt x="19302" y="6342"/>
                                  <a:pt x="19745" y="6452"/>
                                  <a:pt x="20077" y="6231"/>
                                </a:cubicBezTo>
                                <a:cubicBezTo>
                                  <a:pt x="20409" y="6009"/>
                                  <a:pt x="20520" y="5566"/>
                                  <a:pt x="20299" y="5234"/>
                                </a:cubicBezTo>
                                <a:close/>
                                <a:moveTo>
                                  <a:pt x="15425" y="19080"/>
                                </a:moveTo>
                                <a:cubicBezTo>
                                  <a:pt x="15092" y="19302"/>
                                  <a:pt x="14982" y="19745"/>
                                  <a:pt x="15203" y="20077"/>
                                </a:cubicBezTo>
                                <a:cubicBezTo>
                                  <a:pt x="15425" y="20409"/>
                                  <a:pt x="15868" y="20520"/>
                                  <a:pt x="16200" y="20299"/>
                                </a:cubicBezTo>
                                <a:cubicBezTo>
                                  <a:pt x="16532" y="20077"/>
                                  <a:pt x="16643" y="19634"/>
                                  <a:pt x="16422" y="19302"/>
                                </a:cubicBezTo>
                                <a:cubicBezTo>
                                  <a:pt x="16200" y="18969"/>
                                  <a:pt x="15757" y="18859"/>
                                  <a:pt x="15425" y="19080"/>
                                </a:cubicBezTo>
                                <a:close/>
                              </a:path>
                            </a:pathLst>
                          </a:custGeom>
                          <a:solidFill>
                            <a:schemeClr val="bg1"/>
                          </a:solidFill>
                          <a:ln w="12700">
                            <a:miter lim="400000"/>
                          </a:ln>
                        </wps:spPr>
                        <wps:bodyPr lIns="38100" tIns="38100" rIns="38100" bIns="38100" anchor="ctr"/>
                      </wps:wsp>
                    </wpg:grpSp>
                  </wpg:wgp>
                </a:graphicData>
              </a:graphic>
              <wp14:sizeRelH relativeFrom="page">
                <wp14:pctWidth>94600</wp14:pctWidth>
              </wp14:sizeRelH>
              <wp14:sizeRelV relativeFrom="page">
                <wp14:pctHeight>104100</wp14:pctHeight>
              </wp14:sizeRelV>
            </wp:anchor>
          </w:drawing>
        </mc:Choice>
        <mc:Fallback>
          <w:pict>
            <v:group w14:anchorId="1579E72C" id="Groupe 100" o:spid="_x0000_s1026" style="position:absolute;margin-left:698.15pt;margin-top:0;width:749.35pt;height:636.85pt;z-index:251694080;mso-width-percent:946;mso-height-percent:1041;mso-top-percent:-40;mso-position-horizontal:right;mso-position-horizontal-relative:page;mso-position-vertical-relative:page;mso-width-percent:946;mso-height-percent:1041;mso-top-percent:-40" coordsize="95165,8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">
              <v:shape id="Forme libre 34" o:spid="_x0000_s1027" style="position:absolute;left:44873;top:3132;width:50292;height:77724;visibility:visible;mso-wrap-style:square;v-text-anchor:top" coordsize="792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" path="m,l,12240r7919,l7919,,,xe" fillcolor="#c4eeff [661]" stroked="f">
                <v:fill opacity="13107f"/>
                <v:path arrowok="t" o:connecttype="custom" o:connectlocs="0,0;0,7772400;5028565,7772400;5028565,0;0,0" o:connectangles="0,0,0,0,0"/>
              </v:shape>
              <v:shape id="Forme libre 37" o:spid="_x0000_s1028" style="position:absolute;left:75607;top:78232;width:14078;height:2641;visibility:visible;mso-wrap-style:square;v-text-anchor:top" coordsize="22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" path="m1108,l,193,,415r2217,l2217,193,1108,xe" fillcolor="#009dd9 [3205]" stroked="f">
                <v:path arrowok="t" o:connecttype="custom" o:connectlocs="703580,0;0,122555;0,263525;1407795,263525;1407795,122555;703580,0" o:connectangles="0,0,0,0,0,0"/>
              </v:shape>
              <v:shape id="Forme libre 38" o:spid="_x0000_s1029" style="position:absolute;left:58250;top:71374;width:21990;height:9505;visibility:visible;mso-wrap-style:square;v-text-anchor:top" coordsize="3463,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" path="m3462,371l1865,,269,371r,499l,986r,510l269,1496r622,l3462,1496r,-1125e" fillcolor="#7cca62 [3208]" stroked="f">
                <v:path arrowok="t" o:connecttype="custom" o:connectlocs="2198370,235585;1184275,0;170815,235585;170815,552450;0,626110;0,949960;170815,949960;565785,949960;2198370,949960;2198370,235585" o:connectangles="0,0,0,0,0,0,0,0,0,0"/>
              </v:shape>
              <v:shape id="Forme libre 39" o:spid="_x0000_s1030" style="position:absolute;left:59944;top:71712;width:20281;height:9093;visibility:visible;mso-wrap-style:square;v-text-anchor:top" coordsize="3194,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" path="m1596,l,371,,1431r3193,l3193,371,1596,xe" fillcolor="#17406d [3215]" stroked="f">
                <v:path arrowok="t" o:connecttype="custom" o:connectlocs="1013460,0;0,235585;0,908685;2027555,908685;2027555,235585;1013460,0" o:connectangles="0,0,0,0,0,0"/>
              </v:shape>
              <v:group id="Groupe 1" o:spid="_x0000_s1031" style="position:absolute;left:84497;top:6434;width:5063;height:5080" coordsize="531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orme" o:spid="_x0000_s1032" style="position:absolute;width:5312;height:5321;visibility:visible;mso-wrap-style:square;v-text-anchor:middle" coordsize="20869,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" path="m5238,5687c2395,4889,599,5887,100,7583v-449,1696,599,3442,3442,4240c6385,12621,10376,10426,10376,10426v,,-2295,-3941,-5138,-4739xm15165,5238c15963,2395,14966,599,13269,100,11573,-349,9827,699,9029,3542v-798,2843,1397,6834,1397,6834c10426,10376,14367,8081,15165,5238xm17310,9079v-2843,-798,-6834,1397,-6834,1397c10476,10476,12771,14417,15614,15215v2843,798,4639,-200,5138,-1896c21251,11623,20154,9827,17310,9079xm5687,15664v-798,2843,200,4639,1896,5138c9279,21251,11025,20203,11823,17360v798,-2843,-1397,-6834,-1397,-6834c10426,10526,6485,12821,5687,15664xe" fillcolor="#7cca62 [3208]" stroked="f" strokeweight="1pt">
                  <v:stroke miterlimit="4" joinstyle="miter"/>
                  <v:path arrowok="t" o:extrusionok="f" o:connecttype="custom" o:connectlocs="265645,266072;265645,266072;265645,266072;265645,266072" o:connectangles="0,90,180,270"/>
                </v:shape>
                <v:shape id="Forme" o:spid="_x0000_s1033" style="position:absolute;left:254;top:126;width:4939;height:4945;visibility:visible;mso-wrap-style:square;v-text-anchor:middle" coordsize="20539,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" path="m10229,10203v,,1214,-4688,-317,-7375c8380,141,6268,-544,4683,404,3046,1300,2518,3460,4050,6147v1584,2739,6179,4056,6179,4056xm2835,10625c142,12153,-545,14260,406,15840v897,1634,3063,2160,5756,633c8855,14945,10229,10309,10229,10309v,,-4701,-1212,-7394,316xm20157,4724c19259,3091,17094,2564,14401,4092v-2694,1528,-4067,6164,-4067,6164c10334,10256,15034,11468,17728,9940,20421,8412,21055,6305,20157,4724xm10334,10309v,,-1214,4688,317,7375c12183,20371,14295,21056,15879,20108v1638,-896,2166,-3056,634,-5743c14929,11678,10334,10309,10334,10309xe" fillcolor="#009dd9 [3205]" stroked="f" strokeweight="1pt">
                  <v:stroke miterlimit="4" joinstyle="miter"/>
                  <v:path arrowok="t" o:extrusionok="f" o:connecttype="custom" o:connectlocs="246962,247239;246962,247239;246962,247239;246962,247239" o:connectangles="0,90,180,270"/>
                </v:shape>
                <v:shape id="Forme" o:spid="_x0000_s1034" style="position:absolute;left:1524;top:1524;width:2298;height:228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" path="m14678,12360v1313,360,2507,600,3461,840c20168,13680,21600,13920,21600,13920v,,-1313,-480,-3222,-1200c17423,12360,16230,12000,15036,11640v-596,-240,-1312,-360,-1909,-600c12769,10920,12530,10920,12172,10800v239,-120,597,-360,836,-480c13604,9960,14201,9600,14678,9240v597,-360,1074,-720,1552,-960c16707,7920,17185,7680,17662,7320,19452,6240,20526,5400,20526,5400v,,-1313,600,-3103,1440c16946,7080,16469,7320,15872,7560v-478,240,-1074,600,-1671,840c13604,8760,13008,9000,12411,9360v-239,120,-597,360,-835,480c11695,9480,11695,9240,11814,8880v239,-720,358,-1320,478,-1920c12411,6360,12650,5760,12769,5160v119,-600,239,-1080,358,-1680c13604,1440,13843,,13843,v,,-477,1320,-1193,3240c12530,3720,12292,4320,12172,4800v-238,600,-358,1200,-596,1800c11337,7200,11218,7920,10979,8520v-119,360,-119,600,-239,960c10621,9240,10382,8880,10263,8640,9905,8040,9547,7440,9189,6960,8831,6360,8473,5880,8234,5400,7876,4920,7638,4440,7280,3960,6206,2160,5370,1080,5370,1080v,,597,1320,1432,3120c7041,4680,7280,5160,7518,5760v239,480,597,1080,836,1680c8712,8040,8950,8640,9308,9240v120,240,358,600,478,840c9428,9960,9189,9960,8831,9840,8115,9600,7518,9480,6922,9360,6325,9240,5728,9000,5131,8880,4535,8760,4057,8640,3461,8520,1432,8040,,7800,,7800v,,1313,480,3222,1200c3699,9120,4296,9360,4773,9480v597,240,1194,360,1791,600c7160,10320,7876,10440,8473,10680v358,120,597,120,955,240c9189,11040,8831,11280,8592,11400v-596,360,-1193,720,-1670,1080c5848,13200,4773,13800,3938,14400,2148,15480,1074,16320,1074,16320v,,1313,-600,3103,-1440c5131,14400,6206,13800,7399,13200v597,-360,1193,-600,1790,-960c9428,12120,9786,11880,10024,11760v-119,360,-119,600,-238,960c9547,13440,9428,14040,9308,14640v-358,1320,-596,2520,-835,3480c7996,20160,7757,21600,7757,21600v,,477,-1320,1193,-3240c9308,17400,9666,16200,10024,15000v239,-600,358,-1320,597,-1920c10740,12720,10740,12480,10860,12120v119,240,358,600,477,840c11695,13560,12053,14160,12411,14640v716,1080,1313,2160,1909,3000c15395,19440,16230,20520,16230,20520v,,-597,-1320,-1432,-3120c14320,16440,13724,15360,13127,14160v-358,-600,-597,-1200,-955,-1800c12053,12120,11814,11760,11695,11520v358,120,597,120,955,240c13366,12000,14082,12240,14678,12360xe" fillcolor="#17406d [3215]" stroked="f" strokeweight="1pt">
                  <v:stroke miterlimit="4" joinstyle="miter"/>
                  <v:path arrowok="t" o:extrusionok="f" o:connecttype="custom" o:connectlocs="114935,114300;114935,114300;114935,114300;114935,114300" o:connectangles="0,90,180,270"/>
                </v:shape>
                <v:shape id="Forme" o:spid="_x0000_s1035" style="position:absolute;left:1397;top:1397;width:2456;height:2457;visibility:visible;mso-wrap-style:square;v-text-anchor:middle" coordsize="21428,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" path="m5234,1135v-332,222,-443,665,-222,997c5234,2465,5677,2575,6009,2354v333,-222,443,-665,222,-997c6009,1025,5566,914,5234,1135xm8114,19966v-332,-111,-775,111,-886,554c7117,20852,7339,21295,7782,21406v332,111,775,-111,886,-554c8668,20409,8446,20077,8114,19966xm9222,8225c7892,9000,7339,10772,8114,12102v775,1329,2548,1883,3877,1107c13320,12434,13874,10662,13099,9332,12323,7892,10662,7449,9222,8225xm1357,15203v-332,222,-443,665,-222,997c1357,16532,1800,16643,2132,16422v333,-222,443,-665,222,-997c2132,15092,1689,14982,1357,15203xm1468,8114c1579,7782,1357,7339,914,7228,582,7117,139,7339,28,7782v-111,332,111,775,554,886c914,8779,1357,8557,1468,8114xm13652,28v-332,-111,-775,111,-886,554c12655,914,12877,1357,13320,1468v332,111,776,-111,886,-554c14206,582,13985,139,13652,28xm20852,12766v-332,-111,-775,111,-886,554c19855,13652,20077,14095,20520,14206v332,111,776,-111,886,-554c21517,13209,21185,12877,20852,12766xm20299,5234v-222,-332,-665,-443,-997,-222c18969,5234,18859,5677,19080,6009v222,333,665,443,997,222c20409,6009,20520,5566,20299,5234xm15425,19080v-333,222,-443,665,-222,997c15425,20409,15868,20520,16200,20299v332,-222,443,-665,222,-997c16200,18969,15757,18859,15425,19080xe" fillcolor="white [3212]" stroked="f" strokeweight="1pt">
                  <v:stroke miterlimit="4" joinstyle="miter"/>
                  <v:path arrowok="t" o:extrusionok="f" o:connecttype="custom" o:connectlocs="122842,122879;122842,122879;122842,122879;122842,122879" o:connectangles="0,90,180,270"/>
                </v:shape>
              </v:group>
              <v:shapetype id="_x0000_t202" coordsize="21600,21600" o:spt="202" path="m,l,21600r21600,l21600,xe">
                <v:stroke joinstyle="miter"/>
                <v:path gradientshapeok="t" o:connecttype="rect"/>
              </v:shapetype>
              <v:shape id="Zone de texte 65" o:spid="_x0000_s1036" type="#_x0000_t202" style="position:absolute;left:63950;top:74640;width:12446;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224692" w:rsidRPr="008C5BF3" w:rsidRDefault="00444738" w:rsidP="008C5BF3">
                      <w:pPr>
                        <w:pStyle w:val="Pieddepage"/>
                        <w:rPr>
                          <w:rStyle w:val="PieddepageCar"/>
                        </w:rPr>
                      </w:pPr>
                      <w:sdt>
                        <w:sdtPr>
                          <w:alias w:val="Adresse web"/>
                          <w:tag w:val=""/>
                          <w:id w:val="715389328"/>
                          <w:placeholder>
                            <w:docPart w:val="6327BDFCC54D441B856AD74B7601344C"/>
                          </w:placeholder>
                          <w:showingPlcHdr/>
                          <w:dataBinding w:prefixMappings="xmlns:ns0='http://schemas.microsoft.com/office/2006/coverPageProps' " w:xpath="/ns0:CoverPageProperties[1]/ns0:CompanyAddress[1]" w:storeItemID="{55AF091B-3C7A-41E3-B477-F2FDAA23CFDA}"/>
                          <w15:appearance w15:val="hidden"/>
                          <w:text/>
                        </w:sdtPr>
                        <w:sdtEndPr>
                          <w:rPr>
                            <w:rStyle w:val="PieddepageCar"/>
                          </w:rPr>
                        </w:sdtEndPr>
                        <w:sdtContent>
                          <w:r w:rsidR="007507CF" w:rsidRPr="008C5BF3">
                            <w:rPr>
                              <w:rStyle w:val="PieddepageCar"/>
                              <w:lang w:bidi="fr-FR"/>
                            </w:rPr>
                            <w:t>[Adresse Web]</w:t>
                          </w:r>
                        </w:sdtContent>
                      </w:sdt>
                    </w:p>
                  </w:txbxContent>
                </v:textbox>
              </v:shape>
              <v:shape id="Forme libre 6" o:spid="_x0000_s1037" style="position:absolute;width:10877;height:7658;visibility:visible;mso-wrap-style:square;v-text-anchor:top" coordsize="17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" path="m1712,l,,,523,856,849,1712,523,1712,xe" fillcolor="#009dd9 [3205]" stroked="f">
                <v:path arrowok="t" o:connecttype="custom" o:connectlocs="1087120,0;0,0;0,471198;543560,764909;1087120,471198;1087120,0" o:connectangles="0,0,0,0,0,0"/>
              </v:shape>
              <v:shape id="Forme libre 7" o:spid="_x0000_s1038" style="position:absolute;left:19896;width:4375;height:10521;visibility:visible;mso-wrap-style:square;v-text-anchor:top" coordsize="689,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" path="m688,l,,,1009r344,325l688,1009,688,xe" fillcolor="#7cca62 [3208]" stroked="f">
                <v:path arrowok="t" o:connecttype="custom" o:connectlocs="436880,0;0,0;0,795254;218440,1051407;436880,795254;436880,0" o:connectangles="0,0,0,0,0,0"/>
              </v:shape>
              <v:shape id="Forme libre 11" o:spid="_x0000_s1039" style="position:absolute;left:7366;width:15665;height:16764;visibility:visible;mso-wrap-style:square;v-text-anchor:top" coordsize="2467,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" path="m2466,l,,,1485r1233,468l2466,1485,2466,xe" fillcolor="#7cca62 [3208]" stroked="f">
                <v:path arrowok="t" o:connecttype="custom" o:connectlocs="1565910,0;0,0;0,1274030;782955,1675542;1565910,1274030;1565910,0" o:connectangles="0,0,0,0,0,0"/>
              </v:shape>
              <v:shape id="Forme libre 12" o:spid="_x0000_s1040" style="position:absolute;left:7366;width:15665;height:16046;visibility:visible;mso-wrap-style:square;v-text-anchor:top" coordsize="2467,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" path="m2466,l,,,1401r1233,469l2466,1401,2466,xe" fillcolor="#17406d [3215]" stroked="f">
                <v:path arrowok="t" o:connecttype="custom" o:connectlocs="1565910,0;0,0;0,1201554;782955,1603787;1565910,1201554;1565910,0" o:connectangles="0,0,0,0,0,0"/>
              </v:shape>
              <v:group id="Groupe 1" o:spid="_x0000_s1041" style="position:absolute;left:12615;top:6180;width:5308;height:5321" coordorigin="107,2000" coordsize="531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orme" o:spid="_x0000_s1042" style="position:absolute;left:107;top:2000;width:5313;height:5321;visibility:visible;mso-wrap-style:square;v-text-anchor:middle" coordsize="20869,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" path="m5238,5687c2395,4889,599,5887,100,7583v-449,1696,599,3442,3442,4240c6385,12621,10376,10426,10376,10426v,,-2295,-3941,-5138,-4739xm15165,5238c15963,2395,14966,599,13269,100,11573,-349,9827,699,9029,3542v-798,2843,1397,6834,1397,6834c10426,10376,14367,8081,15165,5238xm17310,9079v-2843,-798,-6834,1397,-6834,1397c10476,10476,12771,14417,15614,15215v2843,798,4639,-200,5138,-1896c21251,11623,20154,9827,17310,9079xm5687,15664v-798,2843,200,4639,1896,5138c9279,21251,11025,20203,11823,17360v798,-2843,-1397,-6834,-1397,-6834c10426,10526,6485,12821,5687,15664xe" fillcolor="#7cca62 [3208]" stroked="f" strokeweight="1pt">
                  <v:stroke miterlimit="4" joinstyle="miter"/>
                  <v:path arrowok="t" o:extrusionok="f" o:connecttype="custom" o:connectlocs="265645,266072;265645,266072;265645,266072;265645,266072" o:connectangles="0,90,180,270"/>
                </v:shape>
                <v:shape id="Forme" o:spid="_x0000_s1043" style="position:absolute;left:361;top:2127;width:4939;height:4945;visibility:visible;mso-wrap-style:square;v-text-anchor:middle" coordsize="20539,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" path="m10229,10203v,,1214,-4688,-317,-7375c8380,141,6268,-544,4683,404,3046,1300,2518,3460,4050,6147v1584,2739,6179,4056,6179,4056xm2835,10625c142,12153,-545,14260,406,15840v897,1634,3063,2160,5756,633c8855,14945,10229,10309,10229,10309v,,-4701,-1212,-7394,316xm20157,4724c19259,3091,17094,2564,14401,4092v-2694,1528,-4067,6164,-4067,6164c10334,10256,15034,11468,17728,9940,20421,8412,21055,6305,20157,4724xm10334,10309v,,-1214,4688,317,7375c12183,20371,14295,21056,15879,20108v1638,-896,2166,-3056,634,-5743c14929,11678,10334,10309,10334,10309xe" fillcolor="#009dd9 [3205]" stroked="f" strokeweight="1pt">
                  <v:stroke miterlimit="4" joinstyle="miter"/>
                  <v:path arrowok="t" o:extrusionok="f" o:connecttype="custom" o:connectlocs="246962,247238;246962,247238;246962,247238;246962,247238" o:connectangles="0,90,180,270"/>
                </v:shape>
                <v:shape id="Forme" o:spid="_x0000_s1044" style="position:absolute;left:1631;top:3524;width:2299;height:228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" path="m14678,12360v1313,360,2507,600,3461,840c20168,13680,21600,13920,21600,13920v,,-1313,-480,-3222,-1200c17423,12360,16230,12000,15036,11640v-596,-240,-1312,-360,-1909,-600c12769,10920,12530,10920,12172,10800v239,-120,597,-360,836,-480c13604,9960,14201,9600,14678,9240v597,-360,1074,-720,1552,-960c16707,7920,17185,7680,17662,7320,19452,6240,20526,5400,20526,5400v,,-1313,600,-3103,1440c16946,7080,16469,7320,15872,7560v-478,240,-1074,600,-1671,840c13604,8760,13008,9000,12411,9360v-239,120,-597,360,-835,480c11695,9480,11695,9240,11814,8880v239,-720,358,-1320,478,-1920c12411,6360,12650,5760,12769,5160v119,-600,239,-1080,358,-1680c13604,1440,13843,,13843,v,,-477,1320,-1193,3240c12530,3720,12292,4320,12172,4800v-238,600,-358,1200,-596,1800c11337,7200,11218,7920,10979,8520v-119,360,-119,600,-239,960c10621,9240,10382,8880,10263,8640,9905,8040,9547,7440,9189,6960,8831,6360,8473,5880,8234,5400,7876,4920,7638,4440,7280,3960,6206,2160,5370,1080,5370,1080v,,597,1320,1432,3120c7041,4680,7280,5160,7518,5760v239,480,597,1080,836,1680c8712,8040,8950,8640,9308,9240v120,240,358,600,478,840c9428,9960,9189,9960,8831,9840,8115,9600,7518,9480,6922,9360,6325,9240,5728,9000,5131,8880,4535,8760,4057,8640,3461,8520,1432,8040,,7800,,7800v,,1313,480,3222,1200c3699,9120,4296,9360,4773,9480v597,240,1194,360,1791,600c7160,10320,7876,10440,8473,10680v358,120,597,120,955,240c9189,11040,8831,11280,8592,11400v-596,360,-1193,720,-1670,1080c5848,13200,4773,13800,3938,14400,2148,15480,1074,16320,1074,16320v,,1313,-600,3103,-1440c5131,14400,6206,13800,7399,13200v597,-360,1193,-600,1790,-960c9428,12120,9786,11880,10024,11760v-119,360,-119,600,-238,960c9547,13440,9428,14040,9308,14640v-358,1320,-596,2520,-835,3480c7996,20160,7757,21600,7757,21600v,,477,-1320,1193,-3240c9308,17400,9666,16200,10024,15000v239,-600,358,-1320,597,-1920c10740,12720,10740,12480,10860,12120v119,240,358,600,477,840c11695,13560,12053,14160,12411,14640v716,1080,1313,2160,1909,3000c15395,19440,16230,20520,16230,20520v,,-597,-1320,-1432,-3120c14320,16440,13724,15360,13127,14160v-358,-600,-597,-1200,-955,-1800c12053,12120,11814,11760,11695,11520v358,120,597,120,955,240c13366,12000,14082,12240,14678,12360xe" fillcolor="#17406d [3215]" stroked="f" strokeweight="1pt">
                  <v:stroke miterlimit="4" joinstyle="miter"/>
                  <v:path arrowok="t" o:extrusionok="f" o:connecttype="custom" o:connectlocs="114935,114300;114935,114300;114935,114300;114935,114300" o:connectangles="0,90,180,270"/>
                </v:shape>
                <v:shape id="Forme" o:spid="_x0000_s1045" style="position:absolute;left:1504;top:3397;width:2457;height:2457;visibility:visible;mso-wrap-style:square;v-text-anchor:middle" coordsize="21428,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" path="m5234,1135v-332,222,-443,665,-222,997c5234,2465,5677,2575,6009,2354v333,-222,443,-665,222,-997c6009,1025,5566,914,5234,1135xm8114,19966v-332,-111,-775,111,-886,554c7117,20852,7339,21295,7782,21406v332,111,775,-111,886,-554c8668,20409,8446,20077,8114,19966xm9222,8225c7892,9000,7339,10772,8114,12102v775,1329,2548,1883,3877,1107c13320,12434,13874,10662,13099,9332,12323,7892,10662,7449,9222,8225xm1357,15203v-332,222,-443,665,-222,997c1357,16532,1800,16643,2132,16422v333,-222,443,-665,222,-997c2132,15092,1689,14982,1357,15203xm1468,8114c1579,7782,1357,7339,914,7228,582,7117,139,7339,28,7782v-111,332,111,775,554,886c914,8779,1357,8557,1468,8114xm13652,28v-332,-111,-775,111,-886,554c12655,914,12877,1357,13320,1468v332,111,776,-111,886,-554c14206,582,13985,139,13652,28xm20852,12766v-332,-111,-775,111,-886,554c19855,13652,20077,14095,20520,14206v332,111,776,-111,886,-554c21517,13209,21185,12877,20852,12766xm20299,5234v-222,-332,-665,-443,-997,-222c18969,5234,18859,5677,19080,6009v222,333,665,443,997,222c20409,6009,20520,5566,20299,5234xm15425,19080v-333,222,-443,665,-222,997c15425,20409,15868,20520,16200,20299v332,-222,443,-665,222,-997c16200,18969,15757,18859,15425,19080xe" fillcolor="white [3212]" stroked="f" strokeweight="1pt">
                  <v:stroke miterlimit="4" joinstyle="miter"/>
                  <v:path arrowok="t" o:extrusionok="f" o:connecttype="custom" o:connectlocs="122842,122879;122842,122879;122842,122879;122842,122879" o:connectangles="0,90,180,270"/>
                </v:shape>
              </v:group>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C9" w:rsidRDefault="00E9637B">
    <w:pPr>
      <w:pStyle w:val="En-tte"/>
    </w:pPr>
    <w:r>
      <w:rPr>
        <w:noProof/>
        <w:lang w:eastAsia="fr-FR"/>
      </w:rPr>
      <mc:AlternateContent>
        <mc:Choice Requires="wpg">
          <w:drawing>
            <wp:anchor distT="0" distB="0" distL="114300" distR="114300" simplePos="0" relativeHeight="251662336" behindDoc="0" locked="0" layoutInCell="1" allowOverlap="1" wp14:anchorId="41D81BC2" wp14:editId="26606427">
              <wp:simplePos x="0" y="0"/>
              <mc:AlternateContent>
                <mc:Choice Requires="wp14">
                  <wp:positionH relativeFrom="page">
                    <wp14:pctPosHOffset>-3500</wp14:pctPosHOffset>
                  </wp:positionH>
                </mc:Choice>
                <mc:Fallback>
                  <wp:positionH relativeFrom="page">
                    <wp:posOffset>-374015</wp:posOffset>
                  </wp:positionH>
                </mc:Fallback>
              </mc:AlternateContent>
              <mc:AlternateContent>
                <mc:Choice Requires="wp14">
                  <wp:positionV relativeFrom="page">
                    <wp14:pctPosVOffset>-4100</wp14:pctPosVOffset>
                  </wp:positionV>
                </mc:Choice>
                <mc:Fallback>
                  <wp:positionV relativeFrom="page">
                    <wp:posOffset>-309880</wp:posOffset>
                  </wp:positionV>
                </mc:Fallback>
              </mc:AlternateContent>
              <wp:extent cx="9657534" cy="8161277"/>
              <wp:effectExtent l="0" t="0" r="2540" b="3810"/>
              <wp:wrapNone/>
              <wp:docPr id="71" name="Groupe 7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57534" cy="8161277"/>
                        <a:chOff x="0" y="-1"/>
                        <a:chExt cx="9657534" cy="8161277"/>
                      </a:xfrm>
                    </wpg:grpSpPr>
                    <wps:wsp>
                      <wps:cNvPr id="21" name="Forme libre 9"/>
                      <wps:cNvSpPr>
                        <a:spLocks/>
                      </wps:cNvSpPr>
                      <wps:spPr bwMode="auto">
                        <a:xfrm>
                          <a:off x="6150429" y="424543"/>
                          <a:ext cx="3507105" cy="2530475"/>
                        </a:xfrm>
                        <a:custGeom>
                          <a:avLst/>
                          <a:gdLst>
                            <a:gd name="T0" fmla="*/ 5522 w 5523"/>
                            <a:gd name="T1" fmla="*/ 0 h 3985"/>
                            <a:gd name="T2" fmla="*/ 0 w 5523"/>
                            <a:gd name="T3" fmla="*/ 0 h 3985"/>
                            <a:gd name="T4" fmla="*/ 0 w 5523"/>
                            <a:gd name="T5" fmla="*/ 2934 h 3985"/>
                            <a:gd name="T6" fmla="*/ 2761 w 5523"/>
                            <a:gd name="T7" fmla="*/ 3984 h 3985"/>
                            <a:gd name="T8" fmla="*/ 5522 w 5523"/>
                            <a:gd name="T9" fmla="*/ 2934 h 3985"/>
                            <a:gd name="T10" fmla="*/ 5522 w 5523"/>
                            <a:gd name="T11" fmla="*/ 0 h 3985"/>
                          </a:gdLst>
                          <a:ahLst/>
                          <a:cxnLst>
                            <a:cxn ang="0">
                              <a:pos x="T0" y="T1"/>
                            </a:cxn>
                            <a:cxn ang="0">
                              <a:pos x="T2" y="T3"/>
                            </a:cxn>
                            <a:cxn ang="0">
                              <a:pos x="T4" y="T5"/>
                            </a:cxn>
                            <a:cxn ang="0">
                              <a:pos x="T6" y="T7"/>
                            </a:cxn>
                            <a:cxn ang="0">
                              <a:pos x="T8" y="T9"/>
                            </a:cxn>
                            <a:cxn ang="0">
                              <a:pos x="T10" y="T11"/>
                            </a:cxn>
                          </a:cxnLst>
                          <a:rect l="0" t="0" r="r" b="b"/>
                          <a:pathLst>
                            <a:path w="5523" h="3985">
                              <a:moveTo>
                                <a:pt x="5522" y="0"/>
                              </a:moveTo>
                              <a:lnTo>
                                <a:pt x="0" y="0"/>
                              </a:lnTo>
                              <a:lnTo>
                                <a:pt x="0" y="2934"/>
                              </a:lnTo>
                              <a:lnTo>
                                <a:pt x="2761" y="3984"/>
                              </a:lnTo>
                              <a:lnTo>
                                <a:pt x="5522" y="2934"/>
                              </a:lnTo>
                              <a:lnTo>
                                <a:pt x="5522" y="0"/>
                              </a:lnTo>
                              <a:close/>
                            </a:path>
                          </a:pathLst>
                        </a:custGeom>
                        <a:solidFill>
                          <a:schemeClr val="accent5"/>
                        </a:solidFill>
                        <a:ln>
                          <a:noFill/>
                        </a:ln>
                      </wps:spPr>
                      <wps:bodyPr rot="0" vert="horz" wrap="square" lIns="91440" tIns="45720" rIns="91440" bIns="45720" anchor="t" anchorCtr="0" upright="1">
                        <a:noAutofit/>
                      </wps:bodyPr>
                    </wps:wsp>
                    <wps:wsp>
                      <wps:cNvPr id="19" name="Forme libre 10"/>
                      <wps:cNvSpPr>
                        <a:spLocks/>
                      </wps:cNvSpPr>
                      <wps:spPr bwMode="auto">
                        <a:xfrm>
                          <a:off x="6150429" y="304800"/>
                          <a:ext cx="3507105" cy="2530475"/>
                        </a:xfrm>
                        <a:custGeom>
                          <a:avLst/>
                          <a:gdLst>
                            <a:gd name="T0" fmla="*/ 5522 w 5523"/>
                            <a:gd name="T1" fmla="*/ 0 h 3985"/>
                            <a:gd name="T2" fmla="*/ 0 w 5523"/>
                            <a:gd name="T3" fmla="*/ 0 h 3985"/>
                            <a:gd name="T4" fmla="*/ 0 w 5523"/>
                            <a:gd name="T5" fmla="*/ 2934 h 3985"/>
                            <a:gd name="T6" fmla="*/ 2761 w 5523"/>
                            <a:gd name="T7" fmla="*/ 3984 h 3985"/>
                            <a:gd name="T8" fmla="*/ 5522 w 5523"/>
                            <a:gd name="T9" fmla="*/ 2934 h 3985"/>
                            <a:gd name="T10" fmla="*/ 5522 w 5523"/>
                            <a:gd name="T11" fmla="*/ 0 h 3985"/>
                          </a:gdLst>
                          <a:ahLst/>
                          <a:cxnLst>
                            <a:cxn ang="0">
                              <a:pos x="T0" y="T1"/>
                            </a:cxn>
                            <a:cxn ang="0">
                              <a:pos x="T2" y="T3"/>
                            </a:cxn>
                            <a:cxn ang="0">
                              <a:pos x="T4" y="T5"/>
                            </a:cxn>
                            <a:cxn ang="0">
                              <a:pos x="T6" y="T7"/>
                            </a:cxn>
                            <a:cxn ang="0">
                              <a:pos x="T8" y="T9"/>
                            </a:cxn>
                            <a:cxn ang="0">
                              <a:pos x="T10" y="T11"/>
                            </a:cxn>
                          </a:cxnLst>
                          <a:rect l="0" t="0" r="r" b="b"/>
                          <a:pathLst>
                            <a:path w="5523" h="3985">
                              <a:moveTo>
                                <a:pt x="5522" y="0"/>
                              </a:moveTo>
                              <a:lnTo>
                                <a:pt x="0" y="0"/>
                              </a:lnTo>
                              <a:lnTo>
                                <a:pt x="0" y="2934"/>
                              </a:lnTo>
                              <a:lnTo>
                                <a:pt x="2761" y="3984"/>
                              </a:lnTo>
                              <a:lnTo>
                                <a:pt x="5522" y="2934"/>
                              </a:lnTo>
                              <a:lnTo>
                                <a:pt x="5522" y="0"/>
                              </a:lnTo>
                              <a:close/>
                            </a:path>
                          </a:pathLst>
                        </a:custGeom>
                        <a:solidFill>
                          <a:schemeClr val="tx2"/>
                        </a:solidFill>
                        <a:ln>
                          <a:noFill/>
                        </a:ln>
                      </wps:spPr>
                      <wps:bodyPr rot="0" vert="horz" wrap="square" lIns="91440" tIns="45720" rIns="91440" bIns="45720" anchor="t" anchorCtr="0" upright="1">
                        <a:noAutofit/>
                      </wps:bodyPr>
                    </wps:wsp>
                    <wpg:grpSp>
                      <wpg:cNvPr id="14" name="Groupe 1"/>
                      <wpg:cNvGrpSpPr/>
                      <wpg:grpSpPr>
                        <a:xfrm>
                          <a:off x="7620000" y="2057400"/>
                          <a:ext cx="531289" cy="532144"/>
                          <a:chOff x="0" y="0"/>
                          <a:chExt cx="531289" cy="532144"/>
                        </a:xfrm>
                      </wpg:grpSpPr>
                      <wps:wsp>
                        <wps:cNvPr id="15" name="Forme"/>
                        <wps:cNvSpPr/>
                        <wps:spPr>
                          <a:xfrm>
                            <a:off x="0" y="0"/>
                            <a:ext cx="531289" cy="532144"/>
                          </a:xfrm>
                          <a:custGeom>
                            <a:avLst/>
                            <a:gdLst/>
                            <a:ahLst/>
                            <a:cxnLst>
                              <a:cxn ang="0">
                                <a:pos x="wd2" y="hd2"/>
                              </a:cxn>
                              <a:cxn ang="5400000">
                                <a:pos x="wd2" y="hd2"/>
                              </a:cxn>
                              <a:cxn ang="10800000">
                                <a:pos x="wd2" y="hd2"/>
                              </a:cxn>
                              <a:cxn ang="16200000">
                                <a:pos x="wd2" y="hd2"/>
                              </a:cxn>
                            </a:cxnLst>
                            <a:rect l="0" t="0" r="r" b="b"/>
                            <a:pathLst>
                              <a:path w="20869" h="20902" extrusionOk="0">
                                <a:moveTo>
                                  <a:pt x="5238" y="5687"/>
                                </a:moveTo>
                                <a:cubicBezTo>
                                  <a:pt x="2395" y="4889"/>
                                  <a:pt x="599" y="5887"/>
                                  <a:pt x="100" y="7583"/>
                                </a:cubicBezTo>
                                <a:cubicBezTo>
                                  <a:pt x="-349" y="9279"/>
                                  <a:pt x="699" y="11025"/>
                                  <a:pt x="3542" y="11823"/>
                                </a:cubicBezTo>
                                <a:cubicBezTo>
                                  <a:pt x="6385" y="12621"/>
                                  <a:pt x="10376" y="10426"/>
                                  <a:pt x="10376" y="10426"/>
                                </a:cubicBezTo>
                                <a:cubicBezTo>
                                  <a:pt x="10376" y="10426"/>
                                  <a:pt x="8081" y="6485"/>
                                  <a:pt x="5238" y="5687"/>
                                </a:cubicBezTo>
                                <a:close/>
                                <a:moveTo>
                                  <a:pt x="15165" y="5238"/>
                                </a:moveTo>
                                <a:cubicBezTo>
                                  <a:pt x="15963" y="2395"/>
                                  <a:pt x="14966" y="599"/>
                                  <a:pt x="13269" y="100"/>
                                </a:cubicBezTo>
                                <a:cubicBezTo>
                                  <a:pt x="11573" y="-349"/>
                                  <a:pt x="9827" y="699"/>
                                  <a:pt x="9029" y="3542"/>
                                </a:cubicBezTo>
                                <a:cubicBezTo>
                                  <a:pt x="8231" y="6385"/>
                                  <a:pt x="10426" y="10376"/>
                                  <a:pt x="10426" y="10376"/>
                                </a:cubicBezTo>
                                <a:cubicBezTo>
                                  <a:pt x="10426" y="10376"/>
                                  <a:pt x="14367" y="8081"/>
                                  <a:pt x="15165" y="5238"/>
                                </a:cubicBezTo>
                                <a:close/>
                                <a:moveTo>
                                  <a:pt x="17310" y="9079"/>
                                </a:moveTo>
                                <a:cubicBezTo>
                                  <a:pt x="14467" y="8281"/>
                                  <a:pt x="10476" y="10476"/>
                                  <a:pt x="10476" y="10476"/>
                                </a:cubicBezTo>
                                <a:cubicBezTo>
                                  <a:pt x="10476" y="10476"/>
                                  <a:pt x="12771" y="14417"/>
                                  <a:pt x="15614" y="15215"/>
                                </a:cubicBezTo>
                                <a:cubicBezTo>
                                  <a:pt x="18457" y="16013"/>
                                  <a:pt x="20253" y="15015"/>
                                  <a:pt x="20752" y="13319"/>
                                </a:cubicBezTo>
                                <a:cubicBezTo>
                                  <a:pt x="21251" y="11623"/>
                                  <a:pt x="20154" y="9827"/>
                                  <a:pt x="17310" y="9079"/>
                                </a:cubicBezTo>
                                <a:close/>
                                <a:moveTo>
                                  <a:pt x="5687" y="15664"/>
                                </a:moveTo>
                                <a:cubicBezTo>
                                  <a:pt x="4889" y="18507"/>
                                  <a:pt x="5887" y="20303"/>
                                  <a:pt x="7583" y="20802"/>
                                </a:cubicBezTo>
                                <a:cubicBezTo>
                                  <a:pt x="9279" y="21251"/>
                                  <a:pt x="11025" y="20203"/>
                                  <a:pt x="11823" y="17360"/>
                                </a:cubicBezTo>
                                <a:cubicBezTo>
                                  <a:pt x="12621" y="14517"/>
                                  <a:pt x="10426" y="10526"/>
                                  <a:pt x="10426" y="10526"/>
                                </a:cubicBezTo>
                                <a:cubicBezTo>
                                  <a:pt x="10426" y="10526"/>
                                  <a:pt x="6485" y="12821"/>
                                  <a:pt x="5687" y="15664"/>
                                </a:cubicBezTo>
                                <a:close/>
                              </a:path>
                            </a:pathLst>
                          </a:custGeom>
                          <a:solidFill>
                            <a:schemeClr val="accent5"/>
                          </a:solidFill>
                          <a:ln w="12700">
                            <a:miter lim="400000"/>
                          </a:ln>
                        </wps:spPr>
                        <wps:bodyPr lIns="38100" tIns="38100" rIns="38100" bIns="38100" anchor="ctr"/>
                      </wps:wsp>
                      <wps:wsp>
                        <wps:cNvPr id="16" name="Forme"/>
                        <wps:cNvSpPr/>
                        <wps:spPr>
                          <a:xfrm>
                            <a:off x="25400" y="12699"/>
                            <a:ext cx="493923" cy="494477"/>
                          </a:xfrm>
                          <a:custGeom>
                            <a:avLst/>
                            <a:gdLst/>
                            <a:ahLst/>
                            <a:cxnLst>
                              <a:cxn ang="0">
                                <a:pos x="wd2" y="hd2"/>
                              </a:cxn>
                              <a:cxn ang="5400000">
                                <a:pos x="wd2" y="hd2"/>
                              </a:cxn>
                              <a:cxn ang="10800000">
                                <a:pos x="wd2" y="hd2"/>
                              </a:cxn>
                              <a:cxn ang="16200000">
                                <a:pos x="wd2" y="hd2"/>
                              </a:cxn>
                            </a:cxnLst>
                            <a:rect l="0" t="0" r="r" b="b"/>
                            <a:pathLst>
                              <a:path w="20539" h="20512" extrusionOk="0">
                                <a:moveTo>
                                  <a:pt x="10229" y="10203"/>
                                </a:moveTo>
                                <a:cubicBezTo>
                                  <a:pt x="10229" y="10203"/>
                                  <a:pt x="11443" y="5515"/>
                                  <a:pt x="9912" y="2828"/>
                                </a:cubicBezTo>
                                <a:cubicBezTo>
                                  <a:pt x="8380" y="141"/>
                                  <a:pt x="6268" y="-544"/>
                                  <a:pt x="4683" y="404"/>
                                </a:cubicBezTo>
                                <a:cubicBezTo>
                                  <a:pt x="3046" y="1300"/>
                                  <a:pt x="2518" y="3460"/>
                                  <a:pt x="4050" y="6147"/>
                                </a:cubicBezTo>
                                <a:cubicBezTo>
                                  <a:pt x="5634" y="8886"/>
                                  <a:pt x="10229" y="10203"/>
                                  <a:pt x="10229" y="10203"/>
                                </a:cubicBezTo>
                                <a:close/>
                                <a:moveTo>
                                  <a:pt x="2835" y="10625"/>
                                </a:moveTo>
                                <a:cubicBezTo>
                                  <a:pt x="142" y="12153"/>
                                  <a:pt x="-545" y="14260"/>
                                  <a:pt x="406" y="15840"/>
                                </a:cubicBezTo>
                                <a:cubicBezTo>
                                  <a:pt x="1303" y="17474"/>
                                  <a:pt x="3469" y="18000"/>
                                  <a:pt x="6162" y="16473"/>
                                </a:cubicBezTo>
                                <a:cubicBezTo>
                                  <a:pt x="8855" y="14945"/>
                                  <a:pt x="10229" y="10309"/>
                                  <a:pt x="10229" y="10309"/>
                                </a:cubicBezTo>
                                <a:cubicBezTo>
                                  <a:pt x="10229" y="10309"/>
                                  <a:pt x="5528" y="9097"/>
                                  <a:pt x="2835" y="10625"/>
                                </a:cubicBezTo>
                                <a:close/>
                                <a:moveTo>
                                  <a:pt x="20157" y="4724"/>
                                </a:moveTo>
                                <a:cubicBezTo>
                                  <a:pt x="19259" y="3091"/>
                                  <a:pt x="17094" y="2564"/>
                                  <a:pt x="14401" y="4092"/>
                                </a:cubicBezTo>
                                <a:cubicBezTo>
                                  <a:pt x="11707" y="5620"/>
                                  <a:pt x="10334" y="10256"/>
                                  <a:pt x="10334" y="10256"/>
                                </a:cubicBezTo>
                                <a:cubicBezTo>
                                  <a:pt x="10334" y="10256"/>
                                  <a:pt x="15034" y="11468"/>
                                  <a:pt x="17728" y="9940"/>
                                </a:cubicBezTo>
                                <a:cubicBezTo>
                                  <a:pt x="20421" y="8412"/>
                                  <a:pt x="21055" y="6305"/>
                                  <a:pt x="20157" y="4724"/>
                                </a:cubicBezTo>
                                <a:close/>
                                <a:moveTo>
                                  <a:pt x="10334" y="10309"/>
                                </a:moveTo>
                                <a:cubicBezTo>
                                  <a:pt x="10334" y="10309"/>
                                  <a:pt x="9120" y="14997"/>
                                  <a:pt x="10651" y="17684"/>
                                </a:cubicBezTo>
                                <a:cubicBezTo>
                                  <a:pt x="12183" y="20371"/>
                                  <a:pt x="14295" y="21056"/>
                                  <a:pt x="15879" y="20108"/>
                                </a:cubicBezTo>
                                <a:cubicBezTo>
                                  <a:pt x="17517" y="19212"/>
                                  <a:pt x="18045" y="17052"/>
                                  <a:pt x="16513" y="14365"/>
                                </a:cubicBezTo>
                                <a:cubicBezTo>
                                  <a:pt x="14929" y="11678"/>
                                  <a:pt x="10334" y="10309"/>
                                  <a:pt x="10334" y="10309"/>
                                </a:cubicBezTo>
                                <a:close/>
                              </a:path>
                            </a:pathLst>
                          </a:custGeom>
                          <a:solidFill>
                            <a:schemeClr val="accent2"/>
                          </a:solidFill>
                          <a:ln w="12700">
                            <a:miter lim="400000"/>
                          </a:ln>
                        </wps:spPr>
                        <wps:bodyPr lIns="38100" tIns="38100" rIns="38100" bIns="38100" anchor="ctr"/>
                      </wps:wsp>
                      <wps:wsp>
                        <wps:cNvPr id="17" name="Forme"/>
                        <wps:cNvSpPr/>
                        <wps:spPr>
                          <a:xfrm>
                            <a:off x="152401" y="152400"/>
                            <a:ext cx="229869" cy="228600"/>
                          </a:xfrm>
                          <a:custGeom>
                            <a:avLst/>
                            <a:gdLst/>
                            <a:ahLst/>
                            <a:cxnLst>
                              <a:cxn ang="0">
                                <a:pos x="wd2" y="hd2"/>
                              </a:cxn>
                              <a:cxn ang="5400000">
                                <a:pos x="wd2" y="hd2"/>
                              </a:cxn>
                              <a:cxn ang="10800000">
                                <a:pos x="wd2" y="hd2"/>
                              </a:cxn>
                              <a:cxn ang="16200000">
                                <a:pos x="wd2" y="hd2"/>
                              </a:cxn>
                            </a:cxnLst>
                            <a:rect l="0" t="0" r="r" b="b"/>
                            <a:pathLst>
                              <a:path w="21600" h="21600" extrusionOk="0">
                                <a:moveTo>
                                  <a:pt x="14678" y="12360"/>
                                </a:moveTo>
                                <a:cubicBezTo>
                                  <a:pt x="15991" y="12720"/>
                                  <a:pt x="17185" y="12960"/>
                                  <a:pt x="18139" y="13200"/>
                                </a:cubicBezTo>
                                <a:cubicBezTo>
                                  <a:pt x="20168" y="13680"/>
                                  <a:pt x="21600" y="13920"/>
                                  <a:pt x="21600" y="13920"/>
                                </a:cubicBezTo>
                                <a:cubicBezTo>
                                  <a:pt x="21600" y="13920"/>
                                  <a:pt x="20287" y="13440"/>
                                  <a:pt x="18378" y="12720"/>
                                </a:cubicBezTo>
                                <a:cubicBezTo>
                                  <a:pt x="17423" y="12360"/>
                                  <a:pt x="16230" y="12000"/>
                                  <a:pt x="15036" y="11640"/>
                                </a:cubicBezTo>
                                <a:cubicBezTo>
                                  <a:pt x="14440" y="11400"/>
                                  <a:pt x="13724" y="11280"/>
                                  <a:pt x="13127" y="11040"/>
                                </a:cubicBezTo>
                                <a:cubicBezTo>
                                  <a:pt x="12769" y="10920"/>
                                  <a:pt x="12530" y="10920"/>
                                  <a:pt x="12172" y="10800"/>
                                </a:cubicBezTo>
                                <a:cubicBezTo>
                                  <a:pt x="12411" y="10680"/>
                                  <a:pt x="12769" y="10440"/>
                                  <a:pt x="13008" y="10320"/>
                                </a:cubicBezTo>
                                <a:cubicBezTo>
                                  <a:pt x="13604" y="9960"/>
                                  <a:pt x="14201" y="9600"/>
                                  <a:pt x="14678" y="9240"/>
                                </a:cubicBezTo>
                                <a:cubicBezTo>
                                  <a:pt x="15275" y="8880"/>
                                  <a:pt x="15752" y="8520"/>
                                  <a:pt x="16230" y="8280"/>
                                </a:cubicBezTo>
                                <a:cubicBezTo>
                                  <a:pt x="16707" y="7920"/>
                                  <a:pt x="17185" y="7680"/>
                                  <a:pt x="17662" y="7320"/>
                                </a:cubicBezTo>
                                <a:cubicBezTo>
                                  <a:pt x="19452" y="6240"/>
                                  <a:pt x="20526" y="5400"/>
                                  <a:pt x="20526" y="5400"/>
                                </a:cubicBezTo>
                                <a:cubicBezTo>
                                  <a:pt x="20526" y="5400"/>
                                  <a:pt x="19213" y="6000"/>
                                  <a:pt x="17423" y="6840"/>
                                </a:cubicBezTo>
                                <a:cubicBezTo>
                                  <a:pt x="16946" y="7080"/>
                                  <a:pt x="16469" y="7320"/>
                                  <a:pt x="15872" y="7560"/>
                                </a:cubicBezTo>
                                <a:cubicBezTo>
                                  <a:pt x="15394" y="7800"/>
                                  <a:pt x="14798" y="8160"/>
                                  <a:pt x="14201" y="8400"/>
                                </a:cubicBezTo>
                                <a:cubicBezTo>
                                  <a:pt x="13604" y="8760"/>
                                  <a:pt x="13008" y="9000"/>
                                  <a:pt x="12411" y="9360"/>
                                </a:cubicBezTo>
                                <a:cubicBezTo>
                                  <a:pt x="12172" y="9480"/>
                                  <a:pt x="11814" y="9720"/>
                                  <a:pt x="11576" y="9840"/>
                                </a:cubicBezTo>
                                <a:cubicBezTo>
                                  <a:pt x="11695" y="9480"/>
                                  <a:pt x="11695" y="9240"/>
                                  <a:pt x="11814" y="8880"/>
                                </a:cubicBezTo>
                                <a:cubicBezTo>
                                  <a:pt x="12053" y="8160"/>
                                  <a:pt x="12172" y="7560"/>
                                  <a:pt x="12292" y="6960"/>
                                </a:cubicBezTo>
                                <a:cubicBezTo>
                                  <a:pt x="12411" y="6360"/>
                                  <a:pt x="12650" y="5760"/>
                                  <a:pt x="12769" y="5160"/>
                                </a:cubicBezTo>
                                <a:cubicBezTo>
                                  <a:pt x="12888" y="4560"/>
                                  <a:pt x="13008" y="4080"/>
                                  <a:pt x="13127" y="3480"/>
                                </a:cubicBezTo>
                                <a:cubicBezTo>
                                  <a:pt x="13604" y="1440"/>
                                  <a:pt x="13843" y="0"/>
                                  <a:pt x="13843" y="0"/>
                                </a:cubicBezTo>
                                <a:cubicBezTo>
                                  <a:pt x="13843" y="0"/>
                                  <a:pt x="13366" y="1320"/>
                                  <a:pt x="12650" y="3240"/>
                                </a:cubicBezTo>
                                <a:cubicBezTo>
                                  <a:pt x="12530" y="3720"/>
                                  <a:pt x="12292" y="4320"/>
                                  <a:pt x="12172" y="4800"/>
                                </a:cubicBezTo>
                                <a:cubicBezTo>
                                  <a:pt x="11934" y="5400"/>
                                  <a:pt x="11814" y="6000"/>
                                  <a:pt x="11576" y="6600"/>
                                </a:cubicBezTo>
                                <a:cubicBezTo>
                                  <a:pt x="11337" y="7200"/>
                                  <a:pt x="11218" y="7920"/>
                                  <a:pt x="10979" y="8520"/>
                                </a:cubicBezTo>
                                <a:cubicBezTo>
                                  <a:pt x="10860" y="8880"/>
                                  <a:pt x="10860" y="9120"/>
                                  <a:pt x="10740" y="9480"/>
                                </a:cubicBezTo>
                                <a:cubicBezTo>
                                  <a:pt x="10621" y="9240"/>
                                  <a:pt x="10382" y="8880"/>
                                  <a:pt x="10263" y="8640"/>
                                </a:cubicBezTo>
                                <a:cubicBezTo>
                                  <a:pt x="9905" y="8040"/>
                                  <a:pt x="9547" y="7440"/>
                                  <a:pt x="9189" y="6960"/>
                                </a:cubicBezTo>
                                <a:cubicBezTo>
                                  <a:pt x="8831" y="6360"/>
                                  <a:pt x="8473" y="5880"/>
                                  <a:pt x="8234" y="5400"/>
                                </a:cubicBezTo>
                                <a:cubicBezTo>
                                  <a:pt x="7876" y="4920"/>
                                  <a:pt x="7638" y="4440"/>
                                  <a:pt x="7280" y="3960"/>
                                </a:cubicBezTo>
                                <a:cubicBezTo>
                                  <a:pt x="6206" y="2160"/>
                                  <a:pt x="5370" y="1080"/>
                                  <a:pt x="5370" y="1080"/>
                                </a:cubicBezTo>
                                <a:cubicBezTo>
                                  <a:pt x="5370" y="1080"/>
                                  <a:pt x="5967" y="2400"/>
                                  <a:pt x="6802" y="4200"/>
                                </a:cubicBezTo>
                                <a:cubicBezTo>
                                  <a:pt x="7041" y="4680"/>
                                  <a:pt x="7280" y="5160"/>
                                  <a:pt x="7518" y="5760"/>
                                </a:cubicBezTo>
                                <a:cubicBezTo>
                                  <a:pt x="7757" y="6240"/>
                                  <a:pt x="8115" y="6840"/>
                                  <a:pt x="8354" y="7440"/>
                                </a:cubicBezTo>
                                <a:cubicBezTo>
                                  <a:pt x="8712" y="8040"/>
                                  <a:pt x="8950" y="8640"/>
                                  <a:pt x="9308" y="9240"/>
                                </a:cubicBezTo>
                                <a:cubicBezTo>
                                  <a:pt x="9428" y="9480"/>
                                  <a:pt x="9666" y="9840"/>
                                  <a:pt x="9786" y="10080"/>
                                </a:cubicBezTo>
                                <a:cubicBezTo>
                                  <a:pt x="9428" y="9960"/>
                                  <a:pt x="9189" y="9960"/>
                                  <a:pt x="8831" y="9840"/>
                                </a:cubicBezTo>
                                <a:cubicBezTo>
                                  <a:pt x="8115" y="9600"/>
                                  <a:pt x="7518" y="9480"/>
                                  <a:pt x="6922" y="9360"/>
                                </a:cubicBezTo>
                                <a:cubicBezTo>
                                  <a:pt x="6325" y="9240"/>
                                  <a:pt x="5728" y="9000"/>
                                  <a:pt x="5131" y="8880"/>
                                </a:cubicBezTo>
                                <a:cubicBezTo>
                                  <a:pt x="4535" y="8760"/>
                                  <a:pt x="4057" y="8640"/>
                                  <a:pt x="3461" y="8520"/>
                                </a:cubicBezTo>
                                <a:cubicBezTo>
                                  <a:pt x="1432" y="8040"/>
                                  <a:pt x="0" y="7800"/>
                                  <a:pt x="0" y="7800"/>
                                </a:cubicBezTo>
                                <a:cubicBezTo>
                                  <a:pt x="0" y="7800"/>
                                  <a:pt x="1313" y="8280"/>
                                  <a:pt x="3222" y="9000"/>
                                </a:cubicBezTo>
                                <a:cubicBezTo>
                                  <a:pt x="3699" y="9120"/>
                                  <a:pt x="4296" y="9360"/>
                                  <a:pt x="4773" y="9480"/>
                                </a:cubicBezTo>
                                <a:cubicBezTo>
                                  <a:pt x="5370" y="9720"/>
                                  <a:pt x="5967" y="9840"/>
                                  <a:pt x="6564" y="10080"/>
                                </a:cubicBezTo>
                                <a:cubicBezTo>
                                  <a:pt x="7160" y="10320"/>
                                  <a:pt x="7876" y="10440"/>
                                  <a:pt x="8473" y="10680"/>
                                </a:cubicBezTo>
                                <a:cubicBezTo>
                                  <a:pt x="8831" y="10800"/>
                                  <a:pt x="9070" y="10800"/>
                                  <a:pt x="9428" y="10920"/>
                                </a:cubicBezTo>
                                <a:cubicBezTo>
                                  <a:pt x="9189" y="11040"/>
                                  <a:pt x="8831" y="11280"/>
                                  <a:pt x="8592" y="11400"/>
                                </a:cubicBezTo>
                                <a:cubicBezTo>
                                  <a:pt x="7996" y="11760"/>
                                  <a:pt x="7399" y="12120"/>
                                  <a:pt x="6922" y="12480"/>
                                </a:cubicBezTo>
                                <a:cubicBezTo>
                                  <a:pt x="5848" y="13200"/>
                                  <a:pt x="4773" y="13800"/>
                                  <a:pt x="3938" y="14400"/>
                                </a:cubicBezTo>
                                <a:cubicBezTo>
                                  <a:pt x="2148" y="15480"/>
                                  <a:pt x="1074" y="16320"/>
                                  <a:pt x="1074" y="16320"/>
                                </a:cubicBezTo>
                                <a:cubicBezTo>
                                  <a:pt x="1074" y="16320"/>
                                  <a:pt x="2387" y="15720"/>
                                  <a:pt x="4177" y="14880"/>
                                </a:cubicBezTo>
                                <a:cubicBezTo>
                                  <a:pt x="5131" y="14400"/>
                                  <a:pt x="6206" y="13800"/>
                                  <a:pt x="7399" y="13200"/>
                                </a:cubicBezTo>
                                <a:cubicBezTo>
                                  <a:pt x="7996" y="12840"/>
                                  <a:pt x="8592" y="12600"/>
                                  <a:pt x="9189" y="12240"/>
                                </a:cubicBezTo>
                                <a:cubicBezTo>
                                  <a:pt x="9428" y="12120"/>
                                  <a:pt x="9786" y="11880"/>
                                  <a:pt x="10024" y="11760"/>
                                </a:cubicBezTo>
                                <a:cubicBezTo>
                                  <a:pt x="9905" y="12120"/>
                                  <a:pt x="9905" y="12360"/>
                                  <a:pt x="9786" y="12720"/>
                                </a:cubicBezTo>
                                <a:cubicBezTo>
                                  <a:pt x="9547" y="13440"/>
                                  <a:pt x="9428" y="14040"/>
                                  <a:pt x="9308" y="14640"/>
                                </a:cubicBezTo>
                                <a:cubicBezTo>
                                  <a:pt x="8950" y="15960"/>
                                  <a:pt x="8712" y="17160"/>
                                  <a:pt x="8473" y="18120"/>
                                </a:cubicBezTo>
                                <a:cubicBezTo>
                                  <a:pt x="7996" y="20160"/>
                                  <a:pt x="7757" y="21600"/>
                                  <a:pt x="7757" y="21600"/>
                                </a:cubicBezTo>
                                <a:cubicBezTo>
                                  <a:pt x="7757" y="21600"/>
                                  <a:pt x="8234" y="20280"/>
                                  <a:pt x="8950" y="18360"/>
                                </a:cubicBezTo>
                                <a:cubicBezTo>
                                  <a:pt x="9308" y="17400"/>
                                  <a:pt x="9666" y="16200"/>
                                  <a:pt x="10024" y="15000"/>
                                </a:cubicBezTo>
                                <a:cubicBezTo>
                                  <a:pt x="10263" y="14400"/>
                                  <a:pt x="10382" y="13680"/>
                                  <a:pt x="10621" y="13080"/>
                                </a:cubicBezTo>
                                <a:cubicBezTo>
                                  <a:pt x="10740" y="12720"/>
                                  <a:pt x="10740" y="12480"/>
                                  <a:pt x="10860" y="12120"/>
                                </a:cubicBezTo>
                                <a:cubicBezTo>
                                  <a:pt x="10979" y="12360"/>
                                  <a:pt x="11218" y="12720"/>
                                  <a:pt x="11337" y="12960"/>
                                </a:cubicBezTo>
                                <a:cubicBezTo>
                                  <a:pt x="11695" y="13560"/>
                                  <a:pt x="12053" y="14160"/>
                                  <a:pt x="12411" y="14640"/>
                                </a:cubicBezTo>
                                <a:cubicBezTo>
                                  <a:pt x="13127" y="15720"/>
                                  <a:pt x="13724" y="16800"/>
                                  <a:pt x="14320" y="17640"/>
                                </a:cubicBezTo>
                                <a:cubicBezTo>
                                  <a:pt x="15395" y="19440"/>
                                  <a:pt x="16230" y="20520"/>
                                  <a:pt x="16230" y="20520"/>
                                </a:cubicBezTo>
                                <a:cubicBezTo>
                                  <a:pt x="16230" y="20520"/>
                                  <a:pt x="15633" y="19200"/>
                                  <a:pt x="14798" y="17400"/>
                                </a:cubicBezTo>
                                <a:cubicBezTo>
                                  <a:pt x="14320" y="16440"/>
                                  <a:pt x="13724" y="15360"/>
                                  <a:pt x="13127" y="14160"/>
                                </a:cubicBezTo>
                                <a:cubicBezTo>
                                  <a:pt x="12769" y="13560"/>
                                  <a:pt x="12530" y="12960"/>
                                  <a:pt x="12172" y="12360"/>
                                </a:cubicBezTo>
                                <a:cubicBezTo>
                                  <a:pt x="12053" y="12120"/>
                                  <a:pt x="11814" y="11760"/>
                                  <a:pt x="11695" y="11520"/>
                                </a:cubicBezTo>
                                <a:cubicBezTo>
                                  <a:pt x="12053" y="11640"/>
                                  <a:pt x="12292" y="11640"/>
                                  <a:pt x="12650" y="11760"/>
                                </a:cubicBezTo>
                                <a:cubicBezTo>
                                  <a:pt x="13366" y="12000"/>
                                  <a:pt x="14082" y="12240"/>
                                  <a:pt x="14678" y="12360"/>
                                </a:cubicBezTo>
                                <a:close/>
                              </a:path>
                            </a:pathLst>
                          </a:custGeom>
                          <a:solidFill>
                            <a:schemeClr val="tx2"/>
                          </a:solidFill>
                          <a:ln w="12700">
                            <a:miter lim="400000"/>
                          </a:ln>
                        </wps:spPr>
                        <wps:bodyPr lIns="38100" tIns="38100" rIns="38100" bIns="38100" anchor="ctr"/>
                      </wps:wsp>
                      <wps:wsp>
                        <wps:cNvPr id="18" name="Forme"/>
                        <wps:cNvSpPr/>
                        <wps:spPr>
                          <a:xfrm>
                            <a:off x="139700" y="139700"/>
                            <a:ext cx="245684" cy="245758"/>
                          </a:xfrm>
                          <a:custGeom>
                            <a:avLst/>
                            <a:gdLst/>
                            <a:ahLst/>
                            <a:cxnLst>
                              <a:cxn ang="0">
                                <a:pos x="wd2" y="hd2"/>
                              </a:cxn>
                              <a:cxn ang="5400000">
                                <a:pos x="wd2" y="hd2"/>
                              </a:cxn>
                              <a:cxn ang="10800000">
                                <a:pos x="wd2" y="hd2"/>
                              </a:cxn>
                              <a:cxn ang="16200000">
                                <a:pos x="wd2" y="hd2"/>
                              </a:cxn>
                            </a:cxnLst>
                            <a:rect l="0" t="0" r="r" b="b"/>
                            <a:pathLst>
                              <a:path w="21428" h="21435" extrusionOk="0">
                                <a:moveTo>
                                  <a:pt x="5234" y="1135"/>
                                </a:moveTo>
                                <a:cubicBezTo>
                                  <a:pt x="4902" y="1357"/>
                                  <a:pt x="4791" y="1800"/>
                                  <a:pt x="5012" y="2132"/>
                                </a:cubicBezTo>
                                <a:cubicBezTo>
                                  <a:pt x="5234" y="2465"/>
                                  <a:pt x="5677" y="2575"/>
                                  <a:pt x="6009" y="2354"/>
                                </a:cubicBezTo>
                                <a:cubicBezTo>
                                  <a:pt x="6342" y="2132"/>
                                  <a:pt x="6452" y="1689"/>
                                  <a:pt x="6231" y="1357"/>
                                </a:cubicBezTo>
                                <a:cubicBezTo>
                                  <a:pt x="6009" y="1025"/>
                                  <a:pt x="5566" y="914"/>
                                  <a:pt x="5234" y="1135"/>
                                </a:cubicBezTo>
                                <a:close/>
                                <a:moveTo>
                                  <a:pt x="8114" y="19966"/>
                                </a:moveTo>
                                <a:cubicBezTo>
                                  <a:pt x="7782" y="19855"/>
                                  <a:pt x="7339" y="20077"/>
                                  <a:pt x="7228" y="20520"/>
                                </a:cubicBezTo>
                                <a:cubicBezTo>
                                  <a:pt x="7117" y="20852"/>
                                  <a:pt x="7339" y="21295"/>
                                  <a:pt x="7782" y="21406"/>
                                </a:cubicBezTo>
                                <a:cubicBezTo>
                                  <a:pt x="8114" y="21517"/>
                                  <a:pt x="8557" y="21295"/>
                                  <a:pt x="8668" y="20852"/>
                                </a:cubicBezTo>
                                <a:cubicBezTo>
                                  <a:pt x="8668" y="20409"/>
                                  <a:pt x="8446" y="20077"/>
                                  <a:pt x="8114" y="19966"/>
                                </a:cubicBezTo>
                                <a:close/>
                                <a:moveTo>
                                  <a:pt x="9222" y="8225"/>
                                </a:moveTo>
                                <a:cubicBezTo>
                                  <a:pt x="7892" y="9000"/>
                                  <a:pt x="7339" y="10772"/>
                                  <a:pt x="8114" y="12102"/>
                                </a:cubicBezTo>
                                <a:cubicBezTo>
                                  <a:pt x="8889" y="13431"/>
                                  <a:pt x="10662" y="13985"/>
                                  <a:pt x="11991" y="13209"/>
                                </a:cubicBezTo>
                                <a:cubicBezTo>
                                  <a:pt x="13320" y="12434"/>
                                  <a:pt x="13874" y="10662"/>
                                  <a:pt x="13099" y="9332"/>
                                </a:cubicBezTo>
                                <a:cubicBezTo>
                                  <a:pt x="12323" y="7892"/>
                                  <a:pt x="10662" y="7449"/>
                                  <a:pt x="9222" y="8225"/>
                                </a:cubicBezTo>
                                <a:close/>
                                <a:moveTo>
                                  <a:pt x="1357" y="15203"/>
                                </a:moveTo>
                                <a:cubicBezTo>
                                  <a:pt x="1025" y="15425"/>
                                  <a:pt x="914" y="15868"/>
                                  <a:pt x="1135" y="16200"/>
                                </a:cubicBezTo>
                                <a:cubicBezTo>
                                  <a:pt x="1357" y="16532"/>
                                  <a:pt x="1800" y="16643"/>
                                  <a:pt x="2132" y="16422"/>
                                </a:cubicBezTo>
                                <a:cubicBezTo>
                                  <a:pt x="2465" y="16200"/>
                                  <a:pt x="2575" y="15757"/>
                                  <a:pt x="2354" y="15425"/>
                                </a:cubicBezTo>
                                <a:cubicBezTo>
                                  <a:pt x="2132" y="15092"/>
                                  <a:pt x="1689" y="14982"/>
                                  <a:pt x="1357" y="15203"/>
                                </a:cubicBezTo>
                                <a:close/>
                                <a:moveTo>
                                  <a:pt x="1468" y="8114"/>
                                </a:moveTo>
                                <a:cubicBezTo>
                                  <a:pt x="1579" y="7782"/>
                                  <a:pt x="1357" y="7339"/>
                                  <a:pt x="914" y="7228"/>
                                </a:cubicBezTo>
                                <a:cubicBezTo>
                                  <a:pt x="582" y="7117"/>
                                  <a:pt x="139" y="7339"/>
                                  <a:pt x="28" y="7782"/>
                                </a:cubicBezTo>
                                <a:cubicBezTo>
                                  <a:pt x="-83" y="8114"/>
                                  <a:pt x="139" y="8557"/>
                                  <a:pt x="582" y="8668"/>
                                </a:cubicBezTo>
                                <a:cubicBezTo>
                                  <a:pt x="914" y="8779"/>
                                  <a:pt x="1357" y="8557"/>
                                  <a:pt x="1468" y="8114"/>
                                </a:cubicBezTo>
                                <a:close/>
                                <a:moveTo>
                                  <a:pt x="13652" y="28"/>
                                </a:moveTo>
                                <a:cubicBezTo>
                                  <a:pt x="13320" y="-83"/>
                                  <a:pt x="12877" y="139"/>
                                  <a:pt x="12766" y="582"/>
                                </a:cubicBezTo>
                                <a:cubicBezTo>
                                  <a:pt x="12655" y="914"/>
                                  <a:pt x="12877" y="1357"/>
                                  <a:pt x="13320" y="1468"/>
                                </a:cubicBezTo>
                                <a:cubicBezTo>
                                  <a:pt x="13652" y="1579"/>
                                  <a:pt x="14096" y="1357"/>
                                  <a:pt x="14206" y="914"/>
                                </a:cubicBezTo>
                                <a:cubicBezTo>
                                  <a:pt x="14206" y="582"/>
                                  <a:pt x="13985" y="139"/>
                                  <a:pt x="13652" y="28"/>
                                </a:cubicBezTo>
                                <a:close/>
                                <a:moveTo>
                                  <a:pt x="20852" y="12766"/>
                                </a:moveTo>
                                <a:cubicBezTo>
                                  <a:pt x="20520" y="12655"/>
                                  <a:pt x="20077" y="12877"/>
                                  <a:pt x="19966" y="13320"/>
                                </a:cubicBezTo>
                                <a:cubicBezTo>
                                  <a:pt x="19855" y="13652"/>
                                  <a:pt x="20077" y="14095"/>
                                  <a:pt x="20520" y="14206"/>
                                </a:cubicBezTo>
                                <a:cubicBezTo>
                                  <a:pt x="20852" y="14317"/>
                                  <a:pt x="21296" y="14095"/>
                                  <a:pt x="21406" y="13652"/>
                                </a:cubicBezTo>
                                <a:cubicBezTo>
                                  <a:pt x="21517" y="13209"/>
                                  <a:pt x="21185" y="12877"/>
                                  <a:pt x="20852" y="12766"/>
                                </a:cubicBezTo>
                                <a:close/>
                                <a:moveTo>
                                  <a:pt x="20299" y="5234"/>
                                </a:moveTo>
                                <a:cubicBezTo>
                                  <a:pt x="20077" y="4902"/>
                                  <a:pt x="19634" y="4791"/>
                                  <a:pt x="19302" y="5012"/>
                                </a:cubicBezTo>
                                <a:cubicBezTo>
                                  <a:pt x="18969" y="5234"/>
                                  <a:pt x="18859" y="5677"/>
                                  <a:pt x="19080" y="6009"/>
                                </a:cubicBezTo>
                                <a:cubicBezTo>
                                  <a:pt x="19302" y="6342"/>
                                  <a:pt x="19745" y="6452"/>
                                  <a:pt x="20077" y="6231"/>
                                </a:cubicBezTo>
                                <a:cubicBezTo>
                                  <a:pt x="20409" y="6009"/>
                                  <a:pt x="20520" y="5566"/>
                                  <a:pt x="20299" y="5234"/>
                                </a:cubicBezTo>
                                <a:close/>
                                <a:moveTo>
                                  <a:pt x="15425" y="19080"/>
                                </a:moveTo>
                                <a:cubicBezTo>
                                  <a:pt x="15092" y="19302"/>
                                  <a:pt x="14982" y="19745"/>
                                  <a:pt x="15203" y="20077"/>
                                </a:cubicBezTo>
                                <a:cubicBezTo>
                                  <a:pt x="15425" y="20409"/>
                                  <a:pt x="15868" y="20520"/>
                                  <a:pt x="16200" y="20299"/>
                                </a:cubicBezTo>
                                <a:cubicBezTo>
                                  <a:pt x="16532" y="20077"/>
                                  <a:pt x="16643" y="19634"/>
                                  <a:pt x="16422" y="19302"/>
                                </a:cubicBezTo>
                                <a:cubicBezTo>
                                  <a:pt x="16200" y="18969"/>
                                  <a:pt x="15757" y="18859"/>
                                  <a:pt x="15425" y="19080"/>
                                </a:cubicBezTo>
                                <a:close/>
                              </a:path>
                            </a:pathLst>
                          </a:custGeom>
                          <a:solidFill>
                            <a:schemeClr val="bg1"/>
                          </a:solidFill>
                          <a:ln w="12700">
                            <a:miter lim="400000"/>
                          </a:ln>
                        </wps:spPr>
                        <wps:bodyPr lIns="38100" tIns="38100" rIns="38100" bIns="38100" anchor="ctr"/>
                      </wps:wsp>
                    </wpg:grpSp>
                    <wps:wsp>
                      <wps:cNvPr id="10" name="Forme libre 6"/>
                      <wps:cNvSpPr>
                        <a:spLocks/>
                      </wps:cNvSpPr>
                      <wps:spPr bwMode="auto">
                        <a:xfrm>
                          <a:off x="892235" y="0"/>
                          <a:ext cx="1087755" cy="766412"/>
                        </a:xfrm>
                        <a:custGeom>
                          <a:avLst/>
                          <a:gdLst>
                            <a:gd name="T0" fmla="*/ 1712 w 1713"/>
                            <a:gd name="T1" fmla="*/ 0 h 850"/>
                            <a:gd name="T2" fmla="*/ 0 w 1713"/>
                            <a:gd name="T3" fmla="*/ 0 h 850"/>
                            <a:gd name="T4" fmla="*/ 0 w 1713"/>
                            <a:gd name="T5" fmla="*/ 523 h 850"/>
                            <a:gd name="T6" fmla="*/ 856 w 1713"/>
                            <a:gd name="T7" fmla="*/ 849 h 850"/>
                            <a:gd name="T8" fmla="*/ 1712 w 1713"/>
                            <a:gd name="T9" fmla="*/ 523 h 850"/>
                            <a:gd name="T10" fmla="*/ 1712 w 1713"/>
                            <a:gd name="T11" fmla="*/ 0 h 850"/>
                          </a:gdLst>
                          <a:ahLst/>
                          <a:cxnLst>
                            <a:cxn ang="0">
                              <a:pos x="T0" y="T1"/>
                            </a:cxn>
                            <a:cxn ang="0">
                              <a:pos x="T2" y="T3"/>
                            </a:cxn>
                            <a:cxn ang="0">
                              <a:pos x="T4" y="T5"/>
                            </a:cxn>
                            <a:cxn ang="0">
                              <a:pos x="T6" y="T7"/>
                            </a:cxn>
                            <a:cxn ang="0">
                              <a:pos x="T8" y="T9"/>
                            </a:cxn>
                            <a:cxn ang="0">
                              <a:pos x="T10" y="T11"/>
                            </a:cxn>
                          </a:cxnLst>
                          <a:rect l="0" t="0" r="r" b="b"/>
                          <a:pathLst>
                            <a:path w="1713" h="850">
                              <a:moveTo>
                                <a:pt x="1712" y="0"/>
                              </a:moveTo>
                              <a:lnTo>
                                <a:pt x="0" y="0"/>
                              </a:lnTo>
                              <a:lnTo>
                                <a:pt x="0" y="523"/>
                              </a:lnTo>
                              <a:lnTo>
                                <a:pt x="856" y="849"/>
                              </a:lnTo>
                              <a:lnTo>
                                <a:pt x="1712" y="523"/>
                              </a:lnTo>
                              <a:lnTo>
                                <a:pt x="1712" y="0"/>
                              </a:lnTo>
                              <a:close/>
                            </a:path>
                          </a:pathLst>
                        </a:custGeom>
                        <a:solidFill>
                          <a:schemeClr val="accent2"/>
                        </a:solidFill>
                        <a:ln>
                          <a:noFill/>
                        </a:ln>
                      </wps:spPr>
                      <wps:bodyPr rot="0" vert="horz" wrap="square" lIns="91440" tIns="45720" rIns="91440" bIns="45720" anchor="t" anchorCtr="0" upright="1">
                        <a:noAutofit/>
                      </wps:bodyPr>
                    </wps:wsp>
                    <wps:wsp>
                      <wps:cNvPr id="11" name="Forme libre 7"/>
                      <wps:cNvSpPr>
                        <a:spLocks/>
                      </wps:cNvSpPr>
                      <wps:spPr bwMode="auto">
                        <a:xfrm>
                          <a:off x="2883440" y="-1"/>
                          <a:ext cx="437515" cy="1052513"/>
                        </a:xfrm>
                        <a:custGeom>
                          <a:avLst/>
                          <a:gdLst>
                            <a:gd name="T0" fmla="*/ 688 w 689"/>
                            <a:gd name="T1" fmla="*/ 0 h 1335"/>
                            <a:gd name="T2" fmla="*/ 0 w 689"/>
                            <a:gd name="T3" fmla="*/ 0 h 1335"/>
                            <a:gd name="T4" fmla="*/ 0 w 689"/>
                            <a:gd name="T5" fmla="*/ 1009 h 1335"/>
                            <a:gd name="T6" fmla="*/ 344 w 689"/>
                            <a:gd name="T7" fmla="*/ 1334 h 1335"/>
                            <a:gd name="T8" fmla="*/ 688 w 689"/>
                            <a:gd name="T9" fmla="*/ 1009 h 1335"/>
                            <a:gd name="T10" fmla="*/ 688 w 689"/>
                            <a:gd name="T11" fmla="*/ 0 h 1335"/>
                          </a:gdLst>
                          <a:ahLst/>
                          <a:cxnLst>
                            <a:cxn ang="0">
                              <a:pos x="T0" y="T1"/>
                            </a:cxn>
                            <a:cxn ang="0">
                              <a:pos x="T2" y="T3"/>
                            </a:cxn>
                            <a:cxn ang="0">
                              <a:pos x="T4" y="T5"/>
                            </a:cxn>
                            <a:cxn ang="0">
                              <a:pos x="T6" y="T7"/>
                            </a:cxn>
                            <a:cxn ang="0">
                              <a:pos x="T8" y="T9"/>
                            </a:cxn>
                            <a:cxn ang="0">
                              <a:pos x="T10" y="T11"/>
                            </a:cxn>
                          </a:cxnLst>
                          <a:rect l="0" t="0" r="r" b="b"/>
                          <a:pathLst>
                            <a:path w="689" h="1335">
                              <a:moveTo>
                                <a:pt x="688" y="0"/>
                              </a:moveTo>
                              <a:lnTo>
                                <a:pt x="0" y="0"/>
                              </a:lnTo>
                              <a:lnTo>
                                <a:pt x="0" y="1009"/>
                              </a:lnTo>
                              <a:lnTo>
                                <a:pt x="344" y="1334"/>
                              </a:lnTo>
                              <a:lnTo>
                                <a:pt x="688" y="1009"/>
                              </a:lnTo>
                              <a:lnTo>
                                <a:pt x="688" y="0"/>
                              </a:lnTo>
                              <a:close/>
                            </a:path>
                          </a:pathLst>
                        </a:custGeom>
                        <a:solidFill>
                          <a:schemeClr val="accent5"/>
                        </a:solidFill>
                        <a:ln>
                          <a:noFill/>
                        </a:ln>
                      </wps:spPr>
                      <wps:bodyPr rot="0" vert="horz" wrap="square" lIns="91440" tIns="45720" rIns="91440" bIns="45720" anchor="t" anchorCtr="0" upright="1">
                        <a:noAutofit/>
                      </wps:bodyPr>
                    </wps:wsp>
                    <wps:wsp>
                      <wps:cNvPr id="12" name="Forme libre 11"/>
                      <wps:cNvSpPr>
                        <a:spLocks/>
                      </wps:cNvSpPr>
                      <wps:spPr bwMode="auto">
                        <a:xfrm>
                          <a:off x="1632136" y="0"/>
                          <a:ext cx="1566545" cy="1676400"/>
                        </a:xfrm>
                        <a:custGeom>
                          <a:avLst/>
                          <a:gdLst>
                            <a:gd name="T0" fmla="*/ 2466 w 2467"/>
                            <a:gd name="T1" fmla="*/ 0 h 1954"/>
                            <a:gd name="T2" fmla="*/ 0 w 2467"/>
                            <a:gd name="T3" fmla="*/ 0 h 1954"/>
                            <a:gd name="T4" fmla="*/ 0 w 2467"/>
                            <a:gd name="T5" fmla="*/ 1485 h 1954"/>
                            <a:gd name="T6" fmla="*/ 1233 w 2467"/>
                            <a:gd name="T7" fmla="*/ 1953 h 1954"/>
                            <a:gd name="T8" fmla="*/ 2466 w 2467"/>
                            <a:gd name="T9" fmla="*/ 1485 h 1954"/>
                            <a:gd name="T10" fmla="*/ 2466 w 2467"/>
                            <a:gd name="T11" fmla="*/ 0 h 1954"/>
                          </a:gdLst>
                          <a:ahLst/>
                          <a:cxnLst>
                            <a:cxn ang="0">
                              <a:pos x="T0" y="T1"/>
                            </a:cxn>
                            <a:cxn ang="0">
                              <a:pos x="T2" y="T3"/>
                            </a:cxn>
                            <a:cxn ang="0">
                              <a:pos x="T4" y="T5"/>
                            </a:cxn>
                            <a:cxn ang="0">
                              <a:pos x="T6" y="T7"/>
                            </a:cxn>
                            <a:cxn ang="0">
                              <a:pos x="T8" y="T9"/>
                            </a:cxn>
                            <a:cxn ang="0">
                              <a:pos x="T10" y="T11"/>
                            </a:cxn>
                          </a:cxnLst>
                          <a:rect l="0" t="0" r="r" b="b"/>
                          <a:pathLst>
                            <a:path w="2467" h="1954">
                              <a:moveTo>
                                <a:pt x="2466" y="0"/>
                              </a:moveTo>
                              <a:lnTo>
                                <a:pt x="0" y="0"/>
                              </a:lnTo>
                              <a:lnTo>
                                <a:pt x="0" y="1485"/>
                              </a:lnTo>
                              <a:lnTo>
                                <a:pt x="1233" y="1953"/>
                              </a:lnTo>
                              <a:lnTo>
                                <a:pt x="2466" y="1485"/>
                              </a:lnTo>
                              <a:lnTo>
                                <a:pt x="2466" y="0"/>
                              </a:lnTo>
                              <a:close/>
                            </a:path>
                          </a:pathLst>
                        </a:custGeom>
                        <a:solidFill>
                          <a:schemeClr val="accent5"/>
                        </a:solidFill>
                        <a:ln>
                          <a:noFill/>
                        </a:ln>
                      </wps:spPr>
                      <wps:bodyPr rot="0" vert="horz" wrap="square" lIns="91440" tIns="45720" rIns="91440" bIns="45720" anchor="t" anchorCtr="0" upright="1">
                        <a:noAutofit/>
                      </wps:bodyPr>
                    </wps:wsp>
                    <wps:wsp>
                      <wps:cNvPr id="13" name="Forme libre 12"/>
                      <wps:cNvSpPr>
                        <a:spLocks/>
                      </wps:cNvSpPr>
                      <wps:spPr bwMode="auto">
                        <a:xfrm>
                          <a:off x="1632136" y="0"/>
                          <a:ext cx="1566545" cy="1605192"/>
                        </a:xfrm>
                        <a:custGeom>
                          <a:avLst/>
                          <a:gdLst>
                            <a:gd name="T0" fmla="*/ 2466 w 2467"/>
                            <a:gd name="T1" fmla="*/ 0 h 1871"/>
                            <a:gd name="T2" fmla="*/ 0 w 2467"/>
                            <a:gd name="T3" fmla="*/ 0 h 1871"/>
                            <a:gd name="T4" fmla="*/ 0 w 2467"/>
                            <a:gd name="T5" fmla="*/ 1401 h 1871"/>
                            <a:gd name="T6" fmla="*/ 1233 w 2467"/>
                            <a:gd name="T7" fmla="*/ 1870 h 1871"/>
                            <a:gd name="T8" fmla="*/ 2466 w 2467"/>
                            <a:gd name="T9" fmla="*/ 1401 h 1871"/>
                            <a:gd name="T10" fmla="*/ 2466 w 2467"/>
                            <a:gd name="T11" fmla="*/ 0 h 1871"/>
                          </a:gdLst>
                          <a:ahLst/>
                          <a:cxnLst>
                            <a:cxn ang="0">
                              <a:pos x="T0" y="T1"/>
                            </a:cxn>
                            <a:cxn ang="0">
                              <a:pos x="T2" y="T3"/>
                            </a:cxn>
                            <a:cxn ang="0">
                              <a:pos x="T4" y="T5"/>
                            </a:cxn>
                            <a:cxn ang="0">
                              <a:pos x="T6" y="T7"/>
                            </a:cxn>
                            <a:cxn ang="0">
                              <a:pos x="T8" y="T9"/>
                            </a:cxn>
                            <a:cxn ang="0">
                              <a:pos x="T10" y="T11"/>
                            </a:cxn>
                          </a:cxnLst>
                          <a:rect l="0" t="0" r="r" b="b"/>
                          <a:pathLst>
                            <a:path w="2467" h="1871">
                              <a:moveTo>
                                <a:pt x="2466" y="0"/>
                              </a:moveTo>
                              <a:lnTo>
                                <a:pt x="0" y="0"/>
                              </a:lnTo>
                              <a:lnTo>
                                <a:pt x="0" y="1401"/>
                              </a:lnTo>
                              <a:lnTo>
                                <a:pt x="1233" y="1870"/>
                              </a:lnTo>
                              <a:lnTo>
                                <a:pt x="2466" y="1401"/>
                              </a:lnTo>
                              <a:lnTo>
                                <a:pt x="2466" y="0"/>
                              </a:lnTo>
                              <a:close/>
                            </a:path>
                          </a:pathLst>
                        </a:custGeom>
                        <a:solidFill>
                          <a:schemeClr val="tx2"/>
                        </a:solidFill>
                        <a:ln>
                          <a:noFill/>
                        </a:ln>
                      </wps:spPr>
                      <wps:bodyPr rot="0" vert="horz" wrap="square" lIns="91440" tIns="45720" rIns="91440" bIns="45720" anchor="t" anchorCtr="0" upright="1">
                        <a:noAutofit/>
                      </wps:bodyPr>
                    </wps:wsp>
                    <wpg:grpSp>
                      <wpg:cNvPr id="20" name="Groupe 1"/>
                      <wpg:cNvGrpSpPr/>
                      <wpg:grpSpPr>
                        <a:xfrm>
                          <a:off x="2155241" y="613682"/>
                          <a:ext cx="530860" cy="532130"/>
                          <a:chOff x="10764" y="200029"/>
                          <a:chExt cx="531289" cy="532143"/>
                        </a:xfrm>
                      </wpg:grpSpPr>
                      <wps:wsp>
                        <wps:cNvPr id="22" name="Forme"/>
                        <wps:cNvSpPr/>
                        <wps:spPr>
                          <a:xfrm>
                            <a:off x="10764" y="200029"/>
                            <a:ext cx="531289" cy="532143"/>
                          </a:xfrm>
                          <a:custGeom>
                            <a:avLst/>
                            <a:gdLst/>
                            <a:ahLst/>
                            <a:cxnLst>
                              <a:cxn ang="0">
                                <a:pos x="wd2" y="hd2"/>
                              </a:cxn>
                              <a:cxn ang="5400000">
                                <a:pos x="wd2" y="hd2"/>
                              </a:cxn>
                              <a:cxn ang="10800000">
                                <a:pos x="wd2" y="hd2"/>
                              </a:cxn>
                              <a:cxn ang="16200000">
                                <a:pos x="wd2" y="hd2"/>
                              </a:cxn>
                            </a:cxnLst>
                            <a:rect l="0" t="0" r="r" b="b"/>
                            <a:pathLst>
                              <a:path w="20869" h="20902" extrusionOk="0">
                                <a:moveTo>
                                  <a:pt x="5238" y="5687"/>
                                </a:moveTo>
                                <a:cubicBezTo>
                                  <a:pt x="2395" y="4889"/>
                                  <a:pt x="599" y="5887"/>
                                  <a:pt x="100" y="7583"/>
                                </a:cubicBezTo>
                                <a:cubicBezTo>
                                  <a:pt x="-349" y="9279"/>
                                  <a:pt x="699" y="11025"/>
                                  <a:pt x="3542" y="11823"/>
                                </a:cubicBezTo>
                                <a:cubicBezTo>
                                  <a:pt x="6385" y="12621"/>
                                  <a:pt x="10376" y="10426"/>
                                  <a:pt x="10376" y="10426"/>
                                </a:cubicBezTo>
                                <a:cubicBezTo>
                                  <a:pt x="10376" y="10426"/>
                                  <a:pt x="8081" y="6485"/>
                                  <a:pt x="5238" y="5687"/>
                                </a:cubicBezTo>
                                <a:close/>
                                <a:moveTo>
                                  <a:pt x="15165" y="5238"/>
                                </a:moveTo>
                                <a:cubicBezTo>
                                  <a:pt x="15963" y="2395"/>
                                  <a:pt x="14966" y="599"/>
                                  <a:pt x="13269" y="100"/>
                                </a:cubicBezTo>
                                <a:cubicBezTo>
                                  <a:pt x="11573" y="-349"/>
                                  <a:pt x="9827" y="699"/>
                                  <a:pt x="9029" y="3542"/>
                                </a:cubicBezTo>
                                <a:cubicBezTo>
                                  <a:pt x="8231" y="6385"/>
                                  <a:pt x="10426" y="10376"/>
                                  <a:pt x="10426" y="10376"/>
                                </a:cubicBezTo>
                                <a:cubicBezTo>
                                  <a:pt x="10426" y="10376"/>
                                  <a:pt x="14367" y="8081"/>
                                  <a:pt x="15165" y="5238"/>
                                </a:cubicBezTo>
                                <a:close/>
                                <a:moveTo>
                                  <a:pt x="17310" y="9079"/>
                                </a:moveTo>
                                <a:cubicBezTo>
                                  <a:pt x="14467" y="8281"/>
                                  <a:pt x="10476" y="10476"/>
                                  <a:pt x="10476" y="10476"/>
                                </a:cubicBezTo>
                                <a:cubicBezTo>
                                  <a:pt x="10476" y="10476"/>
                                  <a:pt x="12771" y="14417"/>
                                  <a:pt x="15614" y="15215"/>
                                </a:cubicBezTo>
                                <a:cubicBezTo>
                                  <a:pt x="18457" y="16013"/>
                                  <a:pt x="20253" y="15015"/>
                                  <a:pt x="20752" y="13319"/>
                                </a:cubicBezTo>
                                <a:cubicBezTo>
                                  <a:pt x="21251" y="11623"/>
                                  <a:pt x="20154" y="9827"/>
                                  <a:pt x="17310" y="9079"/>
                                </a:cubicBezTo>
                                <a:close/>
                                <a:moveTo>
                                  <a:pt x="5687" y="15664"/>
                                </a:moveTo>
                                <a:cubicBezTo>
                                  <a:pt x="4889" y="18507"/>
                                  <a:pt x="5887" y="20303"/>
                                  <a:pt x="7583" y="20802"/>
                                </a:cubicBezTo>
                                <a:cubicBezTo>
                                  <a:pt x="9279" y="21251"/>
                                  <a:pt x="11025" y="20203"/>
                                  <a:pt x="11823" y="17360"/>
                                </a:cubicBezTo>
                                <a:cubicBezTo>
                                  <a:pt x="12621" y="14517"/>
                                  <a:pt x="10426" y="10526"/>
                                  <a:pt x="10426" y="10526"/>
                                </a:cubicBezTo>
                                <a:cubicBezTo>
                                  <a:pt x="10426" y="10526"/>
                                  <a:pt x="6485" y="12821"/>
                                  <a:pt x="5687" y="15664"/>
                                </a:cubicBezTo>
                                <a:close/>
                              </a:path>
                            </a:pathLst>
                          </a:custGeom>
                          <a:solidFill>
                            <a:schemeClr val="accent5"/>
                          </a:solidFill>
                          <a:ln w="12700">
                            <a:miter lim="400000"/>
                          </a:ln>
                        </wps:spPr>
                        <wps:bodyPr lIns="38100" tIns="38100" rIns="38100" bIns="38100" anchor="ctr"/>
                      </wps:wsp>
                      <wps:wsp>
                        <wps:cNvPr id="23" name="Forme"/>
                        <wps:cNvSpPr/>
                        <wps:spPr>
                          <a:xfrm>
                            <a:off x="36163" y="212729"/>
                            <a:ext cx="493923" cy="494476"/>
                          </a:xfrm>
                          <a:custGeom>
                            <a:avLst/>
                            <a:gdLst/>
                            <a:ahLst/>
                            <a:cxnLst>
                              <a:cxn ang="0">
                                <a:pos x="wd2" y="hd2"/>
                              </a:cxn>
                              <a:cxn ang="5400000">
                                <a:pos x="wd2" y="hd2"/>
                              </a:cxn>
                              <a:cxn ang="10800000">
                                <a:pos x="wd2" y="hd2"/>
                              </a:cxn>
                              <a:cxn ang="16200000">
                                <a:pos x="wd2" y="hd2"/>
                              </a:cxn>
                            </a:cxnLst>
                            <a:rect l="0" t="0" r="r" b="b"/>
                            <a:pathLst>
                              <a:path w="20539" h="20512" extrusionOk="0">
                                <a:moveTo>
                                  <a:pt x="10229" y="10203"/>
                                </a:moveTo>
                                <a:cubicBezTo>
                                  <a:pt x="10229" y="10203"/>
                                  <a:pt x="11443" y="5515"/>
                                  <a:pt x="9912" y="2828"/>
                                </a:cubicBezTo>
                                <a:cubicBezTo>
                                  <a:pt x="8380" y="141"/>
                                  <a:pt x="6268" y="-544"/>
                                  <a:pt x="4683" y="404"/>
                                </a:cubicBezTo>
                                <a:cubicBezTo>
                                  <a:pt x="3046" y="1300"/>
                                  <a:pt x="2518" y="3460"/>
                                  <a:pt x="4050" y="6147"/>
                                </a:cubicBezTo>
                                <a:cubicBezTo>
                                  <a:pt x="5634" y="8886"/>
                                  <a:pt x="10229" y="10203"/>
                                  <a:pt x="10229" y="10203"/>
                                </a:cubicBezTo>
                                <a:close/>
                                <a:moveTo>
                                  <a:pt x="2835" y="10625"/>
                                </a:moveTo>
                                <a:cubicBezTo>
                                  <a:pt x="142" y="12153"/>
                                  <a:pt x="-545" y="14260"/>
                                  <a:pt x="406" y="15840"/>
                                </a:cubicBezTo>
                                <a:cubicBezTo>
                                  <a:pt x="1303" y="17474"/>
                                  <a:pt x="3469" y="18000"/>
                                  <a:pt x="6162" y="16473"/>
                                </a:cubicBezTo>
                                <a:cubicBezTo>
                                  <a:pt x="8855" y="14945"/>
                                  <a:pt x="10229" y="10309"/>
                                  <a:pt x="10229" y="10309"/>
                                </a:cubicBezTo>
                                <a:cubicBezTo>
                                  <a:pt x="10229" y="10309"/>
                                  <a:pt x="5528" y="9097"/>
                                  <a:pt x="2835" y="10625"/>
                                </a:cubicBezTo>
                                <a:close/>
                                <a:moveTo>
                                  <a:pt x="20157" y="4724"/>
                                </a:moveTo>
                                <a:cubicBezTo>
                                  <a:pt x="19259" y="3091"/>
                                  <a:pt x="17094" y="2564"/>
                                  <a:pt x="14401" y="4092"/>
                                </a:cubicBezTo>
                                <a:cubicBezTo>
                                  <a:pt x="11707" y="5620"/>
                                  <a:pt x="10334" y="10256"/>
                                  <a:pt x="10334" y="10256"/>
                                </a:cubicBezTo>
                                <a:cubicBezTo>
                                  <a:pt x="10334" y="10256"/>
                                  <a:pt x="15034" y="11468"/>
                                  <a:pt x="17728" y="9940"/>
                                </a:cubicBezTo>
                                <a:cubicBezTo>
                                  <a:pt x="20421" y="8412"/>
                                  <a:pt x="21055" y="6305"/>
                                  <a:pt x="20157" y="4724"/>
                                </a:cubicBezTo>
                                <a:close/>
                                <a:moveTo>
                                  <a:pt x="10334" y="10309"/>
                                </a:moveTo>
                                <a:cubicBezTo>
                                  <a:pt x="10334" y="10309"/>
                                  <a:pt x="9120" y="14997"/>
                                  <a:pt x="10651" y="17684"/>
                                </a:cubicBezTo>
                                <a:cubicBezTo>
                                  <a:pt x="12183" y="20371"/>
                                  <a:pt x="14295" y="21056"/>
                                  <a:pt x="15879" y="20108"/>
                                </a:cubicBezTo>
                                <a:cubicBezTo>
                                  <a:pt x="17517" y="19212"/>
                                  <a:pt x="18045" y="17052"/>
                                  <a:pt x="16513" y="14365"/>
                                </a:cubicBezTo>
                                <a:cubicBezTo>
                                  <a:pt x="14929" y="11678"/>
                                  <a:pt x="10334" y="10309"/>
                                  <a:pt x="10334" y="10309"/>
                                </a:cubicBezTo>
                                <a:close/>
                              </a:path>
                            </a:pathLst>
                          </a:custGeom>
                          <a:solidFill>
                            <a:schemeClr val="accent2"/>
                          </a:solidFill>
                          <a:ln w="12700">
                            <a:miter lim="400000"/>
                          </a:ln>
                        </wps:spPr>
                        <wps:bodyPr lIns="38100" tIns="38100" rIns="38100" bIns="38100" anchor="ctr"/>
                      </wps:wsp>
                      <wps:wsp>
                        <wps:cNvPr id="24" name="Forme"/>
                        <wps:cNvSpPr/>
                        <wps:spPr>
                          <a:xfrm>
                            <a:off x="163165" y="352429"/>
                            <a:ext cx="229869" cy="228600"/>
                          </a:xfrm>
                          <a:custGeom>
                            <a:avLst/>
                            <a:gdLst/>
                            <a:ahLst/>
                            <a:cxnLst>
                              <a:cxn ang="0">
                                <a:pos x="wd2" y="hd2"/>
                              </a:cxn>
                              <a:cxn ang="5400000">
                                <a:pos x="wd2" y="hd2"/>
                              </a:cxn>
                              <a:cxn ang="10800000">
                                <a:pos x="wd2" y="hd2"/>
                              </a:cxn>
                              <a:cxn ang="16200000">
                                <a:pos x="wd2" y="hd2"/>
                              </a:cxn>
                            </a:cxnLst>
                            <a:rect l="0" t="0" r="r" b="b"/>
                            <a:pathLst>
                              <a:path w="21600" h="21600" extrusionOk="0">
                                <a:moveTo>
                                  <a:pt x="14678" y="12360"/>
                                </a:moveTo>
                                <a:cubicBezTo>
                                  <a:pt x="15991" y="12720"/>
                                  <a:pt x="17185" y="12960"/>
                                  <a:pt x="18139" y="13200"/>
                                </a:cubicBezTo>
                                <a:cubicBezTo>
                                  <a:pt x="20168" y="13680"/>
                                  <a:pt x="21600" y="13920"/>
                                  <a:pt x="21600" y="13920"/>
                                </a:cubicBezTo>
                                <a:cubicBezTo>
                                  <a:pt x="21600" y="13920"/>
                                  <a:pt x="20287" y="13440"/>
                                  <a:pt x="18378" y="12720"/>
                                </a:cubicBezTo>
                                <a:cubicBezTo>
                                  <a:pt x="17423" y="12360"/>
                                  <a:pt x="16230" y="12000"/>
                                  <a:pt x="15036" y="11640"/>
                                </a:cubicBezTo>
                                <a:cubicBezTo>
                                  <a:pt x="14440" y="11400"/>
                                  <a:pt x="13724" y="11280"/>
                                  <a:pt x="13127" y="11040"/>
                                </a:cubicBezTo>
                                <a:cubicBezTo>
                                  <a:pt x="12769" y="10920"/>
                                  <a:pt x="12530" y="10920"/>
                                  <a:pt x="12172" y="10800"/>
                                </a:cubicBezTo>
                                <a:cubicBezTo>
                                  <a:pt x="12411" y="10680"/>
                                  <a:pt x="12769" y="10440"/>
                                  <a:pt x="13008" y="10320"/>
                                </a:cubicBezTo>
                                <a:cubicBezTo>
                                  <a:pt x="13604" y="9960"/>
                                  <a:pt x="14201" y="9600"/>
                                  <a:pt x="14678" y="9240"/>
                                </a:cubicBezTo>
                                <a:cubicBezTo>
                                  <a:pt x="15275" y="8880"/>
                                  <a:pt x="15752" y="8520"/>
                                  <a:pt x="16230" y="8280"/>
                                </a:cubicBezTo>
                                <a:cubicBezTo>
                                  <a:pt x="16707" y="7920"/>
                                  <a:pt x="17185" y="7680"/>
                                  <a:pt x="17662" y="7320"/>
                                </a:cubicBezTo>
                                <a:cubicBezTo>
                                  <a:pt x="19452" y="6240"/>
                                  <a:pt x="20526" y="5400"/>
                                  <a:pt x="20526" y="5400"/>
                                </a:cubicBezTo>
                                <a:cubicBezTo>
                                  <a:pt x="20526" y="5400"/>
                                  <a:pt x="19213" y="6000"/>
                                  <a:pt x="17423" y="6840"/>
                                </a:cubicBezTo>
                                <a:cubicBezTo>
                                  <a:pt x="16946" y="7080"/>
                                  <a:pt x="16469" y="7320"/>
                                  <a:pt x="15872" y="7560"/>
                                </a:cubicBezTo>
                                <a:cubicBezTo>
                                  <a:pt x="15394" y="7800"/>
                                  <a:pt x="14798" y="8160"/>
                                  <a:pt x="14201" y="8400"/>
                                </a:cubicBezTo>
                                <a:cubicBezTo>
                                  <a:pt x="13604" y="8760"/>
                                  <a:pt x="13008" y="9000"/>
                                  <a:pt x="12411" y="9360"/>
                                </a:cubicBezTo>
                                <a:cubicBezTo>
                                  <a:pt x="12172" y="9480"/>
                                  <a:pt x="11814" y="9720"/>
                                  <a:pt x="11576" y="9840"/>
                                </a:cubicBezTo>
                                <a:cubicBezTo>
                                  <a:pt x="11695" y="9480"/>
                                  <a:pt x="11695" y="9240"/>
                                  <a:pt x="11814" y="8880"/>
                                </a:cubicBezTo>
                                <a:cubicBezTo>
                                  <a:pt x="12053" y="8160"/>
                                  <a:pt x="12172" y="7560"/>
                                  <a:pt x="12292" y="6960"/>
                                </a:cubicBezTo>
                                <a:cubicBezTo>
                                  <a:pt x="12411" y="6360"/>
                                  <a:pt x="12650" y="5760"/>
                                  <a:pt x="12769" y="5160"/>
                                </a:cubicBezTo>
                                <a:cubicBezTo>
                                  <a:pt x="12888" y="4560"/>
                                  <a:pt x="13008" y="4080"/>
                                  <a:pt x="13127" y="3480"/>
                                </a:cubicBezTo>
                                <a:cubicBezTo>
                                  <a:pt x="13604" y="1440"/>
                                  <a:pt x="13843" y="0"/>
                                  <a:pt x="13843" y="0"/>
                                </a:cubicBezTo>
                                <a:cubicBezTo>
                                  <a:pt x="13843" y="0"/>
                                  <a:pt x="13366" y="1320"/>
                                  <a:pt x="12650" y="3240"/>
                                </a:cubicBezTo>
                                <a:cubicBezTo>
                                  <a:pt x="12530" y="3720"/>
                                  <a:pt x="12292" y="4320"/>
                                  <a:pt x="12172" y="4800"/>
                                </a:cubicBezTo>
                                <a:cubicBezTo>
                                  <a:pt x="11934" y="5400"/>
                                  <a:pt x="11814" y="6000"/>
                                  <a:pt x="11576" y="6600"/>
                                </a:cubicBezTo>
                                <a:cubicBezTo>
                                  <a:pt x="11337" y="7200"/>
                                  <a:pt x="11218" y="7920"/>
                                  <a:pt x="10979" y="8520"/>
                                </a:cubicBezTo>
                                <a:cubicBezTo>
                                  <a:pt x="10860" y="8880"/>
                                  <a:pt x="10860" y="9120"/>
                                  <a:pt x="10740" y="9480"/>
                                </a:cubicBezTo>
                                <a:cubicBezTo>
                                  <a:pt x="10621" y="9240"/>
                                  <a:pt x="10382" y="8880"/>
                                  <a:pt x="10263" y="8640"/>
                                </a:cubicBezTo>
                                <a:cubicBezTo>
                                  <a:pt x="9905" y="8040"/>
                                  <a:pt x="9547" y="7440"/>
                                  <a:pt x="9189" y="6960"/>
                                </a:cubicBezTo>
                                <a:cubicBezTo>
                                  <a:pt x="8831" y="6360"/>
                                  <a:pt x="8473" y="5880"/>
                                  <a:pt x="8234" y="5400"/>
                                </a:cubicBezTo>
                                <a:cubicBezTo>
                                  <a:pt x="7876" y="4920"/>
                                  <a:pt x="7638" y="4440"/>
                                  <a:pt x="7280" y="3960"/>
                                </a:cubicBezTo>
                                <a:cubicBezTo>
                                  <a:pt x="6206" y="2160"/>
                                  <a:pt x="5370" y="1080"/>
                                  <a:pt x="5370" y="1080"/>
                                </a:cubicBezTo>
                                <a:cubicBezTo>
                                  <a:pt x="5370" y="1080"/>
                                  <a:pt x="5967" y="2400"/>
                                  <a:pt x="6802" y="4200"/>
                                </a:cubicBezTo>
                                <a:cubicBezTo>
                                  <a:pt x="7041" y="4680"/>
                                  <a:pt x="7280" y="5160"/>
                                  <a:pt x="7518" y="5760"/>
                                </a:cubicBezTo>
                                <a:cubicBezTo>
                                  <a:pt x="7757" y="6240"/>
                                  <a:pt x="8115" y="6840"/>
                                  <a:pt x="8354" y="7440"/>
                                </a:cubicBezTo>
                                <a:cubicBezTo>
                                  <a:pt x="8712" y="8040"/>
                                  <a:pt x="8950" y="8640"/>
                                  <a:pt x="9308" y="9240"/>
                                </a:cubicBezTo>
                                <a:cubicBezTo>
                                  <a:pt x="9428" y="9480"/>
                                  <a:pt x="9666" y="9840"/>
                                  <a:pt x="9786" y="10080"/>
                                </a:cubicBezTo>
                                <a:cubicBezTo>
                                  <a:pt x="9428" y="9960"/>
                                  <a:pt x="9189" y="9960"/>
                                  <a:pt x="8831" y="9840"/>
                                </a:cubicBezTo>
                                <a:cubicBezTo>
                                  <a:pt x="8115" y="9600"/>
                                  <a:pt x="7518" y="9480"/>
                                  <a:pt x="6922" y="9360"/>
                                </a:cubicBezTo>
                                <a:cubicBezTo>
                                  <a:pt x="6325" y="9240"/>
                                  <a:pt x="5728" y="9000"/>
                                  <a:pt x="5131" y="8880"/>
                                </a:cubicBezTo>
                                <a:cubicBezTo>
                                  <a:pt x="4535" y="8760"/>
                                  <a:pt x="4057" y="8640"/>
                                  <a:pt x="3461" y="8520"/>
                                </a:cubicBezTo>
                                <a:cubicBezTo>
                                  <a:pt x="1432" y="8040"/>
                                  <a:pt x="0" y="7800"/>
                                  <a:pt x="0" y="7800"/>
                                </a:cubicBezTo>
                                <a:cubicBezTo>
                                  <a:pt x="0" y="7800"/>
                                  <a:pt x="1313" y="8280"/>
                                  <a:pt x="3222" y="9000"/>
                                </a:cubicBezTo>
                                <a:cubicBezTo>
                                  <a:pt x="3699" y="9120"/>
                                  <a:pt x="4296" y="9360"/>
                                  <a:pt x="4773" y="9480"/>
                                </a:cubicBezTo>
                                <a:cubicBezTo>
                                  <a:pt x="5370" y="9720"/>
                                  <a:pt x="5967" y="9840"/>
                                  <a:pt x="6564" y="10080"/>
                                </a:cubicBezTo>
                                <a:cubicBezTo>
                                  <a:pt x="7160" y="10320"/>
                                  <a:pt x="7876" y="10440"/>
                                  <a:pt x="8473" y="10680"/>
                                </a:cubicBezTo>
                                <a:cubicBezTo>
                                  <a:pt x="8831" y="10800"/>
                                  <a:pt x="9070" y="10800"/>
                                  <a:pt x="9428" y="10920"/>
                                </a:cubicBezTo>
                                <a:cubicBezTo>
                                  <a:pt x="9189" y="11040"/>
                                  <a:pt x="8831" y="11280"/>
                                  <a:pt x="8592" y="11400"/>
                                </a:cubicBezTo>
                                <a:cubicBezTo>
                                  <a:pt x="7996" y="11760"/>
                                  <a:pt x="7399" y="12120"/>
                                  <a:pt x="6922" y="12480"/>
                                </a:cubicBezTo>
                                <a:cubicBezTo>
                                  <a:pt x="5848" y="13200"/>
                                  <a:pt x="4773" y="13800"/>
                                  <a:pt x="3938" y="14400"/>
                                </a:cubicBezTo>
                                <a:cubicBezTo>
                                  <a:pt x="2148" y="15480"/>
                                  <a:pt x="1074" y="16320"/>
                                  <a:pt x="1074" y="16320"/>
                                </a:cubicBezTo>
                                <a:cubicBezTo>
                                  <a:pt x="1074" y="16320"/>
                                  <a:pt x="2387" y="15720"/>
                                  <a:pt x="4177" y="14880"/>
                                </a:cubicBezTo>
                                <a:cubicBezTo>
                                  <a:pt x="5131" y="14400"/>
                                  <a:pt x="6206" y="13800"/>
                                  <a:pt x="7399" y="13200"/>
                                </a:cubicBezTo>
                                <a:cubicBezTo>
                                  <a:pt x="7996" y="12840"/>
                                  <a:pt x="8592" y="12600"/>
                                  <a:pt x="9189" y="12240"/>
                                </a:cubicBezTo>
                                <a:cubicBezTo>
                                  <a:pt x="9428" y="12120"/>
                                  <a:pt x="9786" y="11880"/>
                                  <a:pt x="10024" y="11760"/>
                                </a:cubicBezTo>
                                <a:cubicBezTo>
                                  <a:pt x="9905" y="12120"/>
                                  <a:pt x="9905" y="12360"/>
                                  <a:pt x="9786" y="12720"/>
                                </a:cubicBezTo>
                                <a:cubicBezTo>
                                  <a:pt x="9547" y="13440"/>
                                  <a:pt x="9428" y="14040"/>
                                  <a:pt x="9308" y="14640"/>
                                </a:cubicBezTo>
                                <a:cubicBezTo>
                                  <a:pt x="8950" y="15960"/>
                                  <a:pt x="8712" y="17160"/>
                                  <a:pt x="8473" y="18120"/>
                                </a:cubicBezTo>
                                <a:cubicBezTo>
                                  <a:pt x="7996" y="20160"/>
                                  <a:pt x="7757" y="21600"/>
                                  <a:pt x="7757" y="21600"/>
                                </a:cubicBezTo>
                                <a:cubicBezTo>
                                  <a:pt x="7757" y="21600"/>
                                  <a:pt x="8234" y="20280"/>
                                  <a:pt x="8950" y="18360"/>
                                </a:cubicBezTo>
                                <a:cubicBezTo>
                                  <a:pt x="9308" y="17400"/>
                                  <a:pt x="9666" y="16200"/>
                                  <a:pt x="10024" y="15000"/>
                                </a:cubicBezTo>
                                <a:cubicBezTo>
                                  <a:pt x="10263" y="14400"/>
                                  <a:pt x="10382" y="13680"/>
                                  <a:pt x="10621" y="13080"/>
                                </a:cubicBezTo>
                                <a:cubicBezTo>
                                  <a:pt x="10740" y="12720"/>
                                  <a:pt x="10740" y="12480"/>
                                  <a:pt x="10860" y="12120"/>
                                </a:cubicBezTo>
                                <a:cubicBezTo>
                                  <a:pt x="10979" y="12360"/>
                                  <a:pt x="11218" y="12720"/>
                                  <a:pt x="11337" y="12960"/>
                                </a:cubicBezTo>
                                <a:cubicBezTo>
                                  <a:pt x="11695" y="13560"/>
                                  <a:pt x="12053" y="14160"/>
                                  <a:pt x="12411" y="14640"/>
                                </a:cubicBezTo>
                                <a:cubicBezTo>
                                  <a:pt x="13127" y="15720"/>
                                  <a:pt x="13724" y="16800"/>
                                  <a:pt x="14320" y="17640"/>
                                </a:cubicBezTo>
                                <a:cubicBezTo>
                                  <a:pt x="15395" y="19440"/>
                                  <a:pt x="16230" y="20520"/>
                                  <a:pt x="16230" y="20520"/>
                                </a:cubicBezTo>
                                <a:cubicBezTo>
                                  <a:pt x="16230" y="20520"/>
                                  <a:pt x="15633" y="19200"/>
                                  <a:pt x="14798" y="17400"/>
                                </a:cubicBezTo>
                                <a:cubicBezTo>
                                  <a:pt x="14320" y="16440"/>
                                  <a:pt x="13724" y="15360"/>
                                  <a:pt x="13127" y="14160"/>
                                </a:cubicBezTo>
                                <a:cubicBezTo>
                                  <a:pt x="12769" y="13560"/>
                                  <a:pt x="12530" y="12960"/>
                                  <a:pt x="12172" y="12360"/>
                                </a:cubicBezTo>
                                <a:cubicBezTo>
                                  <a:pt x="12053" y="12120"/>
                                  <a:pt x="11814" y="11760"/>
                                  <a:pt x="11695" y="11520"/>
                                </a:cubicBezTo>
                                <a:cubicBezTo>
                                  <a:pt x="12053" y="11640"/>
                                  <a:pt x="12292" y="11640"/>
                                  <a:pt x="12650" y="11760"/>
                                </a:cubicBezTo>
                                <a:cubicBezTo>
                                  <a:pt x="13366" y="12000"/>
                                  <a:pt x="14082" y="12240"/>
                                  <a:pt x="14678" y="12360"/>
                                </a:cubicBezTo>
                                <a:close/>
                              </a:path>
                            </a:pathLst>
                          </a:custGeom>
                          <a:solidFill>
                            <a:schemeClr val="tx2"/>
                          </a:solidFill>
                          <a:ln w="12700">
                            <a:miter lim="400000"/>
                          </a:ln>
                        </wps:spPr>
                        <wps:bodyPr lIns="38100" tIns="38100" rIns="38100" bIns="38100" anchor="ctr"/>
                      </wps:wsp>
                      <wps:wsp>
                        <wps:cNvPr id="25" name="Forme"/>
                        <wps:cNvSpPr/>
                        <wps:spPr>
                          <a:xfrm>
                            <a:off x="150463" y="339729"/>
                            <a:ext cx="245684" cy="245758"/>
                          </a:xfrm>
                          <a:custGeom>
                            <a:avLst/>
                            <a:gdLst/>
                            <a:ahLst/>
                            <a:cxnLst>
                              <a:cxn ang="0">
                                <a:pos x="wd2" y="hd2"/>
                              </a:cxn>
                              <a:cxn ang="5400000">
                                <a:pos x="wd2" y="hd2"/>
                              </a:cxn>
                              <a:cxn ang="10800000">
                                <a:pos x="wd2" y="hd2"/>
                              </a:cxn>
                              <a:cxn ang="16200000">
                                <a:pos x="wd2" y="hd2"/>
                              </a:cxn>
                            </a:cxnLst>
                            <a:rect l="0" t="0" r="r" b="b"/>
                            <a:pathLst>
                              <a:path w="21428" h="21435" extrusionOk="0">
                                <a:moveTo>
                                  <a:pt x="5234" y="1135"/>
                                </a:moveTo>
                                <a:cubicBezTo>
                                  <a:pt x="4902" y="1357"/>
                                  <a:pt x="4791" y="1800"/>
                                  <a:pt x="5012" y="2132"/>
                                </a:cubicBezTo>
                                <a:cubicBezTo>
                                  <a:pt x="5234" y="2465"/>
                                  <a:pt x="5677" y="2575"/>
                                  <a:pt x="6009" y="2354"/>
                                </a:cubicBezTo>
                                <a:cubicBezTo>
                                  <a:pt x="6342" y="2132"/>
                                  <a:pt x="6452" y="1689"/>
                                  <a:pt x="6231" y="1357"/>
                                </a:cubicBezTo>
                                <a:cubicBezTo>
                                  <a:pt x="6009" y="1025"/>
                                  <a:pt x="5566" y="914"/>
                                  <a:pt x="5234" y="1135"/>
                                </a:cubicBezTo>
                                <a:close/>
                                <a:moveTo>
                                  <a:pt x="8114" y="19966"/>
                                </a:moveTo>
                                <a:cubicBezTo>
                                  <a:pt x="7782" y="19855"/>
                                  <a:pt x="7339" y="20077"/>
                                  <a:pt x="7228" y="20520"/>
                                </a:cubicBezTo>
                                <a:cubicBezTo>
                                  <a:pt x="7117" y="20852"/>
                                  <a:pt x="7339" y="21295"/>
                                  <a:pt x="7782" y="21406"/>
                                </a:cubicBezTo>
                                <a:cubicBezTo>
                                  <a:pt x="8114" y="21517"/>
                                  <a:pt x="8557" y="21295"/>
                                  <a:pt x="8668" y="20852"/>
                                </a:cubicBezTo>
                                <a:cubicBezTo>
                                  <a:pt x="8668" y="20409"/>
                                  <a:pt x="8446" y="20077"/>
                                  <a:pt x="8114" y="19966"/>
                                </a:cubicBezTo>
                                <a:close/>
                                <a:moveTo>
                                  <a:pt x="9222" y="8225"/>
                                </a:moveTo>
                                <a:cubicBezTo>
                                  <a:pt x="7892" y="9000"/>
                                  <a:pt x="7339" y="10772"/>
                                  <a:pt x="8114" y="12102"/>
                                </a:cubicBezTo>
                                <a:cubicBezTo>
                                  <a:pt x="8889" y="13431"/>
                                  <a:pt x="10662" y="13985"/>
                                  <a:pt x="11991" y="13209"/>
                                </a:cubicBezTo>
                                <a:cubicBezTo>
                                  <a:pt x="13320" y="12434"/>
                                  <a:pt x="13874" y="10662"/>
                                  <a:pt x="13099" y="9332"/>
                                </a:cubicBezTo>
                                <a:cubicBezTo>
                                  <a:pt x="12323" y="7892"/>
                                  <a:pt x="10662" y="7449"/>
                                  <a:pt x="9222" y="8225"/>
                                </a:cubicBezTo>
                                <a:close/>
                                <a:moveTo>
                                  <a:pt x="1357" y="15203"/>
                                </a:moveTo>
                                <a:cubicBezTo>
                                  <a:pt x="1025" y="15425"/>
                                  <a:pt x="914" y="15868"/>
                                  <a:pt x="1135" y="16200"/>
                                </a:cubicBezTo>
                                <a:cubicBezTo>
                                  <a:pt x="1357" y="16532"/>
                                  <a:pt x="1800" y="16643"/>
                                  <a:pt x="2132" y="16422"/>
                                </a:cubicBezTo>
                                <a:cubicBezTo>
                                  <a:pt x="2465" y="16200"/>
                                  <a:pt x="2575" y="15757"/>
                                  <a:pt x="2354" y="15425"/>
                                </a:cubicBezTo>
                                <a:cubicBezTo>
                                  <a:pt x="2132" y="15092"/>
                                  <a:pt x="1689" y="14982"/>
                                  <a:pt x="1357" y="15203"/>
                                </a:cubicBezTo>
                                <a:close/>
                                <a:moveTo>
                                  <a:pt x="1468" y="8114"/>
                                </a:moveTo>
                                <a:cubicBezTo>
                                  <a:pt x="1579" y="7782"/>
                                  <a:pt x="1357" y="7339"/>
                                  <a:pt x="914" y="7228"/>
                                </a:cubicBezTo>
                                <a:cubicBezTo>
                                  <a:pt x="582" y="7117"/>
                                  <a:pt x="139" y="7339"/>
                                  <a:pt x="28" y="7782"/>
                                </a:cubicBezTo>
                                <a:cubicBezTo>
                                  <a:pt x="-83" y="8114"/>
                                  <a:pt x="139" y="8557"/>
                                  <a:pt x="582" y="8668"/>
                                </a:cubicBezTo>
                                <a:cubicBezTo>
                                  <a:pt x="914" y="8779"/>
                                  <a:pt x="1357" y="8557"/>
                                  <a:pt x="1468" y="8114"/>
                                </a:cubicBezTo>
                                <a:close/>
                                <a:moveTo>
                                  <a:pt x="13652" y="28"/>
                                </a:moveTo>
                                <a:cubicBezTo>
                                  <a:pt x="13320" y="-83"/>
                                  <a:pt x="12877" y="139"/>
                                  <a:pt x="12766" y="582"/>
                                </a:cubicBezTo>
                                <a:cubicBezTo>
                                  <a:pt x="12655" y="914"/>
                                  <a:pt x="12877" y="1357"/>
                                  <a:pt x="13320" y="1468"/>
                                </a:cubicBezTo>
                                <a:cubicBezTo>
                                  <a:pt x="13652" y="1579"/>
                                  <a:pt x="14096" y="1357"/>
                                  <a:pt x="14206" y="914"/>
                                </a:cubicBezTo>
                                <a:cubicBezTo>
                                  <a:pt x="14206" y="582"/>
                                  <a:pt x="13985" y="139"/>
                                  <a:pt x="13652" y="28"/>
                                </a:cubicBezTo>
                                <a:close/>
                                <a:moveTo>
                                  <a:pt x="20852" y="12766"/>
                                </a:moveTo>
                                <a:cubicBezTo>
                                  <a:pt x="20520" y="12655"/>
                                  <a:pt x="20077" y="12877"/>
                                  <a:pt x="19966" y="13320"/>
                                </a:cubicBezTo>
                                <a:cubicBezTo>
                                  <a:pt x="19855" y="13652"/>
                                  <a:pt x="20077" y="14095"/>
                                  <a:pt x="20520" y="14206"/>
                                </a:cubicBezTo>
                                <a:cubicBezTo>
                                  <a:pt x="20852" y="14317"/>
                                  <a:pt x="21296" y="14095"/>
                                  <a:pt x="21406" y="13652"/>
                                </a:cubicBezTo>
                                <a:cubicBezTo>
                                  <a:pt x="21517" y="13209"/>
                                  <a:pt x="21185" y="12877"/>
                                  <a:pt x="20852" y="12766"/>
                                </a:cubicBezTo>
                                <a:close/>
                                <a:moveTo>
                                  <a:pt x="20299" y="5234"/>
                                </a:moveTo>
                                <a:cubicBezTo>
                                  <a:pt x="20077" y="4902"/>
                                  <a:pt x="19634" y="4791"/>
                                  <a:pt x="19302" y="5012"/>
                                </a:cubicBezTo>
                                <a:cubicBezTo>
                                  <a:pt x="18969" y="5234"/>
                                  <a:pt x="18859" y="5677"/>
                                  <a:pt x="19080" y="6009"/>
                                </a:cubicBezTo>
                                <a:cubicBezTo>
                                  <a:pt x="19302" y="6342"/>
                                  <a:pt x="19745" y="6452"/>
                                  <a:pt x="20077" y="6231"/>
                                </a:cubicBezTo>
                                <a:cubicBezTo>
                                  <a:pt x="20409" y="6009"/>
                                  <a:pt x="20520" y="5566"/>
                                  <a:pt x="20299" y="5234"/>
                                </a:cubicBezTo>
                                <a:close/>
                                <a:moveTo>
                                  <a:pt x="15425" y="19080"/>
                                </a:moveTo>
                                <a:cubicBezTo>
                                  <a:pt x="15092" y="19302"/>
                                  <a:pt x="14982" y="19745"/>
                                  <a:pt x="15203" y="20077"/>
                                </a:cubicBezTo>
                                <a:cubicBezTo>
                                  <a:pt x="15425" y="20409"/>
                                  <a:pt x="15868" y="20520"/>
                                  <a:pt x="16200" y="20299"/>
                                </a:cubicBezTo>
                                <a:cubicBezTo>
                                  <a:pt x="16532" y="20077"/>
                                  <a:pt x="16643" y="19634"/>
                                  <a:pt x="16422" y="19302"/>
                                </a:cubicBezTo>
                                <a:cubicBezTo>
                                  <a:pt x="16200" y="18969"/>
                                  <a:pt x="15757" y="18859"/>
                                  <a:pt x="15425" y="19080"/>
                                </a:cubicBezTo>
                                <a:close/>
                              </a:path>
                            </a:pathLst>
                          </a:custGeom>
                          <a:solidFill>
                            <a:schemeClr val="bg1"/>
                          </a:solidFill>
                          <a:ln w="12700">
                            <a:miter lim="400000"/>
                          </a:ln>
                        </wps:spPr>
                        <wps:bodyPr lIns="38100" tIns="38100" rIns="38100" bIns="38100" anchor="ctr"/>
                      </wps:wsp>
                    </wpg:grpSp>
                    <wps:wsp>
                      <wps:cNvPr id="64" name="Forme libre 13"/>
                      <wps:cNvSpPr>
                        <a:spLocks/>
                      </wps:cNvSpPr>
                      <wps:spPr bwMode="auto">
                        <a:xfrm>
                          <a:off x="6150429" y="5486400"/>
                          <a:ext cx="3506404" cy="2674876"/>
                        </a:xfrm>
                        <a:custGeom>
                          <a:avLst/>
                          <a:gdLst>
                            <a:gd name="T0" fmla="*/ 5522 w 5523"/>
                            <a:gd name="T1" fmla="*/ 695 h 3413"/>
                            <a:gd name="T2" fmla="*/ 2761 w 5523"/>
                            <a:gd name="T3" fmla="*/ 0 h 3413"/>
                            <a:gd name="T4" fmla="*/ 0 w 5523"/>
                            <a:gd name="T5" fmla="*/ 695 h 3413"/>
                            <a:gd name="T6" fmla="*/ 0 w 5523"/>
                            <a:gd name="T7" fmla="*/ 2610 h 3413"/>
                            <a:gd name="T8" fmla="*/ 0 w 5523"/>
                            <a:gd name="T9" fmla="*/ 3412 h 3413"/>
                            <a:gd name="T10" fmla="*/ 5522 w 5523"/>
                            <a:gd name="T11" fmla="*/ 3412 h 3413"/>
                            <a:gd name="T12" fmla="*/ 5522 w 5523"/>
                            <a:gd name="T13" fmla="*/ 2610 h 3413"/>
                            <a:gd name="T14" fmla="*/ 5522 w 5523"/>
                            <a:gd name="T15" fmla="*/ 695 h 3413"/>
                            <a:gd name="connsiteX0" fmla="*/ 9998 w 9998"/>
                            <a:gd name="connsiteY0" fmla="*/ 2036 h 12341"/>
                            <a:gd name="connsiteX1" fmla="*/ 4999 w 9998"/>
                            <a:gd name="connsiteY1" fmla="*/ 0 h 12341"/>
                            <a:gd name="connsiteX2" fmla="*/ 0 w 9998"/>
                            <a:gd name="connsiteY2" fmla="*/ 2036 h 12341"/>
                            <a:gd name="connsiteX3" fmla="*/ 0 w 9998"/>
                            <a:gd name="connsiteY3" fmla="*/ 7647 h 12341"/>
                            <a:gd name="connsiteX4" fmla="*/ 0 w 9998"/>
                            <a:gd name="connsiteY4" fmla="*/ 9997 h 12341"/>
                            <a:gd name="connsiteX5" fmla="*/ 9962 w 9998"/>
                            <a:gd name="connsiteY5" fmla="*/ 12341 h 12341"/>
                            <a:gd name="connsiteX6" fmla="*/ 9998 w 9998"/>
                            <a:gd name="connsiteY6" fmla="*/ 7647 h 12341"/>
                            <a:gd name="connsiteX7" fmla="*/ 9998 w 9998"/>
                            <a:gd name="connsiteY7" fmla="*/ 2036 h 12341"/>
                            <a:gd name="connsiteX0" fmla="*/ 10000 w 10000"/>
                            <a:gd name="connsiteY0" fmla="*/ 1650 h 10001"/>
                            <a:gd name="connsiteX1" fmla="*/ 5000 w 10000"/>
                            <a:gd name="connsiteY1" fmla="*/ 0 h 10001"/>
                            <a:gd name="connsiteX2" fmla="*/ 0 w 10000"/>
                            <a:gd name="connsiteY2" fmla="*/ 1650 h 10001"/>
                            <a:gd name="connsiteX3" fmla="*/ 0 w 10000"/>
                            <a:gd name="connsiteY3" fmla="*/ 6196 h 10001"/>
                            <a:gd name="connsiteX4" fmla="*/ 0 w 10000"/>
                            <a:gd name="connsiteY4" fmla="*/ 10001 h 10001"/>
                            <a:gd name="connsiteX5" fmla="*/ 9964 w 10000"/>
                            <a:gd name="connsiteY5" fmla="*/ 10000 h 10001"/>
                            <a:gd name="connsiteX6" fmla="*/ 10000 w 10000"/>
                            <a:gd name="connsiteY6" fmla="*/ 6196 h 10001"/>
                            <a:gd name="connsiteX7" fmla="*/ 10000 w 10000"/>
                            <a:gd name="connsiteY7" fmla="*/ 1650 h 10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00" h="10001">
                              <a:moveTo>
                                <a:pt x="10000" y="1650"/>
                              </a:moveTo>
                              <a:lnTo>
                                <a:pt x="5000" y="0"/>
                              </a:lnTo>
                              <a:lnTo>
                                <a:pt x="0" y="1650"/>
                              </a:lnTo>
                              <a:lnTo>
                                <a:pt x="0" y="6196"/>
                              </a:lnTo>
                              <a:lnTo>
                                <a:pt x="0" y="10001"/>
                              </a:lnTo>
                              <a:lnTo>
                                <a:pt x="9964" y="10000"/>
                              </a:lnTo>
                              <a:cubicBezTo>
                                <a:pt x="9976" y="8732"/>
                                <a:pt x="9988" y="7465"/>
                                <a:pt x="10000" y="6196"/>
                              </a:cubicBezTo>
                              <a:lnTo>
                                <a:pt x="10000" y="1650"/>
                              </a:lnTo>
                            </a:path>
                          </a:pathLst>
                        </a:custGeom>
                        <a:solidFill>
                          <a:schemeClr val="accent2"/>
                        </a:solidFill>
                        <a:ln>
                          <a:noFill/>
                        </a:ln>
                      </wps:spPr>
                      <wps:bodyPr rot="0" vert="horz" wrap="square" lIns="91440" tIns="45720" rIns="91440" bIns="45720" anchor="t" anchorCtr="0" upright="1">
                        <a:noAutofit/>
                      </wps:bodyPr>
                    </wps:wsp>
                    <wps:wsp>
                      <wps:cNvPr id="69" name="Forme libre 3"/>
                      <wps:cNvSpPr>
                        <a:spLocks/>
                      </wps:cNvSpPr>
                      <wps:spPr bwMode="auto">
                        <a:xfrm>
                          <a:off x="3135086" y="7097486"/>
                          <a:ext cx="2277110" cy="987425"/>
                        </a:xfrm>
                        <a:custGeom>
                          <a:avLst/>
                          <a:gdLst>
                            <a:gd name="T0" fmla="*/ 1792 w 3586"/>
                            <a:gd name="T1" fmla="*/ 0 h 1555"/>
                            <a:gd name="T2" fmla="*/ 0 w 3586"/>
                            <a:gd name="T3" fmla="*/ 643 h 1555"/>
                            <a:gd name="T4" fmla="*/ 0 w 3586"/>
                            <a:gd name="T5" fmla="*/ 1554 h 1555"/>
                            <a:gd name="T6" fmla="*/ 3585 w 3586"/>
                            <a:gd name="T7" fmla="*/ 1554 h 1555"/>
                            <a:gd name="T8" fmla="*/ 3585 w 3586"/>
                            <a:gd name="T9" fmla="*/ 643 h 1555"/>
                            <a:gd name="T10" fmla="*/ 1792 w 3586"/>
                            <a:gd name="T11" fmla="*/ 0 h 1555"/>
                          </a:gdLst>
                          <a:ahLst/>
                          <a:cxnLst>
                            <a:cxn ang="0">
                              <a:pos x="T0" y="T1"/>
                            </a:cxn>
                            <a:cxn ang="0">
                              <a:pos x="T2" y="T3"/>
                            </a:cxn>
                            <a:cxn ang="0">
                              <a:pos x="T4" y="T5"/>
                            </a:cxn>
                            <a:cxn ang="0">
                              <a:pos x="T6" y="T7"/>
                            </a:cxn>
                            <a:cxn ang="0">
                              <a:pos x="T8" y="T9"/>
                            </a:cxn>
                            <a:cxn ang="0">
                              <a:pos x="T10" y="T11"/>
                            </a:cxn>
                          </a:cxnLst>
                          <a:rect l="0" t="0" r="r" b="b"/>
                          <a:pathLst>
                            <a:path w="3586" h="1555">
                              <a:moveTo>
                                <a:pt x="1792" y="0"/>
                              </a:moveTo>
                              <a:lnTo>
                                <a:pt x="0" y="643"/>
                              </a:lnTo>
                              <a:lnTo>
                                <a:pt x="0" y="1554"/>
                              </a:lnTo>
                              <a:lnTo>
                                <a:pt x="3585" y="1554"/>
                              </a:lnTo>
                              <a:lnTo>
                                <a:pt x="3585" y="643"/>
                              </a:lnTo>
                              <a:lnTo>
                                <a:pt x="1792" y="0"/>
                              </a:lnTo>
                              <a:close/>
                            </a:path>
                          </a:pathLst>
                        </a:custGeom>
                        <a:solidFill>
                          <a:schemeClr val="accent5"/>
                        </a:solidFill>
                        <a:ln>
                          <a:noFill/>
                        </a:ln>
                      </wps:spPr>
                      <wps:bodyPr rot="0" vert="horz" wrap="square" lIns="91440" tIns="45720" rIns="91440" bIns="45720" anchor="t" anchorCtr="0" upright="1">
                        <a:noAutofit/>
                      </wps:bodyPr>
                    </wps:wsp>
                    <wps:wsp>
                      <wps:cNvPr id="68" name="Forme libre 4"/>
                      <wps:cNvSpPr>
                        <a:spLocks/>
                      </wps:cNvSpPr>
                      <wps:spPr bwMode="auto">
                        <a:xfrm>
                          <a:off x="0" y="7326086"/>
                          <a:ext cx="1964055" cy="762635"/>
                        </a:xfrm>
                        <a:custGeom>
                          <a:avLst/>
                          <a:gdLst>
                            <a:gd name="T0" fmla="*/ 1299 w 3093"/>
                            <a:gd name="T1" fmla="*/ 0 h 1201"/>
                            <a:gd name="T2" fmla="*/ 0 w 3093"/>
                            <a:gd name="T3" fmla="*/ 466 h 1201"/>
                            <a:gd name="T4" fmla="*/ 0 w 3093"/>
                            <a:gd name="T5" fmla="*/ 1200 h 1201"/>
                            <a:gd name="T6" fmla="*/ 3092 w 3093"/>
                            <a:gd name="T7" fmla="*/ 1200 h 1201"/>
                            <a:gd name="T8" fmla="*/ 3092 w 3093"/>
                            <a:gd name="T9" fmla="*/ 643 h 1201"/>
                            <a:gd name="T10" fmla="*/ 1299 w 3093"/>
                            <a:gd name="T11" fmla="*/ 0 h 1201"/>
                          </a:gdLst>
                          <a:ahLst/>
                          <a:cxnLst>
                            <a:cxn ang="0">
                              <a:pos x="T0" y="T1"/>
                            </a:cxn>
                            <a:cxn ang="0">
                              <a:pos x="T2" y="T3"/>
                            </a:cxn>
                            <a:cxn ang="0">
                              <a:pos x="T4" y="T5"/>
                            </a:cxn>
                            <a:cxn ang="0">
                              <a:pos x="T6" y="T7"/>
                            </a:cxn>
                            <a:cxn ang="0">
                              <a:pos x="T8" y="T9"/>
                            </a:cxn>
                            <a:cxn ang="0">
                              <a:pos x="T10" y="T11"/>
                            </a:cxn>
                          </a:cxnLst>
                          <a:rect l="0" t="0" r="r" b="b"/>
                          <a:pathLst>
                            <a:path w="3093" h="1201">
                              <a:moveTo>
                                <a:pt x="1299" y="0"/>
                              </a:moveTo>
                              <a:lnTo>
                                <a:pt x="0" y="466"/>
                              </a:lnTo>
                              <a:lnTo>
                                <a:pt x="0" y="1200"/>
                              </a:lnTo>
                              <a:lnTo>
                                <a:pt x="3092" y="1200"/>
                              </a:lnTo>
                              <a:lnTo>
                                <a:pt x="3092" y="643"/>
                              </a:lnTo>
                              <a:lnTo>
                                <a:pt x="1299" y="0"/>
                              </a:lnTo>
                              <a:close/>
                            </a:path>
                          </a:pathLst>
                        </a:custGeom>
                        <a:solidFill>
                          <a:schemeClr val="accent2"/>
                        </a:solidFill>
                        <a:ln>
                          <a:noFill/>
                        </a:ln>
                      </wps:spPr>
                      <wps:bodyPr rot="0" vert="horz" wrap="square" lIns="91440" tIns="45720" rIns="91440" bIns="45720" anchor="t" anchorCtr="0" upright="1">
                        <a:noAutofit/>
                      </wps:bodyPr>
                    </wps:wsp>
                    <wps:wsp>
                      <wps:cNvPr id="67" name="Forme libre 5"/>
                      <wps:cNvSpPr>
                        <a:spLocks/>
                      </wps:cNvSpPr>
                      <wps:spPr bwMode="auto">
                        <a:xfrm>
                          <a:off x="762000" y="7130143"/>
                          <a:ext cx="3507105" cy="950595"/>
                        </a:xfrm>
                        <a:custGeom>
                          <a:avLst/>
                          <a:gdLst>
                            <a:gd name="T0" fmla="*/ 2761 w 5523"/>
                            <a:gd name="T1" fmla="*/ 0 h 1497"/>
                            <a:gd name="T2" fmla="*/ 0 w 5523"/>
                            <a:gd name="T3" fmla="*/ 695 h 1497"/>
                            <a:gd name="T4" fmla="*/ 0 w 5523"/>
                            <a:gd name="T5" fmla="*/ 1496 h 1497"/>
                            <a:gd name="T6" fmla="*/ 5522 w 5523"/>
                            <a:gd name="T7" fmla="*/ 1496 h 1497"/>
                            <a:gd name="T8" fmla="*/ 5522 w 5523"/>
                            <a:gd name="T9" fmla="*/ 695 h 1497"/>
                            <a:gd name="T10" fmla="*/ 2761 w 5523"/>
                            <a:gd name="T11" fmla="*/ 0 h 1497"/>
                          </a:gdLst>
                          <a:ahLst/>
                          <a:cxnLst>
                            <a:cxn ang="0">
                              <a:pos x="T0" y="T1"/>
                            </a:cxn>
                            <a:cxn ang="0">
                              <a:pos x="T2" y="T3"/>
                            </a:cxn>
                            <a:cxn ang="0">
                              <a:pos x="T4" y="T5"/>
                            </a:cxn>
                            <a:cxn ang="0">
                              <a:pos x="T6" y="T7"/>
                            </a:cxn>
                            <a:cxn ang="0">
                              <a:pos x="T8" y="T9"/>
                            </a:cxn>
                            <a:cxn ang="0">
                              <a:pos x="T10" y="T11"/>
                            </a:cxn>
                          </a:cxnLst>
                          <a:rect l="0" t="0" r="r" b="b"/>
                          <a:pathLst>
                            <a:path w="5523" h="1497">
                              <a:moveTo>
                                <a:pt x="2761" y="0"/>
                              </a:moveTo>
                              <a:lnTo>
                                <a:pt x="0" y="695"/>
                              </a:lnTo>
                              <a:lnTo>
                                <a:pt x="0" y="1496"/>
                              </a:lnTo>
                              <a:lnTo>
                                <a:pt x="5522" y="1496"/>
                              </a:lnTo>
                              <a:lnTo>
                                <a:pt x="5522" y="695"/>
                              </a:lnTo>
                              <a:lnTo>
                                <a:pt x="2761" y="0"/>
                              </a:lnTo>
                              <a:close/>
                            </a:path>
                          </a:pathLst>
                        </a:custGeom>
                        <a:solidFill>
                          <a:schemeClr val="tx2"/>
                        </a:solidFill>
                        <a:ln>
                          <a:noFill/>
                        </a:ln>
                      </wps:spPr>
                      <wps:bodyPr rot="0" vert="horz" wrap="square" lIns="91440" tIns="45720" rIns="91440" bIns="45720" anchor="t" anchorCtr="0" upright="1">
                        <a:noAutofit/>
                      </wps:bodyPr>
                    </wps:wsp>
                  </wpg:wgp>
                </a:graphicData>
              </a:graphic>
              <wp14:sizeRelH relativeFrom="page">
                <wp14:pctWidth>96000</wp14:pctWidth>
              </wp14:sizeRelH>
              <wp14:sizeRelV relativeFrom="page">
                <wp14:pctHeight>105100</wp14:pctHeight>
              </wp14:sizeRelV>
            </wp:anchor>
          </w:drawing>
        </mc:Choice>
        <mc:Fallback>
          <w:pict>
            <v:group w14:anchorId="516A6381" id="Groupe 71" o:spid="_x0000_s1026" style="position:absolute;margin-left:0;margin-top:0;width:760.45pt;height:642.6pt;z-index:251662336;mso-width-percent:960;mso-height-percent:1051;mso-left-percent:-35;mso-top-percent:-41;mso-position-horizontal-relative:page;mso-position-vertical-relative:page;mso-width-percent:960;mso-height-percent:1051;mso-left-percent:-35;mso-top-percent:-41" coordorigin="" coordsize="96575,8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">
              <v:shape id="Forme libre 9" o:spid="_x0000_s1027" style="position:absolute;left:61504;top:4245;width:35071;height:25305;visibility:visible;mso-wrap-style:square;v-text-anchor:top" coordsize="552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" path="m5522,l,,,2934,2761,3984,5522,2934,5522,xe" fillcolor="#7cca62 [3208]" stroked="f">
                <v:path arrowok="t" o:connecttype="custom" o:connectlocs="3506470,0;0,0;0,1863090;1753235,2529840;3506470,1863090;3506470,0" o:connectangles="0,0,0,0,0,0"/>
              </v:shape>
              <v:shape id="Forme libre 10" o:spid="_x0000_s1028" style="position:absolute;left:61504;top:3048;width:35071;height:25304;visibility:visible;mso-wrap-style:square;v-text-anchor:top" coordsize="552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" path="m5522,l,,,2934,2761,3984,5522,2934,5522,xe" fillcolor="#17406d [3215]" stroked="f">
                <v:path arrowok="t" o:connecttype="custom" o:connectlocs="3506470,0;0,0;0,1863090;1753235,2529840;3506470,1863090;3506470,0" o:connectangles="0,0,0,0,0,0"/>
              </v:shape>
              <v:group id="Groupe 1" o:spid="_x0000_s1029" style="position:absolute;left:76200;top:20574;width:5312;height:5321" coordsize="531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orme" o:spid="_x0000_s1030" style="position:absolute;width:5312;height:5321;visibility:visible;mso-wrap-style:square;v-text-anchor:middle" coordsize="20869,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" path="m5238,5687c2395,4889,599,5887,100,7583v-449,1696,599,3442,3442,4240c6385,12621,10376,10426,10376,10426v,,-2295,-3941,-5138,-4739xm15165,5238c15963,2395,14966,599,13269,100,11573,-349,9827,699,9029,3542v-798,2843,1397,6834,1397,6834c10426,10376,14367,8081,15165,5238xm17310,9079v-2843,-798,-6834,1397,-6834,1397c10476,10476,12771,14417,15614,15215v2843,798,4639,-200,5138,-1896c21251,11623,20154,9827,17310,9079xm5687,15664v-798,2843,200,4639,1896,5138c9279,21251,11025,20203,11823,17360v798,-2843,-1397,-6834,-1397,-6834c10426,10526,6485,12821,5687,15664xe" fillcolor="#7cca62 [3208]" stroked="f" strokeweight="1pt">
                  <v:stroke miterlimit="4" joinstyle="miter"/>
                  <v:path arrowok="t" o:extrusionok="f" o:connecttype="custom" o:connectlocs="265645,266072;265645,266072;265645,266072;265645,266072" o:connectangles="0,90,180,270"/>
                </v:shape>
                <v:shape id="Forme" o:spid="_x0000_s1031" style="position:absolute;left:254;top:126;width:4939;height:4945;visibility:visible;mso-wrap-style:square;v-text-anchor:middle" coordsize="20539,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" path="m10229,10203v,,1214,-4688,-317,-7375c8380,141,6268,-544,4683,404,3046,1300,2518,3460,4050,6147v1584,2739,6179,4056,6179,4056xm2835,10625c142,12153,-545,14260,406,15840v897,1634,3063,2160,5756,633c8855,14945,10229,10309,10229,10309v,,-4701,-1212,-7394,316xm20157,4724c19259,3091,17094,2564,14401,4092v-2694,1528,-4067,6164,-4067,6164c10334,10256,15034,11468,17728,9940,20421,8412,21055,6305,20157,4724xm10334,10309v,,-1214,4688,317,7375c12183,20371,14295,21056,15879,20108v1638,-896,2166,-3056,634,-5743c14929,11678,10334,10309,10334,10309xe" fillcolor="#009dd9 [3205]" stroked="f" strokeweight="1pt">
                  <v:stroke miterlimit="4" joinstyle="miter"/>
                  <v:path arrowok="t" o:extrusionok="f" o:connecttype="custom" o:connectlocs="246962,247239;246962,247239;246962,247239;246962,247239" o:connectangles="0,90,180,270"/>
                </v:shape>
                <v:shape id="Forme" o:spid="_x0000_s1032" style="position:absolute;left:1524;top:1524;width:2298;height:228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" path="m14678,12360v1313,360,2507,600,3461,840c20168,13680,21600,13920,21600,13920v,,-1313,-480,-3222,-1200c17423,12360,16230,12000,15036,11640v-596,-240,-1312,-360,-1909,-600c12769,10920,12530,10920,12172,10800v239,-120,597,-360,836,-480c13604,9960,14201,9600,14678,9240v597,-360,1074,-720,1552,-960c16707,7920,17185,7680,17662,7320,19452,6240,20526,5400,20526,5400v,,-1313,600,-3103,1440c16946,7080,16469,7320,15872,7560v-478,240,-1074,600,-1671,840c13604,8760,13008,9000,12411,9360v-239,120,-597,360,-835,480c11695,9480,11695,9240,11814,8880v239,-720,358,-1320,478,-1920c12411,6360,12650,5760,12769,5160v119,-600,239,-1080,358,-1680c13604,1440,13843,,13843,v,,-477,1320,-1193,3240c12530,3720,12292,4320,12172,4800v-238,600,-358,1200,-596,1800c11337,7200,11218,7920,10979,8520v-119,360,-119,600,-239,960c10621,9240,10382,8880,10263,8640,9905,8040,9547,7440,9189,6960,8831,6360,8473,5880,8234,5400,7876,4920,7638,4440,7280,3960,6206,2160,5370,1080,5370,1080v,,597,1320,1432,3120c7041,4680,7280,5160,7518,5760v239,480,597,1080,836,1680c8712,8040,8950,8640,9308,9240v120,240,358,600,478,840c9428,9960,9189,9960,8831,9840,8115,9600,7518,9480,6922,9360,6325,9240,5728,9000,5131,8880,4535,8760,4057,8640,3461,8520,1432,8040,,7800,,7800v,,1313,480,3222,1200c3699,9120,4296,9360,4773,9480v597,240,1194,360,1791,600c7160,10320,7876,10440,8473,10680v358,120,597,120,955,240c9189,11040,8831,11280,8592,11400v-596,360,-1193,720,-1670,1080c5848,13200,4773,13800,3938,14400,2148,15480,1074,16320,1074,16320v,,1313,-600,3103,-1440c5131,14400,6206,13800,7399,13200v597,-360,1193,-600,1790,-960c9428,12120,9786,11880,10024,11760v-119,360,-119,600,-238,960c9547,13440,9428,14040,9308,14640v-358,1320,-596,2520,-835,3480c7996,20160,7757,21600,7757,21600v,,477,-1320,1193,-3240c9308,17400,9666,16200,10024,15000v239,-600,358,-1320,597,-1920c10740,12720,10740,12480,10860,12120v119,240,358,600,477,840c11695,13560,12053,14160,12411,14640v716,1080,1313,2160,1909,3000c15395,19440,16230,20520,16230,20520v,,-597,-1320,-1432,-3120c14320,16440,13724,15360,13127,14160v-358,-600,-597,-1200,-955,-1800c12053,12120,11814,11760,11695,11520v358,120,597,120,955,240c13366,12000,14082,12240,14678,12360xe" fillcolor="#17406d [3215]" stroked="f" strokeweight="1pt">
                  <v:stroke miterlimit="4" joinstyle="miter"/>
                  <v:path arrowok="t" o:extrusionok="f" o:connecttype="custom" o:connectlocs="114935,114300;114935,114300;114935,114300;114935,114300" o:connectangles="0,90,180,270"/>
                </v:shape>
                <v:shape id="Forme" o:spid="_x0000_s1033" style="position:absolute;left:1397;top:1397;width:2456;height:2457;visibility:visible;mso-wrap-style:square;v-text-anchor:middle" coordsize="21428,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" path="m5234,1135v-332,222,-443,665,-222,997c5234,2465,5677,2575,6009,2354v333,-222,443,-665,222,-997c6009,1025,5566,914,5234,1135xm8114,19966v-332,-111,-775,111,-886,554c7117,20852,7339,21295,7782,21406v332,111,775,-111,886,-554c8668,20409,8446,20077,8114,19966xm9222,8225c7892,9000,7339,10772,8114,12102v775,1329,2548,1883,3877,1107c13320,12434,13874,10662,13099,9332,12323,7892,10662,7449,9222,8225xm1357,15203v-332,222,-443,665,-222,997c1357,16532,1800,16643,2132,16422v333,-222,443,-665,222,-997c2132,15092,1689,14982,1357,15203xm1468,8114c1579,7782,1357,7339,914,7228,582,7117,139,7339,28,7782v-111,332,111,775,554,886c914,8779,1357,8557,1468,8114xm13652,28v-332,-111,-775,111,-886,554c12655,914,12877,1357,13320,1468v332,111,776,-111,886,-554c14206,582,13985,139,13652,28xm20852,12766v-332,-111,-775,111,-886,554c19855,13652,20077,14095,20520,14206v332,111,776,-111,886,-554c21517,13209,21185,12877,20852,12766xm20299,5234v-222,-332,-665,-443,-997,-222c18969,5234,18859,5677,19080,6009v222,333,665,443,997,222c20409,6009,20520,5566,20299,5234xm15425,19080v-333,222,-443,665,-222,997c15425,20409,15868,20520,16200,20299v332,-222,443,-665,222,-997c16200,18969,15757,18859,15425,19080xe" fillcolor="white [3212]" stroked="f" strokeweight="1pt">
                  <v:stroke miterlimit="4" joinstyle="miter"/>
                  <v:path arrowok="t" o:extrusionok="f" o:connecttype="custom" o:connectlocs="122842,122879;122842,122879;122842,122879;122842,122879" o:connectangles="0,90,180,270"/>
                </v:shape>
              </v:group>
              <v:shape id="Forme libre 6" o:spid="_x0000_s1034" style="position:absolute;left:8922;width:10877;height:7664;visibility:visible;mso-wrap-style:square;v-text-anchor:top" coordsize="171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" path="m1712,l,,,523,856,849,1712,523,1712,xe" fillcolor="#009dd9 [3205]" stroked="f">
                <v:path arrowok="t" o:connecttype="custom" o:connectlocs="1087120,0;0,0;0,471569;543560,765510;1087120,471569;1087120,0" o:connectangles="0,0,0,0,0,0"/>
              </v:shape>
              <v:shape id="Forme libre 7" o:spid="_x0000_s1035" style="position:absolute;left:28834;width:4375;height:10525;visibility:visible;mso-wrap-style:square;v-text-anchor:top" coordsize="689,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" path="m688,l,,,1009r344,325l688,1009,688,xe" fillcolor="#7cca62 [3208]" stroked="f">
                <v:path arrowok="t" o:connecttype="custom" o:connectlocs="436880,0;0,0;0,795495;218440,1051725;436880,795495;436880,0" o:connectangles="0,0,0,0,0,0"/>
              </v:shape>
              <v:shape id="Forme libre 11" o:spid="_x0000_s1036" style="position:absolute;left:16321;width:15665;height:16764;visibility:visible;mso-wrap-style:square;v-text-anchor:top" coordsize="2467,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" path="m2466,l,,,1485r1233,468l2466,1485,2466,xe" fillcolor="#7cca62 [3208]" stroked="f">
                <v:path arrowok="t" o:connecttype="custom" o:connectlocs="1565910,0;0,0;0,1274030;782955,1675542;1565910,1274030;1565910,0" o:connectangles="0,0,0,0,0,0"/>
              </v:shape>
              <v:shape id="Forme libre 12" o:spid="_x0000_s1037" style="position:absolute;left:16321;width:15665;height:16051;visibility:visible;mso-wrap-style:square;v-text-anchor:top" coordsize="2467,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" path="m2466,l,,,1401r1233,469l2466,1401,2466,xe" fillcolor="#17406d [3215]" stroked="f">
                <v:path arrowok="t" o:connecttype="custom" o:connectlocs="1565910,0;0,0;0,1201964;782955,1604334;1565910,1201964;1565910,0" o:connectangles="0,0,0,0,0,0"/>
              </v:shape>
              <v:group id="Groupe 1" o:spid="_x0000_s1038" style="position:absolute;left:21552;top:6136;width:5309;height:5322" coordorigin="107,2000" coordsize="5312,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orme" o:spid="_x0000_s1039" style="position:absolute;left:107;top:2000;width:5313;height:5321;visibility:visible;mso-wrap-style:square;v-text-anchor:middle" coordsize="20869,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" path="m5238,5687c2395,4889,599,5887,100,7583v-449,1696,599,3442,3442,4240c6385,12621,10376,10426,10376,10426v,,-2295,-3941,-5138,-4739xm15165,5238c15963,2395,14966,599,13269,100,11573,-349,9827,699,9029,3542v-798,2843,1397,6834,1397,6834c10426,10376,14367,8081,15165,5238xm17310,9079v-2843,-798,-6834,1397,-6834,1397c10476,10476,12771,14417,15614,15215v2843,798,4639,-200,5138,-1896c21251,11623,20154,9827,17310,9079xm5687,15664v-798,2843,200,4639,1896,5138c9279,21251,11025,20203,11823,17360v798,-2843,-1397,-6834,-1397,-6834c10426,10526,6485,12821,5687,15664xe" fillcolor="#7cca62 [3208]" stroked="f" strokeweight="1pt">
                  <v:stroke miterlimit="4" joinstyle="miter"/>
                  <v:path arrowok="t" o:extrusionok="f" o:connecttype="custom" o:connectlocs="265645,266072;265645,266072;265645,266072;265645,266072" o:connectangles="0,90,180,270"/>
                </v:shape>
                <v:shape id="Forme" o:spid="_x0000_s1040" style="position:absolute;left:361;top:2127;width:4939;height:4945;visibility:visible;mso-wrap-style:square;v-text-anchor:middle" coordsize="20539,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" path="m10229,10203v,,1214,-4688,-317,-7375c8380,141,6268,-544,4683,404,3046,1300,2518,3460,4050,6147v1584,2739,6179,4056,6179,4056xm2835,10625c142,12153,-545,14260,406,15840v897,1634,3063,2160,5756,633c8855,14945,10229,10309,10229,10309v,,-4701,-1212,-7394,316xm20157,4724c19259,3091,17094,2564,14401,4092v-2694,1528,-4067,6164,-4067,6164c10334,10256,15034,11468,17728,9940,20421,8412,21055,6305,20157,4724xm10334,10309v,,-1214,4688,317,7375c12183,20371,14295,21056,15879,20108v1638,-896,2166,-3056,634,-5743c14929,11678,10334,10309,10334,10309xe" fillcolor="#009dd9 [3205]" stroked="f" strokeweight="1pt">
                  <v:stroke miterlimit="4" joinstyle="miter"/>
                  <v:path arrowok="t" o:extrusionok="f" o:connecttype="custom" o:connectlocs="246962,247238;246962,247238;246962,247238;246962,247238" o:connectangles="0,90,180,270"/>
                </v:shape>
                <v:shape id="Forme" o:spid="_x0000_s1041" style="position:absolute;left:1631;top:3524;width:2299;height:228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" path="m14678,12360v1313,360,2507,600,3461,840c20168,13680,21600,13920,21600,13920v,,-1313,-480,-3222,-1200c17423,12360,16230,12000,15036,11640v-596,-240,-1312,-360,-1909,-600c12769,10920,12530,10920,12172,10800v239,-120,597,-360,836,-480c13604,9960,14201,9600,14678,9240v597,-360,1074,-720,1552,-960c16707,7920,17185,7680,17662,7320,19452,6240,20526,5400,20526,5400v,,-1313,600,-3103,1440c16946,7080,16469,7320,15872,7560v-478,240,-1074,600,-1671,840c13604,8760,13008,9000,12411,9360v-239,120,-597,360,-835,480c11695,9480,11695,9240,11814,8880v239,-720,358,-1320,478,-1920c12411,6360,12650,5760,12769,5160v119,-600,239,-1080,358,-1680c13604,1440,13843,,13843,v,,-477,1320,-1193,3240c12530,3720,12292,4320,12172,4800v-238,600,-358,1200,-596,1800c11337,7200,11218,7920,10979,8520v-119,360,-119,600,-239,960c10621,9240,10382,8880,10263,8640,9905,8040,9547,7440,9189,6960,8831,6360,8473,5880,8234,5400,7876,4920,7638,4440,7280,3960,6206,2160,5370,1080,5370,1080v,,597,1320,1432,3120c7041,4680,7280,5160,7518,5760v239,480,597,1080,836,1680c8712,8040,8950,8640,9308,9240v120,240,358,600,478,840c9428,9960,9189,9960,8831,9840,8115,9600,7518,9480,6922,9360,6325,9240,5728,9000,5131,8880,4535,8760,4057,8640,3461,8520,1432,8040,,7800,,7800v,,1313,480,3222,1200c3699,9120,4296,9360,4773,9480v597,240,1194,360,1791,600c7160,10320,7876,10440,8473,10680v358,120,597,120,955,240c9189,11040,8831,11280,8592,11400v-596,360,-1193,720,-1670,1080c5848,13200,4773,13800,3938,14400,2148,15480,1074,16320,1074,16320v,,1313,-600,3103,-1440c5131,14400,6206,13800,7399,13200v597,-360,1193,-600,1790,-960c9428,12120,9786,11880,10024,11760v-119,360,-119,600,-238,960c9547,13440,9428,14040,9308,14640v-358,1320,-596,2520,-835,3480c7996,20160,7757,21600,7757,21600v,,477,-1320,1193,-3240c9308,17400,9666,16200,10024,15000v239,-600,358,-1320,597,-1920c10740,12720,10740,12480,10860,12120v119,240,358,600,477,840c11695,13560,12053,14160,12411,14640v716,1080,1313,2160,1909,3000c15395,19440,16230,20520,16230,20520v,,-597,-1320,-1432,-3120c14320,16440,13724,15360,13127,14160v-358,-600,-597,-1200,-955,-1800c12053,12120,11814,11760,11695,11520v358,120,597,120,955,240c13366,12000,14082,12240,14678,12360xe" fillcolor="#17406d [3215]" stroked="f" strokeweight="1pt">
                  <v:stroke miterlimit="4" joinstyle="miter"/>
                  <v:path arrowok="t" o:extrusionok="f" o:connecttype="custom" o:connectlocs="114935,114300;114935,114300;114935,114300;114935,114300" o:connectangles="0,90,180,270"/>
                </v:shape>
                <v:shape id="Forme" o:spid="_x0000_s1042" style="position:absolute;left:1504;top:3397;width:2457;height:2457;visibility:visible;mso-wrap-style:square;v-text-anchor:middle" coordsize="21428,2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" path="m5234,1135v-332,222,-443,665,-222,997c5234,2465,5677,2575,6009,2354v333,-222,443,-665,222,-997c6009,1025,5566,914,5234,1135xm8114,19966v-332,-111,-775,111,-886,554c7117,20852,7339,21295,7782,21406v332,111,775,-111,886,-554c8668,20409,8446,20077,8114,19966xm9222,8225c7892,9000,7339,10772,8114,12102v775,1329,2548,1883,3877,1107c13320,12434,13874,10662,13099,9332,12323,7892,10662,7449,9222,8225xm1357,15203v-332,222,-443,665,-222,997c1357,16532,1800,16643,2132,16422v333,-222,443,-665,222,-997c2132,15092,1689,14982,1357,15203xm1468,8114c1579,7782,1357,7339,914,7228,582,7117,139,7339,28,7782v-111,332,111,775,554,886c914,8779,1357,8557,1468,8114xm13652,28v-332,-111,-775,111,-886,554c12655,914,12877,1357,13320,1468v332,111,776,-111,886,-554c14206,582,13985,139,13652,28xm20852,12766v-332,-111,-775,111,-886,554c19855,13652,20077,14095,20520,14206v332,111,776,-111,886,-554c21517,13209,21185,12877,20852,12766xm20299,5234v-222,-332,-665,-443,-997,-222c18969,5234,18859,5677,19080,6009v222,333,665,443,997,222c20409,6009,20520,5566,20299,5234xm15425,19080v-333,222,-443,665,-222,997c15425,20409,15868,20520,16200,20299v332,-222,443,-665,222,-997c16200,18969,15757,18859,15425,19080xe" fillcolor="white [3212]" stroked="f" strokeweight="1pt">
                  <v:stroke miterlimit="4" joinstyle="miter"/>
                  <v:path arrowok="t" o:extrusionok="f" o:connecttype="custom" o:connectlocs="122842,122879;122842,122879;122842,122879;122842,122879" o:connectangles="0,90,180,270"/>
                </v:shape>
              </v:group>
              <v:shape id="Forme libre 13" o:spid="_x0000_s1043" style="position:absolute;left:61504;top:54864;width:35064;height:26748;visibility:visible;mso-wrap-style:square;v-text-anchor:top" coordsize="10000,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" path="m10000,1650l5000,,,1650,,6196r,3805l9964,10000v12,-1268,24,-2535,36,-3804l10000,1650e" fillcolor="#009dd9 [3205]" stroked="f">
                <v:path arrowok="t" o:connecttype="custom" o:connectlocs="3506404,441310;1753202,0;0,441310;0,1657187;0,2674876;3493781,2674609;3506404,1657187;3506404,441310" o:connectangles="0,0,0,0,0,0,0,0"/>
              </v:shape>
              <v:shape id="Forme libre 3" o:spid="_x0000_s1044" style="position:absolute;left:31350;top:70974;width:22771;height:9875;visibility:visible;mso-wrap-style:square;v-text-anchor:top" coordsize="3586,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" path="m1792,l,643r,911l3585,1554r,-911l1792,xe" fillcolor="#7cca62 [3208]" stroked="f">
                <v:path arrowok="t" o:connecttype="custom" o:connectlocs="1137920,0;0,408305;0,986790;2276475,986790;2276475,408305;1137920,0" o:connectangles="0,0,0,0,0,0"/>
              </v:shape>
              <v:shape id="Forme libre 4" o:spid="_x0000_s1045" style="position:absolute;top:73260;width:19640;height:7627;visibility:visible;mso-wrap-style:square;v-text-anchor:top" coordsize="3093,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" path="m1299,l,466r,734l3092,1200r,-557l1299,xe" fillcolor="#009dd9 [3205]" stroked="f">
                <v:path arrowok="t" o:connecttype="custom" o:connectlocs="824865,0;0,295910;0,762000;1963420,762000;1963420,408305;824865,0" o:connectangles="0,0,0,0,0,0"/>
              </v:shape>
              <v:shape id="Forme libre 5" o:spid="_x0000_s1046" style="position:absolute;left:7620;top:71301;width:35071;height:9506;visibility:visible;mso-wrap-style:square;v-text-anchor:top" coordsize="5523,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" path="m2761,l,695r,801l5522,1496r,-801l2761,xe" fillcolor="#17406d [3215]" stroked="f">
                <v:path arrowok="t" o:connecttype="custom" o:connectlocs="1753235,0;0,441325;0,949960;3506470,949960;3506470,441325;1753235,0" o:connectangles="0,0,0,0,0,0"/>
              </v:shape>
              <w10:wrap anchorx="page" anchory="page"/>
            </v:group>
          </w:pict>
        </mc:Fallback>
      </mc:AlternateContent>
    </w:r>
    <w:r>
      <w:rPr>
        <w:noProof/>
        <w:lang w:eastAsia="fr-FR"/>
      </w:rPr>
      <mc:AlternateContent>
        <mc:Choice Requires="wps">
          <w:drawing>
            <wp:anchor distT="0" distB="0" distL="114300" distR="114300" simplePos="0" relativeHeight="251682816" behindDoc="1" locked="0" layoutInCell="1" allowOverlap="1" wp14:anchorId="7F14AF63" wp14:editId="5AEEF692">
              <wp:simplePos x="0" y="0"/>
              <wp:positionH relativeFrom="page">
                <wp:align>right</wp:align>
              </wp:positionH>
              <wp:positionV relativeFrom="page">
                <wp:align>center</wp:align>
              </wp:positionV>
              <wp:extent cx="5029200" cy="7772400"/>
              <wp:effectExtent l="0" t="0" r="0" b="0"/>
              <wp:wrapNone/>
              <wp:docPr id="72" name="Rectangle 7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29200" cy="7772400"/>
                      </a:xfrm>
                      <a:prstGeom prst="rect">
                        <a:avLst/>
                      </a:prstGeom>
                      <a:blipFill dpi="0" rotWithShape="1">
                        <a:blip r:embed="rId1">
                          <a:extLst>
                            <a:ext uri="{28A0092B-C50C-407E-A947-70E740481C1C}">
                              <a14:useLocalDpi xmlns:a14="http://schemas.microsoft.com/office/drawing/2010/main" val="0"/>
                            </a:ext>
                          </a:extLst>
                        </a:blip>
                        <a:srcRect/>
                        <a:stretch>
                          <a:fillRect l="-1250" t="53" r="-41076" b="-5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50000</wp14:pctWidth>
              </wp14:sizeRelH>
              <wp14:sizeRelV relativeFrom="page">
                <wp14:pctHeight>100000</wp14:pctHeight>
              </wp14:sizeRelV>
            </wp:anchor>
          </w:drawing>
        </mc:Choice>
        <mc:Fallback>
          <w:pict>
            <v:rect w14:anchorId="7DBB4DFA" id="Rectangle 72" o:spid="_x0000_s1026" style="position:absolute;margin-left:344.8pt;margin-top:0;width:396pt;height:612pt;z-index:-251633664;visibility:visible;mso-wrap-style:square;mso-width-percent:500;mso-height-percent:1000;mso-wrap-distance-left:9pt;mso-wrap-distance-top:0;mso-wrap-distance-right:9pt;mso-wrap-distance-bottom:0;mso-position-horizontal:right;mso-position-horizontal-relative:page;mso-position-vertical:center;mso-position-vertical-relative:page;mso-width-percent:500;mso-height-percent:100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" stroked="f" strokeweight="1pt">
              <v:fill r:id="rId2" o:title="" recolor="t" rotate="t" type="frame"/>
              <w10:wrap anchorx="page" anchory="page"/>
            </v:rect>
          </w:pict>
        </mc:Fallback>
      </mc:AlternateContent>
    </w:r>
    <w:r w:rsidR="006B7247" w:rsidRPr="006B7247">
      <w:rPr>
        <w:lang w:bidi="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74CDF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64C648"/>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9B463F84"/>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F9B2C538"/>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541C3130"/>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D496FD68"/>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009FF2"/>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1648AA2"/>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42662A"/>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B6C08A"/>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7E2249CC"/>
    <w:lvl w:ilvl="0">
      <w:start w:val="1"/>
      <w:numFmt w:val="bullet"/>
      <w:pStyle w:val="Listepuces"/>
      <w:lvlText w:val=""/>
      <w:lvlJc w:val="left"/>
      <w:pPr>
        <w:tabs>
          <w:tab w:val="num" w:pos="432"/>
        </w:tabs>
        <w:ind w:left="432" w:hanging="288"/>
      </w:pPr>
      <w:rPr>
        <w:rFonts w:ascii="Symbol" w:hAnsi="Symbol" w:hint="default"/>
        <w:color w:val="009DD9" w:themeColor="accent2"/>
      </w:rPr>
    </w:lvl>
  </w:abstractNum>
  <w:abstractNum w:abstractNumId="11" w15:restartNumberingAfterBreak="0">
    <w:nsid w:val="049043A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555AA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FF816F8"/>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lvlOverride w:ilvl="0">
      <w:startOverride w:val="1"/>
    </w:lvlOverride>
  </w:num>
  <w:num w:numId="3">
    <w:abstractNumId w:val="0"/>
  </w:num>
  <w:num w:numId="4">
    <w:abstractNumId w:val="13"/>
  </w:num>
  <w:num w:numId="5">
    <w:abstractNumId w:val="11"/>
  </w:num>
  <w:num w:numId="6">
    <w:abstractNumId w:val="12"/>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A8"/>
    <w:rsid w:val="00025FA7"/>
    <w:rsid w:val="0009134D"/>
    <w:rsid w:val="000F00D1"/>
    <w:rsid w:val="00163634"/>
    <w:rsid w:val="001E306E"/>
    <w:rsid w:val="001E7A5B"/>
    <w:rsid w:val="00224692"/>
    <w:rsid w:val="00265D02"/>
    <w:rsid w:val="00267692"/>
    <w:rsid w:val="002709A2"/>
    <w:rsid w:val="002C208D"/>
    <w:rsid w:val="00361A80"/>
    <w:rsid w:val="00444738"/>
    <w:rsid w:val="00497E69"/>
    <w:rsid w:val="004C0CA5"/>
    <w:rsid w:val="004E7009"/>
    <w:rsid w:val="00513B19"/>
    <w:rsid w:val="00514278"/>
    <w:rsid w:val="005762FE"/>
    <w:rsid w:val="00593491"/>
    <w:rsid w:val="005C5673"/>
    <w:rsid w:val="006B7247"/>
    <w:rsid w:val="0073157D"/>
    <w:rsid w:val="007507CF"/>
    <w:rsid w:val="007F4E5C"/>
    <w:rsid w:val="008C5BF3"/>
    <w:rsid w:val="009966C9"/>
    <w:rsid w:val="009C707F"/>
    <w:rsid w:val="009C7459"/>
    <w:rsid w:val="009D53F8"/>
    <w:rsid w:val="00A02CDE"/>
    <w:rsid w:val="00A035AF"/>
    <w:rsid w:val="00A469D3"/>
    <w:rsid w:val="00AA0307"/>
    <w:rsid w:val="00B10ECA"/>
    <w:rsid w:val="00B31CC2"/>
    <w:rsid w:val="00B35D13"/>
    <w:rsid w:val="00B67FAE"/>
    <w:rsid w:val="00B96819"/>
    <w:rsid w:val="00BB2D74"/>
    <w:rsid w:val="00BC684A"/>
    <w:rsid w:val="00BD361A"/>
    <w:rsid w:val="00BD4B81"/>
    <w:rsid w:val="00BF7360"/>
    <w:rsid w:val="00CA4811"/>
    <w:rsid w:val="00CE6971"/>
    <w:rsid w:val="00D06340"/>
    <w:rsid w:val="00DD0562"/>
    <w:rsid w:val="00DE566F"/>
    <w:rsid w:val="00DE7738"/>
    <w:rsid w:val="00E60898"/>
    <w:rsid w:val="00E6133D"/>
    <w:rsid w:val="00E62918"/>
    <w:rsid w:val="00E63778"/>
    <w:rsid w:val="00E71258"/>
    <w:rsid w:val="00E9637B"/>
    <w:rsid w:val="00F7743D"/>
    <w:rsid w:val="00F959CC"/>
    <w:rsid w:val="00FA4635"/>
    <w:rsid w:val="00FB6EA8"/>
    <w:rsid w:val="00FE2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666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1" w:themeTint="A6"/>
        <w:lang w:val="fr-FR"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nhideWhenUsed="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A5B"/>
    <w:pPr>
      <w:spacing w:after="120" w:line="240" w:lineRule="auto"/>
    </w:pPr>
    <w:rPr>
      <w:rFonts w:ascii="Arial" w:hAnsi="Arial" w:cs="Arial"/>
      <w:color w:val="000000" w:themeColor="text1"/>
      <w:sz w:val="18"/>
    </w:rPr>
  </w:style>
  <w:style w:type="paragraph" w:styleId="Titre1">
    <w:name w:val="heading 1"/>
    <w:basedOn w:val="Normal"/>
    <w:next w:val="Normal"/>
    <w:link w:val="Titre1Car"/>
    <w:uiPriority w:val="9"/>
    <w:qFormat/>
    <w:rsid w:val="001E7A5B"/>
    <w:pPr>
      <w:keepNext/>
      <w:keepLines/>
      <w:spacing w:before="720" w:after="360"/>
      <w:contextualSpacing/>
      <w:outlineLvl w:val="0"/>
    </w:pPr>
    <w:rPr>
      <w:rFonts w:eastAsiaTheme="majorEastAsia"/>
      <w:b/>
      <w:color w:val="009DD9" w:themeColor="accent2"/>
      <w:sz w:val="44"/>
      <w:szCs w:val="58"/>
    </w:rPr>
  </w:style>
  <w:style w:type="paragraph" w:styleId="Titre2">
    <w:name w:val="heading 2"/>
    <w:basedOn w:val="Normal"/>
    <w:next w:val="Normal"/>
    <w:link w:val="Titre2Car"/>
    <w:uiPriority w:val="9"/>
    <w:qFormat/>
    <w:rsid w:val="00BD361A"/>
    <w:pPr>
      <w:keepNext/>
      <w:keepLines/>
      <w:spacing w:before="480"/>
      <w:contextualSpacing/>
      <w:outlineLvl w:val="1"/>
    </w:pPr>
    <w:rPr>
      <w:rFonts w:eastAsiaTheme="majorEastAsia"/>
      <w:b/>
      <w:bCs/>
      <w:color w:val="17406D" w:themeColor="text2"/>
      <w:sz w:val="28"/>
      <w:szCs w:val="28"/>
    </w:rPr>
  </w:style>
  <w:style w:type="paragraph" w:styleId="Titre3">
    <w:name w:val="heading 3"/>
    <w:basedOn w:val="Normal"/>
    <w:next w:val="Normal"/>
    <w:link w:val="Titre3Car"/>
    <w:uiPriority w:val="9"/>
    <w:rsid w:val="00BD361A"/>
    <w:pPr>
      <w:keepNext/>
      <w:keepLines/>
      <w:spacing w:before="40" w:after="0"/>
      <w:outlineLvl w:val="2"/>
    </w:pPr>
    <w:rPr>
      <w:rFonts w:eastAsiaTheme="majorEastAsia"/>
      <w:b/>
      <w:bCs/>
      <w:sz w:val="22"/>
      <w:szCs w:val="22"/>
    </w:rPr>
  </w:style>
  <w:style w:type="paragraph" w:styleId="Titre4">
    <w:name w:val="heading 4"/>
    <w:basedOn w:val="Normal"/>
    <w:next w:val="Normal"/>
    <w:link w:val="Titre4Car"/>
    <w:uiPriority w:val="9"/>
    <w:rsid w:val="00BD361A"/>
    <w:pPr>
      <w:keepNext/>
      <w:keepLines/>
      <w:spacing w:before="40" w:after="0"/>
      <w:outlineLvl w:val="3"/>
    </w:pPr>
    <w:rPr>
      <w:rFonts w:eastAsiaTheme="majorEastAsia"/>
      <w:b/>
      <w:bCs/>
      <w:color w:val="0F6FC6" w:themeColor="accent1"/>
    </w:rPr>
  </w:style>
  <w:style w:type="paragraph" w:styleId="Titre5">
    <w:name w:val="heading 5"/>
    <w:basedOn w:val="Normal"/>
    <w:next w:val="Normal"/>
    <w:link w:val="Titre5Car"/>
    <w:uiPriority w:val="99"/>
    <w:semiHidden/>
    <w:rsid w:val="00BD361A"/>
    <w:pPr>
      <w:keepNext/>
      <w:keepLines/>
      <w:spacing w:before="40" w:after="0"/>
      <w:outlineLvl w:val="4"/>
    </w:pPr>
    <w:rPr>
      <w:rFonts w:eastAsiaTheme="majorEastAsia"/>
    </w:rPr>
  </w:style>
  <w:style w:type="paragraph" w:styleId="Titre6">
    <w:name w:val="heading 6"/>
    <w:basedOn w:val="Normal"/>
    <w:next w:val="Normal"/>
    <w:link w:val="Titre6Car"/>
    <w:uiPriority w:val="99"/>
    <w:semiHidden/>
    <w:qFormat/>
    <w:rsid w:val="00BD361A"/>
    <w:pPr>
      <w:keepNext/>
      <w:keepLines/>
      <w:spacing w:before="40" w:after="0"/>
      <w:outlineLvl w:val="5"/>
    </w:pPr>
    <w:rPr>
      <w:rFonts w:eastAsiaTheme="majorEastAsia"/>
      <w:color w:val="073662" w:themeColor="accent1" w:themeShade="7F"/>
    </w:rPr>
  </w:style>
  <w:style w:type="paragraph" w:styleId="Titre7">
    <w:name w:val="heading 7"/>
    <w:basedOn w:val="Normal"/>
    <w:next w:val="Normal"/>
    <w:link w:val="Titre7Car"/>
    <w:uiPriority w:val="99"/>
    <w:semiHidden/>
    <w:qFormat/>
    <w:rsid w:val="00BD361A"/>
    <w:pPr>
      <w:keepNext/>
      <w:keepLines/>
      <w:spacing w:before="40" w:after="0"/>
      <w:outlineLvl w:val="6"/>
    </w:pPr>
    <w:rPr>
      <w:rFonts w:eastAsiaTheme="majorEastAsia"/>
      <w:i/>
      <w:iCs/>
      <w:color w:val="073662" w:themeColor="accent1" w:themeShade="7F"/>
    </w:rPr>
  </w:style>
  <w:style w:type="paragraph" w:styleId="Titre8">
    <w:name w:val="heading 8"/>
    <w:basedOn w:val="Normal"/>
    <w:next w:val="Normal"/>
    <w:link w:val="Titre8Car"/>
    <w:uiPriority w:val="99"/>
    <w:semiHidden/>
    <w:qFormat/>
    <w:rsid w:val="00BD361A"/>
    <w:pPr>
      <w:keepNext/>
      <w:keepLines/>
      <w:spacing w:before="40" w:after="0"/>
      <w:outlineLvl w:val="7"/>
    </w:pPr>
    <w:rPr>
      <w:rFonts w:eastAsiaTheme="majorEastAsia"/>
      <w:color w:val="272727" w:themeColor="text1" w:themeTint="D8"/>
      <w:sz w:val="21"/>
      <w:szCs w:val="21"/>
    </w:rPr>
  </w:style>
  <w:style w:type="paragraph" w:styleId="Titre9">
    <w:name w:val="heading 9"/>
    <w:basedOn w:val="Normal"/>
    <w:next w:val="Normal"/>
    <w:link w:val="Titre9Car"/>
    <w:uiPriority w:val="99"/>
    <w:semiHidden/>
    <w:qFormat/>
    <w:rsid w:val="00BD361A"/>
    <w:pPr>
      <w:keepNext/>
      <w:keepLines/>
      <w:spacing w:before="40" w:after="0"/>
      <w:outlineLvl w:val="8"/>
    </w:pPr>
    <w:rPr>
      <w:rFonts w:eastAsiaTheme="majorEastAsia"/>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D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D361A"/>
    <w:pPr>
      <w:spacing w:after="0" w:line="240" w:lineRule="auto"/>
    </w:pPr>
    <w:rPr>
      <w:rFonts w:ascii="Arial" w:hAnsi="Arial" w:cs="Arial"/>
    </w:rPr>
  </w:style>
  <w:style w:type="paragraph" w:customStyle="1" w:styleId="Photo">
    <w:name w:val="Photo"/>
    <w:basedOn w:val="Sansinterligne"/>
    <w:uiPriority w:val="12"/>
    <w:qFormat/>
    <w:rsid w:val="00BD361A"/>
    <w:pPr>
      <w:spacing w:before="100" w:after="100"/>
      <w:ind w:left="101" w:right="101"/>
      <w:jc w:val="center"/>
    </w:pPr>
    <w:rPr>
      <w:noProof/>
    </w:rPr>
  </w:style>
  <w:style w:type="paragraph" w:styleId="Titre">
    <w:name w:val="Title"/>
    <w:basedOn w:val="Normal"/>
    <w:link w:val="TitreCar"/>
    <w:uiPriority w:val="2"/>
    <w:qFormat/>
    <w:rsid w:val="00BD361A"/>
    <w:pPr>
      <w:spacing w:after="0"/>
      <w:contextualSpacing/>
      <w:jc w:val="center"/>
    </w:pPr>
    <w:rPr>
      <w:rFonts w:eastAsiaTheme="majorEastAsia"/>
      <w:color w:val="FFFFFF" w:themeColor="background1"/>
      <w:kern w:val="28"/>
      <w:sz w:val="48"/>
      <w:szCs w:val="88"/>
    </w:rPr>
  </w:style>
  <w:style w:type="character" w:customStyle="1" w:styleId="TitreCar">
    <w:name w:val="Titre Car"/>
    <w:basedOn w:val="Policepardfaut"/>
    <w:link w:val="Titre"/>
    <w:uiPriority w:val="2"/>
    <w:rsid w:val="00BD361A"/>
    <w:rPr>
      <w:rFonts w:ascii="Arial" w:eastAsiaTheme="majorEastAsia" w:hAnsi="Arial" w:cs="Arial"/>
      <w:color w:val="FFFFFF" w:themeColor="background1"/>
      <w:kern w:val="28"/>
      <w:sz w:val="48"/>
      <w:szCs w:val="88"/>
    </w:rPr>
  </w:style>
  <w:style w:type="paragraph" w:styleId="Sous-titre">
    <w:name w:val="Subtitle"/>
    <w:basedOn w:val="Normal"/>
    <w:next w:val="Normal"/>
    <w:link w:val="Sous-titreCar"/>
    <w:uiPriority w:val="3"/>
    <w:qFormat/>
    <w:rsid w:val="00BD361A"/>
    <w:pPr>
      <w:numPr>
        <w:ilvl w:val="1"/>
      </w:numPr>
      <w:spacing w:before="60" w:after="0"/>
      <w:jc w:val="center"/>
    </w:pPr>
    <w:rPr>
      <w:b/>
      <w:bCs/>
      <w:color w:val="FFFFFF" w:themeColor="background1"/>
      <w:sz w:val="22"/>
      <w:szCs w:val="22"/>
    </w:rPr>
  </w:style>
  <w:style w:type="character" w:customStyle="1" w:styleId="Sous-titreCar">
    <w:name w:val="Sous-titre Car"/>
    <w:basedOn w:val="Policepardfaut"/>
    <w:link w:val="Sous-titre"/>
    <w:uiPriority w:val="3"/>
    <w:rsid w:val="00BD361A"/>
    <w:rPr>
      <w:rFonts w:ascii="Arial" w:hAnsi="Arial" w:cs="Arial"/>
      <w:b/>
      <w:bCs/>
      <w:color w:val="FFFFFF" w:themeColor="background1"/>
      <w:sz w:val="22"/>
      <w:szCs w:val="22"/>
    </w:rPr>
  </w:style>
  <w:style w:type="character" w:customStyle="1" w:styleId="Titre3Car">
    <w:name w:val="Titre 3 Car"/>
    <w:basedOn w:val="Policepardfaut"/>
    <w:link w:val="Titre3"/>
    <w:uiPriority w:val="9"/>
    <w:rsid w:val="00BD361A"/>
    <w:rPr>
      <w:rFonts w:ascii="Arial" w:eastAsiaTheme="majorEastAsia" w:hAnsi="Arial" w:cs="Arial"/>
      <w:b/>
      <w:bCs/>
      <w:color w:val="000000" w:themeColor="text1"/>
      <w:sz w:val="22"/>
      <w:szCs w:val="22"/>
    </w:rPr>
  </w:style>
  <w:style w:type="character" w:customStyle="1" w:styleId="Titre2Car">
    <w:name w:val="Titre 2 Car"/>
    <w:basedOn w:val="Policepardfaut"/>
    <w:link w:val="Titre2"/>
    <w:uiPriority w:val="9"/>
    <w:rsid w:val="00BD361A"/>
    <w:rPr>
      <w:rFonts w:ascii="Arial" w:eastAsiaTheme="majorEastAsia" w:hAnsi="Arial" w:cs="Arial"/>
      <w:b/>
      <w:bCs/>
      <w:color w:val="17406D" w:themeColor="text2"/>
      <w:sz w:val="28"/>
      <w:szCs w:val="28"/>
    </w:rPr>
  </w:style>
  <w:style w:type="character" w:styleId="Textedelespacerserv">
    <w:name w:val="Placeholder Text"/>
    <w:basedOn w:val="Policepardfaut"/>
    <w:uiPriority w:val="99"/>
    <w:semiHidden/>
    <w:rsid w:val="00BD361A"/>
    <w:rPr>
      <w:rFonts w:ascii="Arial" w:hAnsi="Arial" w:cs="Arial"/>
      <w:color w:val="808080"/>
    </w:rPr>
  </w:style>
  <w:style w:type="paragraph" w:customStyle="1" w:styleId="Organisation">
    <w:name w:val="Organisation"/>
    <w:basedOn w:val="Normal"/>
    <w:uiPriority w:val="3"/>
    <w:qFormat/>
    <w:rsid w:val="00BD361A"/>
    <w:pPr>
      <w:spacing w:before="120" w:after="0"/>
      <w:contextualSpacing/>
      <w:jc w:val="center"/>
    </w:pPr>
    <w:rPr>
      <w:b/>
      <w:bCs/>
      <w:caps/>
      <w:color w:val="FFFFFF" w:themeColor="background1"/>
      <w:sz w:val="40"/>
      <w:szCs w:val="40"/>
    </w:rPr>
  </w:style>
  <w:style w:type="paragraph" w:styleId="Listepuces">
    <w:name w:val="List Bullet"/>
    <w:basedOn w:val="Normal"/>
    <w:uiPriority w:val="2"/>
    <w:qFormat/>
    <w:rsid w:val="00BD361A"/>
    <w:pPr>
      <w:numPr>
        <w:numId w:val="1"/>
      </w:numPr>
    </w:pPr>
  </w:style>
  <w:style w:type="character" w:customStyle="1" w:styleId="Titre1Car">
    <w:name w:val="Titre 1 Car"/>
    <w:basedOn w:val="Policepardfaut"/>
    <w:link w:val="Titre1"/>
    <w:uiPriority w:val="9"/>
    <w:rsid w:val="001E7A5B"/>
    <w:rPr>
      <w:rFonts w:ascii="Arial" w:eastAsiaTheme="majorEastAsia" w:hAnsi="Arial" w:cs="Arial"/>
      <w:b/>
      <w:color w:val="009DD9" w:themeColor="accent2"/>
      <w:sz w:val="44"/>
      <w:szCs w:val="58"/>
    </w:rPr>
  </w:style>
  <w:style w:type="character" w:customStyle="1" w:styleId="Titre4Car">
    <w:name w:val="Titre 4 Car"/>
    <w:basedOn w:val="Policepardfaut"/>
    <w:link w:val="Titre4"/>
    <w:uiPriority w:val="9"/>
    <w:rsid w:val="00BD361A"/>
    <w:rPr>
      <w:rFonts w:ascii="Arial" w:eastAsiaTheme="majorEastAsia" w:hAnsi="Arial" w:cs="Arial"/>
      <w:b/>
      <w:bCs/>
      <w:color w:val="0F6FC6" w:themeColor="accent1"/>
    </w:rPr>
  </w:style>
  <w:style w:type="paragraph" w:customStyle="1" w:styleId="Coordonnes">
    <w:name w:val="Coordonnées"/>
    <w:basedOn w:val="Normal"/>
    <w:uiPriority w:val="4"/>
    <w:qFormat/>
    <w:rsid w:val="00BD361A"/>
    <w:pPr>
      <w:contextualSpacing/>
    </w:pPr>
  </w:style>
  <w:style w:type="paragraph" w:styleId="En-ttedetabledesmatires">
    <w:name w:val="TOC Heading"/>
    <w:basedOn w:val="Titre1"/>
    <w:next w:val="Normal"/>
    <w:uiPriority w:val="9"/>
    <w:qFormat/>
    <w:rsid w:val="00BD361A"/>
    <w:pPr>
      <w:outlineLvl w:val="9"/>
    </w:pPr>
  </w:style>
  <w:style w:type="paragraph" w:styleId="TM2">
    <w:name w:val="toc 2"/>
    <w:basedOn w:val="TM1"/>
    <w:next w:val="Normal"/>
    <w:autoRedefine/>
    <w:uiPriority w:val="10"/>
    <w:qFormat/>
    <w:rsid w:val="00BD361A"/>
    <w:pPr>
      <w:ind w:left="200"/>
    </w:pPr>
  </w:style>
  <w:style w:type="paragraph" w:styleId="TM1">
    <w:name w:val="toc 1"/>
    <w:basedOn w:val="Normal"/>
    <w:next w:val="Normal"/>
    <w:autoRedefine/>
    <w:uiPriority w:val="10"/>
    <w:qFormat/>
    <w:rsid w:val="00BD361A"/>
    <w:pPr>
      <w:tabs>
        <w:tab w:val="right" w:leader="dot" w:pos="6120"/>
      </w:tabs>
      <w:spacing w:after="240"/>
    </w:pPr>
  </w:style>
  <w:style w:type="character" w:customStyle="1" w:styleId="Titre5Car">
    <w:name w:val="Titre 5 Car"/>
    <w:basedOn w:val="Policepardfaut"/>
    <w:link w:val="Titre5"/>
    <w:uiPriority w:val="99"/>
    <w:semiHidden/>
    <w:rsid w:val="00BD361A"/>
    <w:rPr>
      <w:rFonts w:ascii="Arial" w:eastAsiaTheme="majorEastAsia" w:hAnsi="Arial" w:cs="Arial"/>
      <w:color w:val="000000" w:themeColor="text1"/>
    </w:rPr>
  </w:style>
  <w:style w:type="character" w:customStyle="1" w:styleId="NumrosTabledesmatires">
    <w:name w:val="Numéros Table des matières"/>
    <w:basedOn w:val="Policepardfaut"/>
    <w:uiPriority w:val="11"/>
    <w:qFormat/>
    <w:rsid w:val="00BD361A"/>
    <w:rPr>
      <w:rFonts w:ascii="Arial" w:hAnsi="Arial" w:cs="Arial"/>
      <w:b/>
      <w:bCs/>
      <w:color w:val="17406D" w:themeColor="text2"/>
      <w:sz w:val="20"/>
      <w:szCs w:val="28"/>
    </w:rPr>
  </w:style>
  <w:style w:type="character" w:styleId="Numrodepage">
    <w:name w:val="page number"/>
    <w:basedOn w:val="Policepardfaut"/>
    <w:uiPriority w:val="12"/>
    <w:qFormat/>
    <w:rsid w:val="00BD361A"/>
    <w:rPr>
      <w:rFonts w:ascii="Arial" w:hAnsi="Arial" w:cs="Arial"/>
      <w:b/>
      <w:bCs/>
      <w:color w:val="0F6FC6" w:themeColor="accent1"/>
    </w:rPr>
  </w:style>
  <w:style w:type="paragraph" w:styleId="Citation">
    <w:name w:val="Quote"/>
    <w:basedOn w:val="Normal"/>
    <w:next w:val="Normal"/>
    <w:link w:val="CitationCar"/>
    <w:uiPriority w:val="2"/>
    <w:qFormat/>
    <w:rsid w:val="00BD361A"/>
    <w:pPr>
      <w:pBdr>
        <w:top w:val="single" w:sz="8" w:space="10" w:color="0F6FC6" w:themeColor="accent1"/>
        <w:left w:val="single" w:sz="8" w:space="14" w:color="FFFFFF" w:themeColor="background1"/>
        <w:bottom w:val="single" w:sz="8" w:space="10" w:color="0F6FC6" w:themeColor="accent1"/>
        <w:right w:val="single" w:sz="8" w:space="14" w:color="FFFFFF" w:themeColor="background1"/>
      </w:pBdr>
      <w:spacing w:before="280" w:after="280" w:line="264" w:lineRule="auto"/>
      <w:ind w:left="288" w:right="288"/>
    </w:pPr>
    <w:rPr>
      <w:b/>
      <w:i/>
      <w:iCs/>
      <w:color w:val="17406D" w:themeColor="text2"/>
      <w:sz w:val="28"/>
      <w:szCs w:val="34"/>
    </w:rPr>
  </w:style>
  <w:style w:type="character" w:customStyle="1" w:styleId="CitationCar">
    <w:name w:val="Citation Car"/>
    <w:basedOn w:val="Policepardfaut"/>
    <w:link w:val="Citation"/>
    <w:uiPriority w:val="2"/>
    <w:rsid w:val="00BD361A"/>
    <w:rPr>
      <w:rFonts w:ascii="Arial" w:hAnsi="Arial" w:cs="Arial"/>
      <w:b/>
      <w:i/>
      <w:iCs/>
      <w:color w:val="17406D" w:themeColor="text2"/>
      <w:sz w:val="28"/>
      <w:szCs w:val="34"/>
    </w:rPr>
  </w:style>
  <w:style w:type="paragraph" w:styleId="Lgende">
    <w:name w:val="caption"/>
    <w:basedOn w:val="Normal"/>
    <w:next w:val="Normal"/>
    <w:uiPriority w:val="35"/>
    <w:qFormat/>
    <w:rsid w:val="00BD361A"/>
    <w:pPr>
      <w:spacing w:before="40" w:after="40" w:line="264" w:lineRule="auto"/>
      <w:contextualSpacing/>
    </w:pPr>
    <w:rPr>
      <w:i/>
      <w:iCs/>
      <w:sz w:val="16"/>
      <w:szCs w:val="16"/>
    </w:rPr>
  </w:style>
  <w:style w:type="paragraph" w:styleId="En-tte">
    <w:name w:val="header"/>
    <w:basedOn w:val="Normal"/>
    <w:link w:val="En-tteCar"/>
    <w:uiPriority w:val="99"/>
    <w:semiHidden/>
    <w:rsid w:val="00BD361A"/>
    <w:pPr>
      <w:tabs>
        <w:tab w:val="center" w:pos="4680"/>
        <w:tab w:val="right" w:pos="9360"/>
      </w:tabs>
      <w:spacing w:after="0"/>
    </w:pPr>
  </w:style>
  <w:style w:type="character" w:customStyle="1" w:styleId="En-tteCar">
    <w:name w:val="En-tête Car"/>
    <w:basedOn w:val="Policepardfaut"/>
    <w:link w:val="En-tte"/>
    <w:uiPriority w:val="99"/>
    <w:semiHidden/>
    <w:rsid w:val="00BD361A"/>
    <w:rPr>
      <w:rFonts w:ascii="Arial" w:hAnsi="Arial" w:cs="Arial"/>
      <w:color w:val="000000" w:themeColor="text1"/>
    </w:rPr>
  </w:style>
  <w:style w:type="paragraph" w:styleId="Pieddepage">
    <w:name w:val="footer"/>
    <w:basedOn w:val="Normal"/>
    <w:link w:val="PieddepageCar"/>
    <w:uiPriority w:val="99"/>
    <w:rsid w:val="00BD361A"/>
    <w:pPr>
      <w:jc w:val="center"/>
    </w:pPr>
    <w:rPr>
      <w:color w:val="FFFFFF" w:themeColor="background1"/>
    </w:rPr>
  </w:style>
  <w:style w:type="character" w:customStyle="1" w:styleId="PieddepageCar">
    <w:name w:val="Pied de page Car"/>
    <w:basedOn w:val="Policepardfaut"/>
    <w:link w:val="Pieddepage"/>
    <w:uiPriority w:val="99"/>
    <w:rsid w:val="00BD361A"/>
    <w:rPr>
      <w:rFonts w:ascii="Arial" w:hAnsi="Arial" w:cs="Arial"/>
      <w:color w:val="FFFFFF" w:themeColor="background1"/>
    </w:rPr>
  </w:style>
  <w:style w:type="character" w:styleId="Accentuation">
    <w:name w:val="Emphasis"/>
    <w:basedOn w:val="Policepardfaut"/>
    <w:uiPriority w:val="20"/>
    <w:qFormat/>
    <w:rsid w:val="00BD361A"/>
    <w:rPr>
      <w:rFonts w:ascii="Arial" w:hAnsi="Arial" w:cs="Arial"/>
      <w:b/>
      <w:i w:val="0"/>
      <w:iCs/>
      <w:color w:val="17406D" w:themeColor="text2"/>
    </w:rPr>
  </w:style>
  <w:style w:type="paragraph" w:styleId="Textedebulles">
    <w:name w:val="Balloon Text"/>
    <w:basedOn w:val="Normal"/>
    <w:link w:val="TextedebullesCar"/>
    <w:uiPriority w:val="99"/>
    <w:semiHidden/>
    <w:unhideWhenUsed/>
    <w:rsid w:val="00BD361A"/>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BD361A"/>
    <w:rPr>
      <w:rFonts w:ascii="Segoe UI" w:hAnsi="Segoe UI" w:cs="Segoe UI"/>
      <w:color w:val="000000" w:themeColor="text1"/>
      <w:sz w:val="18"/>
      <w:szCs w:val="18"/>
    </w:rPr>
  </w:style>
  <w:style w:type="numbering" w:styleId="111111">
    <w:name w:val="Outline List 2"/>
    <w:basedOn w:val="Aucuneliste"/>
    <w:uiPriority w:val="99"/>
    <w:semiHidden/>
    <w:unhideWhenUsed/>
    <w:rsid w:val="00BD361A"/>
    <w:pPr>
      <w:numPr>
        <w:numId w:val="4"/>
      </w:numPr>
    </w:pPr>
  </w:style>
  <w:style w:type="numbering" w:styleId="1ai">
    <w:name w:val="Outline List 1"/>
    <w:basedOn w:val="Aucuneliste"/>
    <w:uiPriority w:val="99"/>
    <w:semiHidden/>
    <w:unhideWhenUsed/>
    <w:rsid w:val="00BD361A"/>
    <w:pPr>
      <w:numPr>
        <w:numId w:val="5"/>
      </w:numPr>
    </w:pPr>
  </w:style>
  <w:style w:type="character" w:customStyle="1" w:styleId="Titre6Car">
    <w:name w:val="Titre 6 Car"/>
    <w:basedOn w:val="Policepardfaut"/>
    <w:link w:val="Titre6"/>
    <w:uiPriority w:val="99"/>
    <w:semiHidden/>
    <w:rsid w:val="00BD361A"/>
    <w:rPr>
      <w:rFonts w:ascii="Arial" w:eastAsiaTheme="majorEastAsia" w:hAnsi="Arial" w:cs="Arial"/>
      <w:color w:val="073662" w:themeColor="accent1" w:themeShade="7F"/>
    </w:rPr>
  </w:style>
  <w:style w:type="character" w:customStyle="1" w:styleId="Titre7Car">
    <w:name w:val="Titre 7 Car"/>
    <w:basedOn w:val="Policepardfaut"/>
    <w:link w:val="Titre7"/>
    <w:uiPriority w:val="99"/>
    <w:semiHidden/>
    <w:rsid w:val="00BD361A"/>
    <w:rPr>
      <w:rFonts w:ascii="Arial" w:eastAsiaTheme="majorEastAsia" w:hAnsi="Arial" w:cs="Arial"/>
      <w:i/>
      <w:iCs/>
      <w:color w:val="073662" w:themeColor="accent1" w:themeShade="7F"/>
    </w:rPr>
  </w:style>
  <w:style w:type="character" w:customStyle="1" w:styleId="Titre8Car">
    <w:name w:val="Titre 8 Car"/>
    <w:basedOn w:val="Policepardfaut"/>
    <w:link w:val="Titre8"/>
    <w:uiPriority w:val="99"/>
    <w:semiHidden/>
    <w:rsid w:val="00BD361A"/>
    <w:rPr>
      <w:rFonts w:ascii="Arial" w:eastAsiaTheme="majorEastAsia" w:hAnsi="Arial" w:cs="Arial"/>
      <w:color w:val="272727" w:themeColor="text1" w:themeTint="D8"/>
      <w:sz w:val="21"/>
      <w:szCs w:val="21"/>
    </w:rPr>
  </w:style>
  <w:style w:type="character" w:customStyle="1" w:styleId="Titre9Car">
    <w:name w:val="Titre 9 Car"/>
    <w:basedOn w:val="Policepardfaut"/>
    <w:link w:val="Titre9"/>
    <w:uiPriority w:val="99"/>
    <w:semiHidden/>
    <w:rsid w:val="00BD361A"/>
    <w:rPr>
      <w:rFonts w:ascii="Arial" w:eastAsiaTheme="majorEastAsia" w:hAnsi="Arial" w:cs="Arial"/>
      <w:i/>
      <w:iCs/>
      <w:color w:val="272727" w:themeColor="text1" w:themeTint="D8"/>
      <w:sz w:val="21"/>
      <w:szCs w:val="21"/>
    </w:rPr>
  </w:style>
  <w:style w:type="numbering" w:styleId="ArticleSection">
    <w:name w:val="Outline List 3"/>
    <w:basedOn w:val="Aucuneliste"/>
    <w:uiPriority w:val="99"/>
    <w:semiHidden/>
    <w:unhideWhenUsed/>
    <w:rsid w:val="00BD361A"/>
    <w:pPr>
      <w:numPr>
        <w:numId w:val="6"/>
      </w:numPr>
    </w:pPr>
  </w:style>
  <w:style w:type="paragraph" w:styleId="Bibliographie">
    <w:name w:val="Bibliography"/>
    <w:basedOn w:val="Normal"/>
    <w:next w:val="Normal"/>
    <w:uiPriority w:val="37"/>
    <w:semiHidden/>
    <w:unhideWhenUsed/>
    <w:rsid w:val="00BD361A"/>
  </w:style>
  <w:style w:type="paragraph" w:styleId="Normalcentr">
    <w:name w:val="Block Text"/>
    <w:basedOn w:val="Normal"/>
    <w:uiPriority w:val="99"/>
    <w:semiHidden/>
    <w:unhideWhenUsed/>
    <w:rsid w:val="00BD361A"/>
    <w:pPr>
      <w:pBdr>
        <w:top w:val="single" w:sz="2" w:space="10" w:color="0F6FC6" w:themeColor="accent1"/>
        <w:left w:val="single" w:sz="2" w:space="10" w:color="0F6FC6" w:themeColor="accent1"/>
        <w:bottom w:val="single" w:sz="2" w:space="10" w:color="0F6FC6" w:themeColor="accent1"/>
        <w:right w:val="single" w:sz="2" w:space="10" w:color="0F6FC6" w:themeColor="accent1"/>
      </w:pBdr>
      <w:ind w:left="1152" w:right="1152"/>
    </w:pPr>
    <w:rPr>
      <w:i/>
      <w:iCs/>
      <w:color w:val="0F6FC6" w:themeColor="accent1"/>
    </w:rPr>
  </w:style>
  <w:style w:type="paragraph" w:styleId="Corpsdetexte">
    <w:name w:val="Body Text"/>
    <w:basedOn w:val="Normal"/>
    <w:link w:val="CorpsdetexteCar"/>
    <w:uiPriority w:val="99"/>
    <w:semiHidden/>
    <w:unhideWhenUsed/>
    <w:rsid w:val="00BD361A"/>
  </w:style>
  <w:style w:type="character" w:customStyle="1" w:styleId="CorpsdetexteCar">
    <w:name w:val="Corps de texte Car"/>
    <w:basedOn w:val="Policepardfaut"/>
    <w:link w:val="Corpsdetexte"/>
    <w:uiPriority w:val="99"/>
    <w:semiHidden/>
    <w:rsid w:val="00BD361A"/>
    <w:rPr>
      <w:rFonts w:ascii="Arial" w:hAnsi="Arial" w:cs="Arial"/>
      <w:color w:val="000000" w:themeColor="text1"/>
    </w:rPr>
  </w:style>
  <w:style w:type="paragraph" w:styleId="Corpsdetexte2">
    <w:name w:val="Body Text 2"/>
    <w:basedOn w:val="Normal"/>
    <w:link w:val="Corpsdetexte2Car"/>
    <w:uiPriority w:val="99"/>
    <w:semiHidden/>
    <w:unhideWhenUsed/>
    <w:rsid w:val="00BD361A"/>
    <w:pPr>
      <w:spacing w:line="480" w:lineRule="auto"/>
    </w:pPr>
  </w:style>
  <w:style w:type="character" w:customStyle="1" w:styleId="Corpsdetexte2Car">
    <w:name w:val="Corps de texte 2 Car"/>
    <w:basedOn w:val="Policepardfaut"/>
    <w:link w:val="Corpsdetexte2"/>
    <w:uiPriority w:val="99"/>
    <w:semiHidden/>
    <w:rsid w:val="00BD361A"/>
    <w:rPr>
      <w:rFonts w:ascii="Arial" w:hAnsi="Arial" w:cs="Arial"/>
      <w:color w:val="000000" w:themeColor="text1"/>
    </w:rPr>
  </w:style>
  <w:style w:type="paragraph" w:styleId="Corpsdetexte3">
    <w:name w:val="Body Text 3"/>
    <w:basedOn w:val="Normal"/>
    <w:link w:val="Corpsdetexte3Car"/>
    <w:uiPriority w:val="99"/>
    <w:semiHidden/>
    <w:unhideWhenUsed/>
    <w:rsid w:val="00BD361A"/>
    <w:rPr>
      <w:sz w:val="16"/>
      <w:szCs w:val="16"/>
    </w:rPr>
  </w:style>
  <w:style w:type="character" w:customStyle="1" w:styleId="Corpsdetexte3Car">
    <w:name w:val="Corps de texte 3 Car"/>
    <w:basedOn w:val="Policepardfaut"/>
    <w:link w:val="Corpsdetexte3"/>
    <w:uiPriority w:val="99"/>
    <w:semiHidden/>
    <w:rsid w:val="00BD361A"/>
    <w:rPr>
      <w:rFonts w:ascii="Arial" w:hAnsi="Arial" w:cs="Arial"/>
      <w:color w:val="000000" w:themeColor="text1"/>
      <w:sz w:val="16"/>
      <w:szCs w:val="16"/>
    </w:rPr>
  </w:style>
  <w:style w:type="paragraph" w:styleId="Retrait1religne">
    <w:name w:val="Body Text First Indent"/>
    <w:basedOn w:val="Corpsdetexte"/>
    <w:link w:val="Retrait1religneCar"/>
    <w:uiPriority w:val="99"/>
    <w:semiHidden/>
    <w:unhideWhenUsed/>
    <w:rsid w:val="00BD361A"/>
    <w:pPr>
      <w:spacing w:after="160"/>
      <w:ind w:firstLine="360"/>
    </w:pPr>
  </w:style>
  <w:style w:type="character" w:customStyle="1" w:styleId="Retrait1religneCar">
    <w:name w:val="Retrait 1re ligne Car"/>
    <w:basedOn w:val="CorpsdetexteCar"/>
    <w:link w:val="Retrait1religne"/>
    <w:uiPriority w:val="99"/>
    <w:semiHidden/>
    <w:rsid w:val="00BD361A"/>
    <w:rPr>
      <w:rFonts w:ascii="Arial" w:hAnsi="Arial" w:cs="Arial"/>
      <w:color w:val="000000" w:themeColor="text1"/>
    </w:rPr>
  </w:style>
  <w:style w:type="paragraph" w:styleId="Retraitcorpsdetexte">
    <w:name w:val="Body Text Indent"/>
    <w:basedOn w:val="Normal"/>
    <w:link w:val="RetraitcorpsdetexteCar"/>
    <w:uiPriority w:val="99"/>
    <w:semiHidden/>
    <w:unhideWhenUsed/>
    <w:rsid w:val="00BD361A"/>
    <w:pPr>
      <w:ind w:left="283"/>
    </w:pPr>
  </w:style>
  <w:style w:type="character" w:customStyle="1" w:styleId="RetraitcorpsdetexteCar">
    <w:name w:val="Retrait corps de texte Car"/>
    <w:basedOn w:val="Policepardfaut"/>
    <w:link w:val="Retraitcorpsdetexte"/>
    <w:uiPriority w:val="99"/>
    <w:semiHidden/>
    <w:rsid w:val="00BD361A"/>
    <w:rPr>
      <w:rFonts w:ascii="Arial" w:hAnsi="Arial" w:cs="Arial"/>
      <w:color w:val="000000" w:themeColor="text1"/>
    </w:rPr>
  </w:style>
  <w:style w:type="paragraph" w:styleId="Retraitcorpset1relig">
    <w:name w:val="Body Text First Indent 2"/>
    <w:basedOn w:val="Retraitcorpsdetexte"/>
    <w:link w:val="Retraitcorpset1religCar"/>
    <w:uiPriority w:val="99"/>
    <w:semiHidden/>
    <w:unhideWhenUsed/>
    <w:rsid w:val="00BD361A"/>
    <w:pPr>
      <w:spacing w:after="160"/>
      <w:ind w:left="360" w:firstLine="360"/>
    </w:pPr>
  </w:style>
  <w:style w:type="character" w:customStyle="1" w:styleId="Retraitcorpset1religCar">
    <w:name w:val="Retrait corps et 1re lig. Car"/>
    <w:basedOn w:val="RetraitcorpsdetexteCar"/>
    <w:link w:val="Retraitcorpset1relig"/>
    <w:uiPriority w:val="99"/>
    <w:semiHidden/>
    <w:rsid w:val="00BD361A"/>
    <w:rPr>
      <w:rFonts w:ascii="Arial" w:hAnsi="Arial" w:cs="Arial"/>
      <w:color w:val="000000" w:themeColor="text1"/>
    </w:rPr>
  </w:style>
  <w:style w:type="paragraph" w:styleId="Retraitcorpsdetexte2">
    <w:name w:val="Body Text Indent 2"/>
    <w:basedOn w:val="Normal"/>
    <w:link w:val="Retraitcorpsdetexte2Car"/>
    <w:uiPriority w:val="99"/>
    <w:semiHidden/>
    <w:unhideWhenUsed/>
    <w:rsid w:val="00BD361A"/>
    <w:pPr>
      <w:spacing w:line="480" w:lineRule="auto"/>
      <w:ind w:left="283"/>
    </w:pPr>
  </w:style>
  <w:style w:type="character" w:customStyle="1" w:styleId="Retraitcorpsdetexte2Car">
    <w:name w:val="Retrait corps de texte 2 Car"/>
    <w:basedOn w:val="Policepardfaut"/>
    <w:link w:val="Retraitcorpsdetexte2"/>
    <w:uiPriority w:val="99"/>
    <w:semiHidden/>
    <w:rsid w:val="00BD361A"/>
    <w:rPr>
      <w:rFonts w:ascii="Arial" w:hAnsi="Arial" w:cs="Arial"/>
      <w:color w:val="000000" w:themeColor="text1"/>
    </w:rPr>
  </w:style>
  <w:style w:type="paragraph" w:styleId="Retraitcorpsdetexte3">
    <w:name w:val="Body Text Indent 3"/>
    <w:basedOn w:val="Normal"/>
    <w:link w:val="Retraitcorpsdetexte3Car"/>
    <w:uiPriority w:val="99"/>
    <w:semiHidden/>
    <w:unhideWhenUsed/>
    <w:rsid w:val="00BD361A"/>
    <w:pPr>
      <w:ind w:left="283"/>
    </w:pPr>
    <w:rPr>
      <w:sz w:val="16"/>
      <w:szCs w:val="16"/>
    </w:rPr>
  </w:style>
  <w:style w:type="character" w:customStyle="1" w:styleId="Retraitcorpsdetexte3Car">
    <w:name w:val="Retrait corps de texte 3 Car"/>
    <w:basedOn w:val="Policepardfaut"/>
    <w:link w:val="Retraitcorpsdetexte3"/>
    <w:uiPriority w:val="99"/>
    <w:semiHidden/>
    <w:rsid w:val="00BD361A"/>
    <w:rPr>
      <w:rFonts w:ascii="Arial" w:hAnsi="Arial" w:cs="Arial"/>
      <w:color w:val="000000" w:themeColor="text1"/>
      <w:sz w:val="16"/>
      <w:szCs w:val="16"/>
    </w:rPr>
  </w:style>
  <w:style w:type="character" w:styleId="Titredulivre">
    <w:name w:val="Book Title"/>
    <w:basedOn w:val="Policepardfaut"/>
    <w:uiPriority w:val="33"/>
    <w:semiHidden/>
    <w:unhideWhenUsed/>
    <w:qFormat/>
    <w:rsid w:val="00BD361A"/>
    <w:rPr>
      <w:rFonts w:ascii="Arial" w:hAnsi="Arial" w:cs="Arial"/>
      <w:b/>
      <w:bCs/>
      <w:i/>
      <w:iCs/>
      <w:spacing w:val="5"/>
    </w:rPr>
  </w:style>
  <w:style w:type="paragraph" w:styleId="Formuledepolitesse">
    <w:name w:val="Closing"/>
    <w:basedOn w:val="Normal"/>
    <w:link w:val="FormuledepolitesseCar"/>
    <w:uiPriority w:val="99"/>
    <w:semiHidden/>
    <w:unhideWhenUsed/>
    <w:rsid w:val="00BD361A"/>
    <w:pPr>
      <w:spacing w:after="0"/>
      <w:ind w:left="4252"/>
    </w:pPr>
  </w:style>
  <w:style w:type="character" w:customStyle="1" w:styleId="FormuledepolitesseCar">
    <w:name w:val="Formule de politesse Car"/>
    <w:basedOn w:val="Policepardfaut"/>
    <w:link w:val="Formuledepolitesse"/>
    <w:uiPriority w:val="99"/>
    <w:semiHidden/>
    <w:rsid w:val="00BD361A"/>
    <w:rPr>
      <w:rFonts w:ascii="Arial" w:hAnsi="Arial" w:cs="Arial"/>
      <w:color w:val="000000" w:themeColor="text1"/>
    </w:rPr>
  </w:style>
  <w:style w:type="table" w:styleId="Grillecouleur">
    <w:name w:val="Colorful Grid"/>
    <w:basedOn w:val="TableauNormal"/>
    <w:uiPriority w:val="73"/>
    <w:semiHidden/>
    <w:unhideWhenUsed/>
    <w:rsid w:val="00BD36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BD36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Grillecouleur-Accent2">
    <w:name w:val="Colorful Grid Accent 2"/>
    <w:basedOn w:val="TableauNormal"/>
    <w:uiPriority w:val="73"/>
    <w:semiHidden/>
    <w:unhideWhenUsed/>
    <w:rsid w:val="00BD36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Grillecouleur-Accent3">
    <w:name w:val="Colorful Grid Accent 3"/>
    <w:basedOn w:val="TableauNormal"/>
    <w:uiPriority w:val="73"/>
    <w:semiHidden/>
    <w:unhideWhenUsed/>
    <w:rsid w:val="00BD36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Grillecouleur-Accent4">
    <w:name w:val="Colorful Grid Accent 4"/>
    <w:basedOn w:val="TableauNormal"/>
    <w:uiPriority w:val="73"/>
    <w:semiHidden/>
    <w:unhideWhenUsed/>
    <w:rsid w:val="00BD36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Grillecouleur-Accent5">
    <w:name w:val="Colorful Grid Accent 5"/>
    <w:basedOn w:val="TableauNormal"/>
    <w:uiPriority w:val="73"/>
    <w:semiHidden/>
    <w:unhideWhenUsed/>
    <w:rsid w:val="00BD36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Grillecouleur-Accent6">
    <w:name w:val="Colorful Grid Accent 6"/>
    <w:basedOn w:val="TableauNormal"/>
    <w:uiPriority w:val="73"/>
    <w:semiHidden/>
    <w:unhideWhenUsed/>
    <w:rsid w:val="00BD361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Listecouleur">
    <w:name w:val="Colorful List"/>
    <w:basedOn w:val="TableauNormal"/>
    <w:uiPriority w:val="72"/>
    <w:semiHidden/>
    <w:unhideWhenUsed/>
    <w:rsid w:val="00BD361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BD361A"/>
    <w:pPr>
      <w:spacing w:after="0"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Listecouleur-Accent2">
    <w:name w:val="Colorful List Accent 2"/>
    <w:basedOn w:val="TableauNormal"/>
    <w:uiPriority w:val="72"/>
    <w:semiHidden/>
    <w:unhideWhenUsed/>
    <w:rsid w:val="00BD361A"/>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Listecouleur-Accent3">
    <w:name w:val="Colorful List Accent 3"/>
    <w:basedOn w:val="TableauNormal"/>
    <w:uiPriority w:val="72"/>
    <w:semiHidden/>
    <w:unhideWhenUsed/>
    <w:rsid w:val="00BD361A"/>
    <w:pPr>
      <w:spacing w:after="0"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Listecouleur-Accent4">
    <w:name w:val="Colorful List Accent 4"/>
    <w:basedOn w:val="TableauNormal"/>
    <w:uiPriority w:val="72"/>
    <w:semiHidden/>
    <w:unhideWhenUsed/>
    <w:rsid w:val="00BD361A"/>
    <w:pPr>
      <w:spacing w:after="0"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Listecouleur-Accent5">
    <w:name w:val="Colorful List Accent 5"/>
    <w:basedOn w:val="TableauNormal"/>
    <w:uiPriority w:val="72"/>
    <w:semiHidden/>
    <w:unhideWhenUsed/>
    <w:rsid w:val="00BD361A"/>
    <w:pPr>
      <w:spacing w:after="0"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Listecouleur-Accent6">
    <w:name w:val="Colorful List Accent 6"/>
    <w:basedOn w:val="TableauNormal"/>
    <w:uiPriority w:val="72"/>
    <w:semiHidden/>
    <w:unhideWhenUsed/>
    <w:rsid w:val="00BD361A"/>
    <w:pPr>
      <w:spacing w:after="0"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Tramecouleur">
    <w:name w:val="Colorful Shading"/>
    <w:basedOn w:val="TableauNormal"/>
    <w:uiPriority w:val="71"/>
    <w:semiHidden/>
    <w:unhideWhenUsed/>
    <w:rsid w:val="00BD361A"/>
    <w:pPr>
      <w:spacing w:after="0" w:line="240" w:lineRule="auto"/>
    </w:pPr>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BD361A"/>
    <w:pPr>
      <w:spacing w:after="0" w:line="240" w:lineRule="auto"/>
    </w:pPr>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BD361A"/>
    <w:pPr>
      <w:spacing w:after="0" w:line="240" w:lineRule="auto"/>
    </w:pPr>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BD361A"/>
    <w:pPr>
      <w:spacing w:after="0"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Tramecouleur-Accent4">
    <w:name w:val="Colorful Shading Accent 4"/>
    <w:basedOn w:val="TableauNormal"/>
    <w:uiPriority w:val="71"/>
    <w:semiHidden/>
    <w:unhideWhenUsed/>
    <w:rsid w:val="00BD361A"/>
    <w:pPr>
      <w:spacing w:after="0"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BD361A"/>
    <w:pPr>
      <w:spacing w:after="0"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BD361A"/>
    <w:pPr>
      <w:spacing w:after="0"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BD361A"/>
    <w:rPr>
      <w:rFonts w:ascii="Arial" w:hAnsi="Arial" w:cs="Arial"/>
      <w:sz w:val="16"/>
      <w:szCs w:val="16"/>
    </w:rPr>
  </w:style>
  <w:style w:type="paragraph" w:styleId="Commentaire">
    <w:name w:val="annotation text"/>
    <w:basedOn w:val="Normal"/>
    <w:link w:val="CommentaireCar"/>
    <w:uiPriority w:val="99"/>
    <w:semiHidden/>
    <w:unhideWhenUsed/>
    <w:rsid w:val="00BD361A"/>
  </w:style>
  <w:style w:type="character" w:customStyle="1" w:styleId="CommentaireCar">
    <w:name w:val="Commentaire Car"/>
    <w:basedOn w:val="Policepardfaut"/>
    <w:link w:val="Commentaire"/>
    <w:uiPriority w:val="99"/>
    <w:semiHidden/>
    <w:rsid w:val="00BD361A"/>
    <w:rPr>
      <w:rFonts w:ascii="Arial" w:hAnsi="Arial" w:cs="Arial"/>
      <w:color w:val="000000" w:themeColor="text1"/>
    </w:rPr>
  </w:style>
  <w:style w:type="paragraph" w:styleId="Objetducommentaire">
    <w:name w:val="annotation subject"/>
    <w:basedOn w:val="Commentaire"/>
    <w:next w:val="Commentaire"/>
    <w:link w:val="ObjetducommentaireCar"/>
    <w:uiPriority w:val="99"/>
    <w:semiHidden/>
    <w:unhideWhenUsed/>
    <w:rsid w:val="00BD361A"/>
    <w:rPr>
      <w:b/>
      <w:bCs/>
    </w:rPr>
  </w:style>
  <w:style w:type="character" w:customStyle="1" w:styleId="ObjetducommentaireCar">
    <w:name w:val="Objet du commentaire Car"/>
    <w:basedOn w:val="CommentaireCar"/>
    <w:link w:val="Objetducommentaire"/>
    <w:uiPriority w:val="99"/>
    <w:semiHidden/>
    <w:rsid w:val="00BD361A"/>
    <w:rPr>
      <w:rFonts w:ascii="Arial" w:hAnsi="Arial" w:cs="Arial"/>
      <w:b/>
      <w:bCs/>
      <w:color w:val="000000" w:themeColor="text1"/>
    </w:rPr>
  </w:style>
  <w:style w:type="table" w:styleId="Listefonce">
    <w:name w:val="Dark List"/>
    <w:basedOn w:val="TableauNormal"/>
    <w:uiPriority w:val="70"/>
    <w:semiHidden/>
    <w:unhideWhenUsed/>
    <w:rsid w:val="00BD361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BD361A"/>
    <w:pPr>
      <w:spacing w:after="0"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Listefonce-Accent2">
    <w:name w:val="Dark List Accent 2"/>
    <w:basedOn w:val="TableauNormal"/>
    <w:uiPriority w:val="70"/>
    <w:semiHidden/>
    <w:unhideWhenUsed/>
    <w:rsid w:val="00BD361A"/>
    <w:pPr>
      <w:spacing w:after="0" w:line="240" w:lineRule="auto"/>
    </w:pPr>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Listefonce-Accent3">
    <w:name w:val="Dark List Accent 3"/>
    <w:basedOn w:val="TableauNormal"/>
    <w:uiPriority w:val="70"/>
    <w:semiHidden/>
    <w:unhideWhenUsed/>
    <w:rsid w:val="00BD361A"/>
    <w:pPr>
      <w:spacing w:after="0"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Listefonce-Accent4">
    <w:name w:val="Dark List Accent 4"/>
    <w:basedOn w:val="TableauNormal"/>
    <w:uiPriority w:val="70"/>
    <w:semiHidden/>
    <w:unhideWhenUsed/>
    <w:rsid w:val="00BD361A"/>
    <w:pPr>
      <w:spacing w:after="0"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Listefonce-Accent5">
    <w:name w:val="Dark List Accent 5"/>
    <w:basedOn w:val="TableauNormal"/>
    <w:uiPriority w:val="70"/>
    <w:semiHidden/>
    <w:unhideWhenUsed/>
    <w:rsid w:val="00BD361A"/>
    <w:pPr>
      <w:spacing w:after="0"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Listefonce-Accent6">
    <w:name w:val="Dark List Accent 6"/>
    <w:basedOn w:val="TableauNormal"/>
    <w:uiPriority w:val="70"/>
    <w:semiHidden/>
    <w:unhideWhenUsed/>
    <w:rsid w:val="00BD361A"/>
    <w:pPr>
      <w:spacing w:after="0"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ate">
    <w:name w:val="Date"/>
    <w:basedOn w:val="Normal"/>
    <w:next w:val="Normal"/>
    <w:link w:val="DateCar"/>
    <w:uiPriority w:val="99"/>
    <w:semiHidden/>
    <w:unhideWhenUsed/>
    <w:rsid w:val="00BD361A"/>
  </w:style>
  <w:style w:type="character" w:customStyle="1" w:styleId="DateCar">
    <w:name w:val="Date Car"/>
    <w:basedOn w:val="Policepardfaut"/>
    <w:link w:val="Date"/>
    <w:uiPriority w:val="99"/>
    <w:semiHidden/>
    <w:rsid w:val="00BD361A"/>
    <w:rPr>
      <w:rFonts w:ascii="Arial" w:hAnsi="Arial" w:cs="Arial"/>
      <w:color w:val="000000" w:themeColor="text1"/>
    </w:rPr>
  </w:style>
  <w:style w:type="paragraph" w:styleId="Explorateurdedocuments">
    <w:name w:val="Document Map"/>
    <w:basedOn w:val="Normal"/>
    <w:link w:val="ExplorateurdedocumentsCar"/>
    <w:uiPriority w:val="99"/>
    <w:semiHidden/>
    <w:unhideWhenUsed/>
    <w:rsid w:val="00BD361A"/>
    <w:pPr>
      <w:spacing w:after="0"/>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BD361A"/>
    <w:rPr>
      <w:rFonts w:ascii="Segoe UI" w:hAnsi="Segoe UI" w:cs="Segoe UI"/>
      <w:color w:val="000000" w:themeColor="text1"/>
      <w:sz w:val="16"/>
      <w:szCs w:val="16"/>
    </w:rPr>
  </w:style>
  <w:style w:type="paragraph" w:styleId="Signaturelectronique">
    <w:name w:val="E-mail Signature"/>
    <w:basedOn w:val="Normal"/>
    <w:link w:val="SignaturelectroniqueCar"/>
    <w:uiPriority w:val="99"/>
    <w:semiHidden/>
    <w:unhideWhenUsed/>
    <w:rsid w:val="00BD361A"/>
    <w:pPr>
      <w:spacing w:after="0"/>
    </w:pPr>
  </w:style>
  <w:style w:type="character" w:customStyle="1" w:styleId="SignaturelectroniqueCar">
    <w:name w:val="Signature électronique Car"/>
    <w:basedOn w:val="Policepardfaut"/>
    <w:link w:val="Signaturelectronique"/>
    <w:uiPriority w:val="99"/>
    <w:semiHidden/>
    <w:rsid w:val="00BD361A"/>
    <w:rPr>
      <w:rFonts w:ascii="Arial" w:hAnsi="Arial" w:cs="Arial"/>
      <w:color w:val="000000" w:themeColor="text1"/>
    </w:rPr>
  </w:style>
  <w:style w:type="character" w:styleId="Appeldenotedefin">
    <w:name w:val="endnote reference"/>
    <w:basedOn w:val="Policepardfaut"/>
    <w:uiPriority w:val="99"/>
    <w:semiHidden/>
    <w:unhideWhenUsed/>
    <w:rsid w:val="00BD361A"/>
    <w:rPr>
      <w:rFonts w:ascii="Arial" w:hAnsi="Arial" w:cs="Arial"/>
      <w:vertAlign w:val="superscript"/>
    </w:rPr>
  </w:style>
  <w:style w:type="paragraph" w:styleId="Notedefin">
    <w:name w:val="endnote text"/>
    <w:basedOn w:val="Normal"/>
    <w:link w:val="NotedefinCar"/>
    <w:uiPriority w:val="99"/>
    <w:semiHidden/>
    <w:unhideWhenUsed/>
    <w:rsid w:val="00BD361A"/>
    <w:pPr>
      <w:spacing w:after="0"/>
    </w:pPr>
  </w:style>
  <w:style w:type="character" w:customStyle="1" w:styleId="NotedefinCar">
    <w:name w:val="Note de fin Car"/>
    <w:basedOn w:val="Policepardfaut"/>
    <w:link w:val="Notedefin"/>
    <w:uiPriority w:val="99"/>
    <w:semiHidden/>
    <w:rsid w:val="00BD361A"/>
    <w:rPr>
      <w:rFonts w:ascii="Arial" w:hAnsi="Arial" w:cs="Arial"/>
      <w:color w:val="000000" w:themeColor="text1"/>
    </w:rPr>
  </w:style>
  <w:style w:type="paragraph" w:styleId="Adressedestinataire">
    <w:name w:val="envelope address"/>
    <w:basedOn w:val="Normal"/>
    <w:uiPriority w:val="99"/>
    <w:semiHidden/>
    <w:unhideWhenUsed/>
    <w:rsid w:val="00BD361A"/>
    <w:pPr>
      <w:framePr w:w="7920" w:h="1980" w:hRule="exact" w:hSpace="180" w:wrap="auto" w:hAnchor="page" w:xAlign="center" w:yAlign="bottom"/>
      <w:spacing w:after="0"/>
      <w:ind w:left="2880"/>
    </w:pPr>
    <w:rPr>
      <w:rFonts w:eastAsiaTheme="majorEastAsia"/>
      <w:sz w:val="24"/>
      <w:szCs w:val="24"/>
    </w:rPr>
  </w:style>
  <w:style w:type="paragraph" w:styleId="Adresseexpditeur">
    <w:name w:val="envelope return"/>
    <w:basedOn w:val="Normal"/>
    <w:uiPriority w:val="99"/>
    <w:semiHidden/>
    <w:unhideWhenUsed/>
    <w:rsid w:val="00BD361A"/>
    <w:pPr>
      <w:spacing w:after="0"/>
    </w:pPr>
    <w:rPr>
      <w:rFonts w:eastAsiaTheme="majorEastAsia"/>
    </w:rPr>
  </w:style>
  <w:style w:type="character" w:styleId="Lienhypertextesuivivisit">
    <w:name w:val="FollowedHyperlink"/>
    <w:basedOn w:val="Policepardfaut"/>
    <w:uiPriority w:val="99"/>
    <w:semiHidden/>
    <w:unhideWhenUsed/>
    <w:rsid w:val="00BD361A"/>
    <w:rPr>
      <w:rFonts w:ascii="Arial" w:hAnsi="Arial" w:cs="Arial"/>
      <w:color w:val="85DFD0" w:themeColor="followedHyperlink"/>
      <w:u w:val="single"/>
    </w:rPr>
  </w:style>
  <w:style w:type="character" w:styleId="Appelnotedebasdep">
    <w:name w:val="footnote reference"/>
    <w:basedOn w:val="Policepardfaut"/>
    <w:uiPriority w:val="99"/>
    <w:semiHidden/>
    <w:unhideWhenUsed/>
    <w:rsid w:val="00BD361A"/>
    <w:rPr>
      <w:rFonts w:ascii="Arial" w:hAnsi="Arial" w:cs="Arial"/>
      <w:vertAlign w:val="superscript"/>
    </w:rPr>
  </w:style>
  <w:style w:type="paragraph" w:styleId="Notedebasdepage">
    <w:name w:val="footnote text"/>
    <w:basedOn w:val="Normal"/>
    <w:link w:val="NotedebasdepageCar"/>
    <w:uiPriority w:val="99"/>
    <w:semiHidden/>
    <w:unhideWhenUsed/>
    <w:rsid w:val="00BD361A"/>
    <w:pPr>
      <w:spacing w:after="0"/>
    </w:pPr>
  </w:style>
  <w:style w:type="character" w:customStyle="1" w:styleId="NotedebasdepageCar">
    <w:name w:val="Note de bas de page Car"/>
    <w:basedOn w:val="Policepardfaut"/>
    <w:link w:val="Notedebasdepage"/>
    <w:uiPriority w:val="99"/>
    <w:semiHidden/>
    <w:rsid w:val="00BD361A"/>
    <w:rPr>
      <w:rFonts w:ascii="Arial" w:hAnsi="Arial" w:cs="Arial"/>
      <w:color w:val="000000" w:themeColor="text1"/>
    </w:rPr>
  </w:style>
  <w:style w:type="table" w:styleId="TableauGrille1Clair">
    <w:name w:val="Grid Table 1 Light"/>
    <w:basedOn w:val="TableauNormal"/>
    <w:uiPriority w:val="46"/>
    <w:rsid w:val="00BD36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BD361A"/>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BD361A"/>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BD361A"/>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BD361A"/>
    <w:pPr>
      <w:spacing w:after="0"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BD361A"/>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BD361A"/>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BD361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BD361A"/>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Grille2-Accentuation2">
    <w:name w:val="Grid Table 2 Accent 2"/>
    <w:basedOn w:val="TableauNormal"/>
    <w:uiPriority w:val="47"/>
    <w:rsid w:val="00BD361A"/>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Grille2-Accentuation3">
    <w:name w:val="Grid Table 2 Accent 3"/>
    <w:basedOn w:val="TableauNormal"/>
    <w:uiPriority w:val="47"/>
    <w:rsid w:val="00BD361A"/>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Grille2-Accentuation4">
    <w:name w:val="Grid Table 2 Accent 4"/>
    <w:basedOn w:val="TableauNormal"/>
    <w:uiPriority w:val="47"/>
    <w:rsid w:val="00BD361A"/>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Grille2-Accentuation5">
    <w:name w:val="Grid Table 2 Accent 5"/>
    <w:basedOn w:val="TableauNormal"/>
    <w:uiPriority w:val="47"/>
    <w:rsid w:val="00BD361A"/>
    <w:pPr>
      <w:spacing w:after="0"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Grille2-Accentuation6">
    <w:name w:val="Grid Table 2 Accent 6"/>
    <w:basedOn w:val="TableauNormal"/>
    <w:uiPriority w:val="47"/>
    <w:rsid w:val="00BD361A"/>
    <w:pPr>
      <w:spacing w:after="0"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Grille3">
    <w:name w:val="Grid Table 3"/>
    <w:basedOn w:val="TableauNormal"/>
    <w:uiPriority w:val="48"/>
    <w:rsid w:val="00BD36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BD361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eauGrille3-Accentuation2">
    <w:name w:val="Grid Table 3 Accent 2"/>
    <w:basedOn w:val="TableauNormal"/>
    <w:uiPriority w:val="48"/>
    <w:rsid w:val="00BD361A"/>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TableauGrille3-Accentuation3">
    <w:name w:val="Grid Table 3 Accent 3"/>
    <w:basedOn w:val="TableauNormal"/>
    <w:uiPriority w:val="48"/>
    <w:rsid w:val="00BD361A"/>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TableauGrille3-Accentuation4">
    <w:name w:val="Grid Table 3 Accent 4"/>
    <w:basedOn w:val="TableauNormal"/>
    <w:uiPriority w:val="48"/>
    <w:rsid w:val="00BD361A"/>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TableauGrille3-Accentuation5">
    <w:name w:val="Grid Table 3 Accent 5"/>
    <w:basedOn w:val="TableauNormal"/>
    <w:uiPriority w:val="48"/>
    <w:rsid w:val="00BD361A"/>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eauGrille3-Accentuation6">
    <w:name w:val="Grid Table 3 Accent 6"/>
    <w:basedOn w:val="TableauNormal"/>
    <w:uiPriority w:val="48"/>
    <w:rsid w:val="00BD361A"/>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TableauGrille4">
    <w:name w:val="Grid Table 4"/>
    <w:basedOn w:val="TableauNormal"/>
    <w:uiPriority w:val="49"/>
    <w:rsid w:val="00BD36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BD361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Grille4-Accentuation2">
    <w:name w:val="Grid Table 4 Accent 2"/>
    <w:basedOn w:val="TableauNormal"/>
    <w:uiPriority w:val="49"/>
    <w:rsid w:val="00BD361A"/>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Grille4-Accentuation3">
    <w:name w:val="Grid Table 4 Accent 3"/>
    <w:basedOn w:val="TableauNormal"/>
    <w:uiPriority w:val="49"/>
    <w:rsid w:val="00BD361A"/>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Grille4-Accentuation4">
    <w:name w:val="Grid Table 4 Accent 4"/>
    <w:basedOn w:val="TableauNormal"/>
    <w:uiPriority w:val="49"/>
    <w:rsid w:val="00BD361A"/>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Grille4-Accentuation5">
    <w:name w:val="Grid Table 4 Accent 5"/>
    <w:basedOn w:val="TableauNormal"/>
    <w:uiPriority w:val="49"/>
    <w:rsid w:val="00BD361A"/>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Grille4-Accentuation6">
    <w:name w:val="Grid Table 4 Accent 6"/>
    <w:basedOn w:val="TableauNormal"/>
    <w:uiPriority w:val="49"/>
    <w:rsid w:val="00BD361A"/>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Grille5Fonc">
    <w:name w:val="Grid Table 5 Dark"/>
    <w:basedOn w:val="TableauNormal"/>
    <w:uiPriority w:val="50"/>
    <w:rsid w:val="00BD3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BD3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eauGrille5Fonc-Accentuation2">
    <w:name w:val="Grid Table 5 Dark Accent 2"/>
    <w:basedOn w:val="TableauNormal"/>
    <w:uiPriority w:val="50"/>
    <w:rsid w:val="00BD3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TableauGrille5Fonc-Accentuation3">
    <w:name w:val="Grid Table 5 Dark Accent 3"/>
    <w:basedOn w:val="TableauNormal"/>
    <w:uiPriority w:val="50"/>
    <w:rsid w:val="00BD3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TableauGrille5Fonc-Accentuation4">
    <w:name w:val="Grid Table 5 Dark Accent 4"/>
    <w:basedOn w:val="TableauNormal"/>
    <w:uiPriority w:val="50"/>
    <w:rsid w:val="00BD3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TableauGrille5Fonc-Accentuation5">
    <w:name w:val="Grid Table 5 Dark Accent 5"/>
    <w:basedOn w:val="TableauNormal"/>
    <w:uiPriority w:val="50"/>
    <w:rsid w:val="00BD3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TableauGrille5Fonc-Accentuation6">
    <w:name w:val="Grid Table 5 Dark Accent 6"/>
    <w:basedOn w:val="TableauNormal"/>
    <w:uiPriority w:val="50"/>
    <w:rsid w:val="00BD36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TableauGrille6Couleur">
    <w:name w:val="Grid Table 6 Colorful"/>
    <w:basedOn w:val="TableauNormal"/>
    <w:uiPriority w:val="51"/>
    <w:rsid w:val="00BD36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BD361A"/>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Grille6Couleur-Accentuation2">
    <w:name w:val="Grid Table 6 Colorful Accent 2"/>
    <w:basedOn w:val="TableauNormal"/>
    <w:uiPriority w:val="51"/>
    <w:rsid w:val="00BD361A"/>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Grille6Couleur-Accentuation3">
    <w:name w:val="Grid Table 6 Colorful Accent 3"/>
    <w:basedOn w:val="TableauNormal"/>
    <w:uiPriority w:val="51"/>
    <w:rsid w:val="00BD361A"/>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Grille6Couleur-Accentuation4">
    <w:name w:val="Grid Table 6 Colorful Accent 4"/>
    <w:basedOn w:val="TableauNormal"/>
    <w:uiPriority w:val="51"/>
    <w:rsid w:val="00BD361A"/>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Grille6Couleur-Accentuation5">
    <w:name w:val="Grid Table 6 Colorful Accent 5"/>
    <w:basedOn w:val="TableauNormal"/>
    <w:uiPriority w:val="51"/>
    <w:rsid w:val="00BD361A"/>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Grille6Couleur-Accentuation6">
    <w:name w:val="Grid Table 6 Colorful Accent 6"/>
    <w:basedOn w:val="TableauNormal"/>
    <w:uiPriority w:val="51"/>
    <w:rsid w:val="00BD361A"/>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Grille7Couleur">
    <w:name w:val="Grid Table 7 Colorful"/>
    <w:basedOn w:val="TableauNormal"/>
    <w:uiPriority w:val="52"/>
    <w:rsid w:val="00BD36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BD361A"/>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TableauGrille7Couleur-Accentuation2">
    <w:name w:val="Grid Table 7 Colorful Accent 2"/>
    <w:basedOn w:val="TableauNormal"/>
    <w:uiPriority w:val="52"/>
    <w:rsid w:val="00BD361A"/>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TableauGrille7Couleur-Accentuation3">
    <w:name w:val="Grid Table 7 Colorful Accent 3"/>
    <w:basedOn w:val="TableauNormal"/>
    <w:uiPriority w:val="52"/>
    <w:rsid w:val="00BD361A"/>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TableauGrille7Couleur-Accentuation4">
    <w:name w:val="Grid Table 7 Colorful Accent 4"/>
    <w:basedOn w:val="TableauNormal"/>
    <w:uiPriority w:val="52"/>
    <w:rsid w:val="00BD361A"/>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TableauGrille7Couleur-Accentuation5">
    <w:name w:val="Grid Table 7 Colorful Accent 5"/>
    <w:basedOn w:val="TableauNormal"/>
    <w:uiPriority w:val="52"/>
    <w:rsid w:val="00BD361A"/>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TableauGrille7Couleur-Accentuation6">
    <w:name w:val="Grid Table 7 Colorful Accent 6"/>
    <w:basedOn w:val="TableauNormal"/>
    <w:uiPriority w:val="52"/>
    <w:rsid w:val="00BD361A"/>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character" w:customStyle="1" w:styleId="Hashtag">
    <w:name w:val="Hashtag"/>
    <w:basedOn w:val="Policepardfaut"/>
    <w:uiPriority w:val="99"/>
    <w:semiHidden/>
    <w:unhideWhenUsed/>
    <w:rsid w:val="00BD361A"/>
    <w:rPr>
      <w:rFonts w:ascii="Arial" w:hAnsi="Arial" w:cs="Arial"/>
      <w:color w:val="2B579A"/>
      <w:shd w:val="clear" w:color="auto" w:fill="E1DFDD"/>
    </w:rPr>
  </w:style>
  <w:style w:type="character" w:styleId="AcronymeHTML">
    <w:name w:val="HTML Acronym"/>
    <w:basedOn w:val="Policepardfaut"/>
    <w:uiPriority w:val="99"/>
    <w:semiHidden/>
    <w:unhideWhenUsed/>
    <w:rsid w:val="00BD361A"/>
    <w:rPr>
      <w:rFonts w:ascii="Arial" w:hAnsi="Arial" w:cs="Arial"/>
    </w:rPr>
  </w:style>
  <w:style w:type="paragraph" w:styleId="AdresseHTML">
    <w:name w:val="HTML Address"/>
    <w:basedOn w:val="Normal"/>
    <w:link w:val="AdresseHTMLCar"/>
    <w:uiPriority w:val="99"/>
    <w:semiHidden/>
    <w:unhideWhenUsed/>
    <w:rsid w:val="00BD361A"/>
    <w:pPr>
      <w:spacing w:after="0"/>
    </w:pPr>
    <w:rPr>
      <w:i/>
      <w:iCs/>
    </w:rPr>
  </w:style>
  <w:style w:type="character" w:customStyle="1" w:styleId="AdresseHTMLCar">
    <w:name w:val="Adresse HTML Car"/>
    <w:basedOn w:val="Policepardfaut"/>
    <w:link w:val="AdresseHTML"/>
    <w:uiPriority w:val="99"/>
    <w:semiHidden/>
    <w:rsid w:val="00BD361A"/>
    <w:rPr>
      <w:rFonts w:ascii="Arial" w:hAnsi="Arial" w:cs="Arial"/>
      <w:i/>
      <w:iCs/>
      <w:color w:val="000000" w:themeColor="text1"/>
    </w:rPr>
  </w:style>
  <w:style w:type="character" w:styleId="CitationHTML">
    <w:name w:val="HTML Cite"/>
    <w:basedOn w:val="Policepardfaut"/>
    <w:uiPriority w:val="99"/>
    <w:semiHidden/>
    <w:unhideWhenUsed/>
    <w:rsid w:val="00BD361A"/>
    <w:rPr>
      <w:rFonts w:ascii="Arial" w:hAnsi="Arial" w:cs="Arial"/>
      <w:i/>
      <w:iCs/>
    </w:rPr>
  </w:style>
  <w:style w:type="character" w:styleId="CodeHTML">
    <w:name w:val="HTML Code"/>
    <w:basedOn w:val="Policepardfaut"/>
    <w:uiPriority w:val="99"/>
    <w:semiHidden/>
    <w:unhideWhenUsed/>
    <w:rsid w:val="00BD361A"/>
    <w:rPr>
      <w:rFonts w:ascii="Consolas" w:hAnsi="Consolas" w:cs="Arial"/>
      <w:sz w:val="20"/>
      <w:szCs w:val="20"/>
    </w:rPr>
  </w:style>
  <w:style w:type="character" w:styleId="DfinitionHTML">
    <w:name w:val="HTML Definition"/>
    <w:basedOn w:val="Policepardfaut"/>
    <w:uiPriority w:val="99"/>
    <w:semiHidden/>
    <w:unhideWhenUsed/>
    <w:rsid w:val="00BD361A"/>
    <w:rPr>
      <w:rFonts w:ascii="Arial" w:hAnsi="Arial" w:cs="Arial"/>
      <w:i/>
      <w:iCs/>
    </w:rPr>
  </w:style>
  <w:style w:type="character" w:styleId="ClavierHTML">
    <w:name w:val="HTML Keyboard"/>
    <w:basedOn w:val="Policepardfaut"/>
    <w:uiPriority w:val="99"/>
    <w:semiHidden/>
    <w:unhideWhenUsed/>
    <w:rsid w:val="00BD361A"/>
    <w:rPr>
      <w:rFonts w:ascii="Consolas" w:hAnsi="Consolas" w:cs="Consolas"/>
      <w:sz w:val="20"/>
      <w:szCs w:val="20"/>
    </w:rPr>
  </w:style>
  <w:style w:type="paragraph" w:styleId="PrformatHTML">
    <w:name w:val="HTML Preformatted"/>
    <w:basedOn w:val="Normal"/>
    <w:link w:val="PrformatHTMLCar"/>
    <w:uiPriority w:val="99"/>
    <w:semiHidden/>
    <w:unhideWhenUsed/>
    <w:rsid w:val="00BD361A"/>
    <w:pPr>
      <w:spacing w:after="0"/>
    </w:pPr>
    <w:rPr>
      <w:rFonts w:ascii="Consolas" w:hAnsi="Consolas" w:cs="Consolas"/>
    </w:rPr>
  </w:style>
  <w:style w:type="character" w:customStyle="1" w:styleId="PrformatHTMLCar">
    <w:name w:val="Préformaté HTML Car"/>
    <w:basedOn w:val="Policepardfaut"/>
    <w:link w:val="PrformatHTML"/>
    <w:uiPriority w:val="99"/>
    <w:semiHidden/>
    <w:rsid w:val="00BD361A"/>
    <w:rPr>
      <w:rFonts w:ascii="Consolas" w:hAnsi="Consolas" w:cs="Consolas"/>
      <w:color w:val="000000" w:themeColor="text1"/>
    </w:rPr>
  </w:style>
  <w:style w:type="character" w:styleId="ExempleHTML">
    <w:name w:val="HTML Sample"/>
    <w:basedOn w:val="Policepardfaut"/>
    <w:uiPriority w:val="99"/>
    <w:semiHidden/>
    <w:unhideWhenUsed/>
    <w:rsid w:val="00BD361A"/>
    <w:rPr>
      <w:rFonts w:ascii="Consolas" w:hAnsi="Consolas" w:cs="Consolas"/>
      <w:sz w:val="24"/>
      <w:szCs w:val="24"/>
    </w:rPr>
  </w:style>
  <w:style w:type="character" w:styleId="MachinecrireHTML">
    <w:name w:val="HTML Typewriter"/>
    <w:basedOn w:val="Policepardfaut"/>
    <w:uiPriority w:val="99"/>
    <w:semiHidden/>
    <w:unhideWhenUsed/>
    <w:rsid w:val="00BD361A"/>
    <w:rPr>
      <w:rFonts w:ascii="Consolas" w:hAnsi="Consolas" w:cs="Consolas"/>
      <w:sz w:val="20"/>
      <w:szCs w:val="20"/>
    </w:rPr>
  </w:style>
  <w:style w:type="character" w:styleId="VariableHTML">
    <w:name w:val="HTML Variable"/>
    <w:basedOn w:val="Policepardfaut"/>
    <w:uiPriority w:val="99"/>
    <w:semiHidden/>
    <w:unhideWhenUsed/>
    <w:rsid w:val="00BD361A"/>
    <w:rPr>
      <w:rFonts w:ascii="Arial" w:hAnsi="Arial" w:cs="Arial"/>
      <w:i/>
      <w:iCs/>
    </w:rPr>
  </w:style>
  <w:style w:type="character" w:styleId="Lienhypertexte">
    <w:name w:val="Hyperlink"/>
    <w:basedOn w:val="Policepardfaut"/>
    <w:uiPriority w:val="99"/>
    <w:semiHidden/>
    <w:unhideWhenUsed/>
    <w:rsid w:val="00BD361A"/>
    <w:rPr>
      <w:rFonts w:ascii="Arial" w:hAnsi="Arial" w:cs="Arial"/>
      <w:color w:val="F49100" w:themeColor="hyperlink"/>
      <w:u w:val="single"/>
    </w:rPr>
  </w:style>
  <w:style w:type="paragraph" w:styleId="Index1">
    <w:name w:val="index 1"/>
    <w:basedOn w:val="Normal"/>
    <w:next w:val="Normal"/>
    <w:autoRedefine/>
    <w:uiPriority w:val="99"/>
    <w:semiHidden/>
    <w:unhideWhenUsed/>
    <w:rsid w:val="00BD361A"/>
    <w:pPr>
      <w:spacing w:after="0"/>
      <w:ind w:left="200" w:hanging="200"/>
    </w:pPr>
  </w:style>
  <w:style w:type="paragraph" w:styleId="Index2">
    <w:name w:val="index 2"/>
    <w:basedOn w:val="Normal"/>
    <w:next w:val="Normal"/>
    <w:autoRedefine/>
    <w:uiPriority w:val="99"/>
    <w:semiHidden/>
    <w:unhideWhenUsed/>
    <w:rsid w:val="00BD361A"/>
    <w:pPr>
      <w:spacing w:after="0"/>
      <w:ind w:left="400" w:hanging="200"/>
    </w:pPr>
  </w:style>
  <w:style w:type="paragraph" w:styleId="Index3">
    <w:name w:val="index 3"/>
    <w:basedOn w:val="Normal"/>
    <w:next w:val="Normal"/>
    <w:autoRedefine/>
    <w:uiPriority w:val="99"/>
    <w:semiHidden/>
    <w:unhideWhenUsed/>
    <w:rsid w:val="00BD361A"/>
    <w:pPr>
      <w:spacing w:after="0"/>
      <w:ind w:left="600" w:hanging="200"/>
    </w:pPr>
  </w:style>
  <w:style w:type="paragraph" w:styleId="Index4">
    <w:name w:val="index 4"/>
    <w:basedOn w:val="Normal"/>
    <w:next w:val="Normal"/>
    <w:autoRedefine/>
    <w:uiPriority w:val="99"/>
    <w:semiHidden/>
    <w:unhideWhenUsed/>
    <w:rsid w:val="00BD361A"/>
    <w:pPr>
      <w:spacing w:after="0"/>
      <w:ind w:left="800" w:hanging="200"/>
    </w:pPr>
  </w:style>
  <w:style w:type="paragraph" w:styleId="Index5">
    <w:name w:val="index 5"/>
    <w:basedOn w:val="Normal"/>
    <w:next w:val="Normal"/>
    <w:autoRedefine/>
    <w:uiPriority w:val="99"/>
    <w:semiHidden/>
    <w:unhideWhenUsed/>
    <w:rsid w:val="00BD361A"/>
    <w:pPr>
      <w:spacing w:after="0"/>
      <w:ind w:left="1000" w:hanging="200"/>
    </w:pPr>
  </w:style>
  <w:style w:type="paragraph" w:styleId="Index6">
    <w:name w:val="index 6"/>
    <w:basedOn w:val="Normal"/>
    <w:next w:val="Normal"/>
    <w:autoRedefine/>
    <w:uiPriority w:val="99"/>
    <w:semiHidden/>
    <w:unhideWhenUsed/>
    <w:rsid w:val="00BD361A"/>
    <w:pPr>
      <w:spacing w:after="0"/>
      <w:ind w:left="1200" w:hanging="200"/>
    </w:pPr>
  </w:style>
  <w:style w:type="paragraph" w:styleId="Index7">
    <w:name w:val="index 7"/>
    <w:basedOn w:val="Normal"/>
    <w:next w:val="Normal"/>
    <w:autoRedefine/>
    <w:uiPriority w:val="99"/>
    <w:semiHidden/>
    <w:unhideWhenUsed/>
    <w:rsid w:val="00BD361A"/>
    <w:pPr>
      <w:spacing w:after="0"/>
      <w:ind w:left="1400" w:hanging="200"/>
    </w:pPr>
  </w:style>
  <w:style w:type="paragraph" w:styleId="Index8">
    <w:name w:val="index 8"/>
    <w:basedOn w:val="Normal"/>
    <w:next w:val="Normal"/>
    <w:autoRedefine/>
    <w:uiPriority w:val="99"/>
    <w:semiHidden/>
    <w:unhideWhenUsed/>
    <w:rsid w:val="00BD361A"/>
    <w:pPr>
      <w:spacing w:after="0"/>
      <w:ind w:left="1600" w:hanging="200"/>
    </w:pPr>
  </w:style>
  <w:style w:type="paragraph" w:styleId="Index9">
    <w:name w:val="index 9"/>
    <w:basedOn w:val="Normal"/>
    <w:next w:val="Normal"/>
    <w:autoRedefine/>
    <w:uiPriority w:val="99"/>
    <w:semiHidden/>
    <w:unhideWhenUsed/>
    <w:rsid w:val="00BD361A"/>
    <w:pPr>
      <w:spacing w:after="0"/>
      <w:ind w:left="1800" w:hanging="200"/>
    </w:pPr>
  </w:style>
  <w:style w:type="paragraph" w:styleId="Titreindex">
    <w:name w:val="index heading"/>
    <w:basedOn w:val="Normal"/>
    <w:next w:val="Index1"/>
    <w:uiPriority w:val="99"/>
    <w:semiHidden/>
    <w:unhideWhenUsed/>
    <w:rsid w:val="00BD361A"/>
    <w:rPr>
      <w:rFonts w:eastAsiaTheme="majorEastAsia"/>
      <w:b/>
      <w:bCs/>
    </w:rPr>
  </w:style>
  <w:style w:type="character" w:styleId="Emphaseintense">
    <w:name w:val="Intense Emphasis"/>
    <w:basedOn w:val="Policepardfaut"/>
    <w:uiPriority w:val="21"/>
    <w:semiHidden/>
    <w:unhideWhenUsed/>
    <w:qFormat/>
    <w:rsid w:val="00BD361A"/>
    <w:rPr>
      <w:rFonts w:ascii="Arial" w:hAnsi="Arial" w:cs="Arial"/>
      <w:i/>
      <w:iCs/>
      <w:color w:val="0F6FC6" w:themeColor="accent1"/>
    </w:rPr>
  </w:style>
  <w:style w:type="paragraph" w:styleId="Citationintense">
    <w:name w:val="Intense Quote"/>
    <w:basedOn w:val="Normal"/>
    <w:next w:val="Normal"/>
    <w:link w:val="CitationintenseCar"/>
    <w:uiPriority w:val="30"/>
    <w:semiHidden/>
    <w:unhideWhenUsed/>
    <w:qFormat/>
    <w:rsid w:val="00BD361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CitationintenseCar">
    <w:name w:val="Citation intense Car"/>
    <w:basedOn w:val="Policepardfaut"/>
    <w:link w:val="Citationintense"/>
    <w:uiPriority w:val="30"/>
    <w:semiHidden/>
    <w:rsid w:val="00BD361A"/>
    <w:rPr>
      <w:rFonts w:ascii="Arial" w:hAnsi="Arial" w:cs="Arial"/>
      <w:i/>
      <w:iCs/>
      <w:color w:val="0F6FC6" w:themeColor="accent1"/>
    </w:rPr>
  </w:style>
  <w:style w:type="character" w:styleId="Rfrenceintense">
    <w:name w:val="Intense Reference"/>
    <w:basedOn w:val="Policepardfaut"/>
    <w:uiPriority w:val="32"/>
    <w:semiHidden/>
    <w:unhideWhenUsed/>
    <w:qFormat/>
    <w:rsid w:val="00BD361A"/>
    <w:rPr>
      <w:rFonts w:ascii="Arial" w:hAnsi="Arial" w:cs="Arial"/>
      <w:b/>
      <w:bCs/>
      <w:smallCaps/>
      <w:color w:val="0F6FC6" w:themeColor="accent1"/>
      <w:spacing w:val="5"/>
    </w:rPr>
  </w:style>
  <w:style w:type="table" w:styleId="Grilleclaire">
    <w:name w:val="Light Grid"/>
    <w:basedOn w:val="TableauNormal"/>
    <w:uiPriority w:val="62"/>
    <w:semiHidden/>
    <w:unhideWhenUsed/>
    <w:rsid w:val="00BD36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BD361A"/>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Grilleclaire-Accent2">
    <w:name w:val="Light Grid Accent 2"/>
    <w:basedOn w:val="TableauNormal"/>
    <w:uiPriority w:val="62"/>
    <w:semiHidden/>
    <w:unhideWhenUsed/>
    <w:rsid w:val="00BD361A"/>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Grilleclaire-Accent3">
    <w:name w:val="Light Grid Accent 3"/>
    <w:basedOn w:val="TableauNormal"/>
    <w:uiPriority w:val="62"/>
    <w:semiHidden/>
    <w:unhideWhenUsed/>
    <w:rsid w:val="00BD361A"/>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Grilleclaire-Accent4">
    <w:name w:val="Light Grid Accent 4"/>
    <w:basedOn w:val="TableauNormal"/>
    <w:uiPriority w:val="62"/>
    <w:semiHidden/>
    <w:unhideWhenUsed/>
    <w:rsid w:val="00BD361A"/>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Grilleclaire-Accent5">
    <w:name w:val="Light Grid Accent 5"/>
    <w:basedOn w:val="TableauNormal"/>
    <w:uiPriority w:val="62"/>
    <w:semiHidden/>
    <w:unhideWhenUsed/>
    <w:rsid w:val="00BD361A"/>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Grilleclaire-Accent6">
    <w:name w:val="Light Grid Accent 6"/>
    <w:basedOn w:val="TableauNormal"/>
    <w:uiPriority w:val="62"/>
    <w:semiHidden/>
    <w:unhideWhenUsed/>
    <w:rsid w:val="00BD361A"/>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steclaire">
    <w:name w:val="Light List"/>
    <w:basedOn w:val="TableauNormal"/>
    <w:uiPriority w:val="61"/>
    <w:semiHidden/>
    <w:unhideWhenUsed/>
    <w:rsid w:val="00BD36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BD361A"/>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steclaire-Accent2">
    <w:name w:val="Light List Accent 2"/>
    <w:basedOn w:val="TableauNormal"/>
    <w:uiPriority w:val="61"/>
    <w:semiHidden/>
    <w:unhideWhenUsed/>
    <w:rsid w:val="00BD361A"/>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steclaire-Accent3">
    <w:name w:val="Light List Accent 3"/>
    <w:basedOn w:val="TableauNormal"/>
    <w:uiPriority w:val="61"/>
    <w:semiHidden/>
    <w:unhideWhenUsed/>
    <w:rsid w:val="00BD361A"/>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steclaire-Accent4">
    <w:name w:val="Light List Accent 4"/>
    <w:basedOn w:val="TableauNormal"/>
    <w:uiPriority w:val="61"/>
    <w:semiHidden/>
    <w:unhideWhenUsed/>
    <w:rsid w:val="00BD361A"/>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steclaire-Accent5">
    <w:name w:val="Light List Accent 5"/>
    <w:basedOn w:val="TableauNormal"/>
    <w:uiPriority w:val="61"/>
    <w:semiHidden/>
    <w:unhideWhenUsed/>
    <w:rsid w:val="00BD361A"/>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steclaire-Accent6">
    <w:name w:val="Light List Accent 6"/>
    <w:basedOn w:val="TableauNormal"/>
    <w:uiPriority w:val="61"/>
    <w:semiHidden/>
    <w:unhideWhenUsed/>
    <w:rsid w:val="00BD361A"/>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Ombrageclair">
    <w:name w:val="Light Shading"/>
    <w:basedOn w:val="TableauNormal"/>
    <w:uiPriority w:val="60"/>
    <w:semiHidden/>
    <w:unhideWhenUsed/>
    <w:rsid w:val="00BD361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BD361A"/>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Trameclaire-Accent2">
    <w:name w:val="Light Shading Accent 2"/>
    <w:basedOn w:val="TableauNormal"/>
    <w:uiPriority w:val="60"/>
    <w:semiHidden/>
    <w:unhideWhenUsed/>
    <w:rsid w:val="00BD361A"/>
    <w:pPr>
      <w:spacing w:after="0"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Trameclaire-Accent3">
    <w:name w:val="Light Shading Accent 3"/>
    <w:basedOn w:val="TableauNormal"/>
    <w:uiPriority w:val="60"/>
    <w:semiHidden/>
    <w:unhideWhenUsed/>
    <w:rsid w:val="00BD361A"/>
    <w:pPr>
      <w:spacing w:after="0"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Trameclaire-Accent4">
    <w:name w:val="Light Shading Accent 4"/>
    <w:basedOn w:val="TableauNormal"/>
    <w:uiPriority w:val="60"/>
    <w:semiHidden/>
    <w:unhideWhenUsed/>
    <w:rsid w:val="00BD361A"/>
    <w:pPr>
      <w:spacing w:after="0"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Trameclaire-Accent5">
    <w:name w:val="Light Shading Accent 5"/>
    <w:basedOn w:val="TableauNormal"/>
    <w:uiPriority w:val="60"/>
    <w:semiHidden/>
    <w:unhideWhenUsed/>
    <w:rsid w:val="00BD361A"/>
    <w:pPr>
      <w:spacing w:after="0"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Trameclaire-Accent6">
    <w:name w:val="Light Shading Accent 6"/>
    <w:basedOn w:val="TableauNormal"/>
    <w:uiPriority w:val="60"/>
    <w:semiHidden/>
    <w:unhideWhenUsed/>
    <w:rsid w:val="00BD361A"/>
    <w:pPr>
      <w:spacing w:after="0"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Numrodeligne">
    <w:name w:val="line number"/>
    <w:basedOn w:val="Policepardfaut"/>
    <w:uiPriority w:val="99"/>
    <w:semiHidden/>
    <w:unhideWhenUsed/>
    <w:rsid w:val="00BD361A"/>
    <w:rPr>
      <w:rFonts w:ascii="Arial" w:hAnsi="Arial" w:cs="Arial"/>
    </w:rPr>
  </w:style>
  <w:style w:type="paragraph" w:styleId="Liste">
    <w:name w:val="List"/>
    <w:basedOn w:val="Normal"/>
    <w:uiPriority w:val="99"/>
    <w:semiHidden/>
    <w:unhideWhenUsed/>
    <w:rsid w:val="00BD361A"/>
    <w:pPr>
      <w:ind w:left="283" w:hanging="283"/>
      <w:contextualSpacing/>
    </w:pPr>
  </w:style>
  <w:style w:type="paragraph" w:styleId="Liste2">
    <w:name w:val="List 2"/>
    <w:basedOn w:val="Normal"/>
    <w:uiPriority w:val="99"/>
    <w:semiHidden/>
    <w:unhideWhenUsed/>
    <w:rsid w:val="00BD361A"/>
    <w:pPr>
      <w:ind w:left="566" w:hanging="283"/>
      <w:contextualSpacing/>
    </w:pPr>
  </w:style>
  <w:style w:type="paragraph" w:styleId="Liste3">
    <w:name w:val="List 3"/>
    <w:basedOn w:val="Normal"/>
    <w:uiPriority w:val="99"/>
    <w:semiHidden/>
    <w:unhideWhenUsed/>
    <w:rsid w:val="00BD361A"/>
    <w:pPr>
      <w:ind w:left="849" w:hanging="283"/>
      <w:contextualSpacing/>
    </w:pPr>
  </w:style>
  <w:style w:type="paragraph" w:styleId="Liste4">
    <w:name w:val="List 4"/>
    <w:basedOn w:val="Normal"/>
    <w:uiPriority w:val="99"/>
    <w:semiHidden/>
    <w:unhideWhenUsed/>
    <w:rsid w:val="00BD361A"/>
    <w:pPr>
      <w:ind w:left="1132" w:hanging="283"/>
      <w:contextualSpacing/>
    </w:pPr>
  </w:style>
  <w:style w:type="paragraph" w:styleId="Liste5">
    <w:name w:val="List 5"/>
    <w:basedOn w:val="Normal"/>
    <w:uiPriority w:val="99"/>
    <w:semiHidden/>
    <w:unhideWhenUsed/>
    <w:rsid w:val="00BD361A"/>
    <w:pPr>
      <w:ind w:left="1415" w:hanging="283"/>
      <w:contextualSpacing/>
    </w:pPr>
  </w:style>
  <w:style w:type="paragraph" w:styleId="Listepuces2">
    <w:name w:val="List Bullet 2"/>
    <w:basedOn w:val="Normal"/>
    <w:uiPriority w:val="99"/>
    <w:semiHidden/>
    <w:unhideWhenUsed/>
    <w:rsid w:val="00BD361A"/>
    <w:pPr>
      <w:numPr>
        <w:numId w:val="7"/>
      </w:numPr>
      <w:contextualSpacing/>
    </w:pPr>
  </w:style>
  <w:style w:type="paragraph" w:styleId="Listepuces3">
    <w:name w:val="List Bullet 3"/>
    <w:basedOn w:val="Normal"/>
    <w:uiPriority w:val="99"/>
    <w:semiHidden/>
    <w:unhideWhenUsed/>
    <w:rsid w:val="00BD361A"/>
    <w:pPr>
      <w:numPr>
        <w:numId w:val="8"/>
      </w:numPr>
      <w:contextualSpacing/>
    </w:pPr>
  </w:style>
  <w:style w:type="paragraph" w:styleId="Listepuces4">
    <w:name w:val="List Bullet 4"/>
    <w:basedOn w:val="Normal"/>
    <w:uiPriority w:val="99"/>
    <w:semiHidden/>
    <w:unhideWhenUsed/>
    <w:rsid w:val="00BD361A"/>
    <w:pPr>
      <w:numPr>
        <w:numId w:val="9"/>
      </w:numPr>
      <w:contextualSpacing/>
    </w:pPr>
  </w:style>
  <w:style w:type="paragraph" w:styleId="Listepuces5">
    <w:name w:val="List Bullet 5"/>
    <w:basedOn w:val="Normal"/>
    <w:uiPriority w:val="99"/>
    <w:semiHidden/>
    <w:unhideWhenUsed/>
    <w:rsid w:val="00BD361A"/>
    <w:pPr>
      <w:numPr>
        <w:numId w:val="10"/>
      </w:numPr>
      <w:contextualSpacing/>
    </w:pPr>
  </w:style>
  <w:style w:type="paragraph" w:styleId="Listecontinue">
    <w:name w:val="List Continue"/>
    <w:basedOn w:val="Normal"/>
    <w:uiPriority w:val="99"/>
    <w:semiHidden/>
    <w:unhideWhenUsed/>
    <w:rsid w:val="00BD361A"/>
    <w:pPr>
      <w:ind w:left="283"/>
      <w:contextualSpacing/>
    </w:pPr>
  </w:style>
  <w:style w:type="paragraph" w:styleId="Listecontinue2">
    <w:name w:val="List Continue 2"/>
    <w:basedOn w:val="Normal"/>
    <w:uiPriority w:val="99"/>
    <w:semiHidden/>
    <w:unhideWhenUsed/>
    <w:rsid w:val="00BD361A"/>
    <w:pPr>
      <w:ind w:left="566"/>
      <w:contextualSpacing/>
    </w:pPr>
  </w:style>
  <w:style w:type="paragraph" w:styleId="Listecontinue3">
    <w:name w:val="List Continue 3"/>
    <w:basedOn w:val="Normal"/>
    <w:uiPriority w:val="99"/>
    <w:semiHidden/>
    <w:unhideWhenUsed/>
    <w:rsid w:val="00BD361A"/>
    <w:pPr>
      <w:ind w:left="849"/>
      <w:contextualSpacing/>
    </w:pPr>
  </w:style>
  <w:style w:type="paragraph" w:styleId="Listecontinue4">
    <w:name w:val="List Continue 4"/>
    <w:basedOn w:val="Normal"/>
    <w:uiPriority w:val="99"/>
    <w:semiHidden/>
    <w:unhideWhenUsed/>
    <w:rsid w:val="00BD361A"/>
    <w:pPr>
      <w:ind w:left="1132"/>
      <w:contextualSpacing/>
    </w:pPr>
  </w:style>
  <w:style w:type="paragraph" w:styleId="Listecontinue5">
    <w:name w:val="List Continue 5"/>
    <w:basedOn w:val="Normal"/>
    <w:uiPriority w:val="99"/>
    <w:semiHidden/>
    <w:unhideWhenUsed/>
    <w:rsid w:val="00BD361A"/>
    <w:pPr>
      <w:ind w:left="1415"/>
      <w:contextualSpacing/>
    </w:pPr>
  </w:style>
  <w:style w:type="paragraph" w:styleId="Listenumros">
    <w:name w:val="List Number"/>
    <w:basedOn w:val="Normal"/>
    <w:uiPriority w:val="99"/>
    <w:semiHidden/>
    <w:unhideWhenUsed/>
    <w:rsid w:val="00BD361A"/>
    <w:pPr>
      <w:numPr>
        <w:numId w:val="11"/>
      </w:numPr>
      <w:contextualSpacing/>
    </w:pPr>
  </w:style>
  <w:style w:type="paragraph" w:styleId="Listenumros2">
    <w:name w:val="List Number 2"/>
    <w:basedOn w:val="Normal"/>
    <w:uiPriority w:val="99"/>
    <w:semiHidden/>
    <w:unhideWhenUsed/>
    <w:rsid w:val="00BD361A"/>
    <w:pPr>
      <w:numPr>
        <w:numId w:val="12"/>
      </w:numPr>
      <w:contextualSpacing/>
    </w:pPr>
  </w:style>
  <w:style w:type="paragraph" w:styleId="Listenumros3">
    <w:name w:val="List Number 3"/>
    <w:basedOn w:val="Normal"/>
    <w:uiPriority w:val="99"/>
    <w:semiHidden/>
    <w:unhideWhenUsed/>
    <w:rsid w:val="00BD361A"/>
    <w:pPr>
      <w:numPr>
        <w:numId w:val="13"/>
      </w:numPr>
      <w:contextualSpacing/>
    </w:pPr>
  </w:style>
  <w:style w:type="paragraph" w:styleId="Listenumros4">
    <w:name w:val="List Number 4"/>
    <w:basedOn w:val="Normal"/>
    <w:uiPriority w:val="99"/>
    <w:semiHidden/>
    <w:unhideWhenUsed/>
    <w:rsid w:val="00BD361A"/>
    <w:pPr>
      <w:numPr>
        <w:numId w:val="14"/>
      </w:numPr>
      <w:contextualSpacing/>
    </w:pPr>
  </w:style>
  <w:style w:type="paragraph" w:styleId="Listenumros5">
    <w:name w:val="List Number 5"/>
    <w:basedOn w:val="Normal"/>
    <w:uiPriority w:val="99"/>
    <w:semiHidden/>
    <w:unhideWhenUsed/>
    <w:rsid w:val="00BD361A"/>
    <w:pPr>
      <w:numPr>
        <w:numId w:val="15"/>
      </w:numPr>
      <w:contextualSpacing/>
    </w:pPr>
  </w:style>
  <w:style w:type="paragraph" w:styleId="Paragraphedeliste">
    <w:name w:val="List Paragraph"/>
    <w:basedOn w:val="Normal"/>
    <w:uiPriority w:val="34"/>
    <w:semiHidden/>
    <w:unhideWhenUsed/>
    <w:qFormat/>
    <w:rsid w:val="00BD361A"/>
    <w:pPr>
      <w:ind w:left="720"/>
      <w:contextualSpacing/>
    </w:pPr>
  </w:style>
  <w:style w:type="table" w:styleId="TableauListe1Clair">
    <w:name w:val="List Table 1 Light"/>
    <w:basedOn w:val="TableauNormal"/>
    <w:uiPriority w:val="46"/>
    <w:rsid w:val="00BD361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BD361A"/>
    <w:pPr>
      <w:spacing w:after="0"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1Clair-Accentuation2">
    <w:name w:val="List Table 1 Light Accent 2"/>
    <w:basedOn w:val="TableauNormal"/>
    <w:uiPriority w:val="46"/>
    <w:rsid w:val="00BD361A"/>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1Clair-Accentuation3">
    <w:name w:val="List Table 1 Light Accent 3"/>
    <w:basedOn w:val="TableauNormal"/>
    <w:uiPriority w:val="46"/>
    <w:rsid w:val="00BD361A"/>
    <w:pPr>
      <w:spacing w:after="0"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1Clair-Accentuation4">
    <w:name w:val="List Table 1 Light Accent 4"/>
    <w:basedOn w:val="TableauNormal"/>
    <w:uiPriority w:val="46"/>
    <w:rsid w:val="00BD361A"/>
    <w:pPr>
      <w:spacing w:after="0"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1Clair-Accentuation5">
    <w:name w:val="List Table 1 Light Accent 5"/>
    <w:basedOn w:val="TableauNormal"/>
    <w:uiPriority w:val="46"/>
    <w:rsid w:val="00BD361A"/>
    <w:pPr>
      <w:spacing w:after="0"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1Clair-Accentuation6">
    <w:name w:val="List Table 1 Light Accent 6"/>
    <w:basedOn w:val="TableauNormal"/>
    <w:uiPriority w:val="46"/>
    <w:rsid w:val="00BD361A"/>
    <w:pPr>
      <w:spacing w:after="0"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2">
    <w:name w:val="List Table 2"/>
    <w:basedOn w:val="TableauNormal"/>
    <w:uiPriority w:val="47"/>
    <w:rsid w:val="00BD361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BD361A"/>
    <w:pPr>
      <w:spacing w:after="0"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2-Accentuation2">
    <w:name w:val="List Table 2 Accent 2"/>
    <w:basedOn w:val="TableauNormal"/>
    <w:uiPriority w:val="47"/>
    <w:rsid w:val="00BD361A"/>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2-Accentuation3">
    <w:name w:val="List Table 2 Accent 3"/>
    <w:basedOn w:val="TableauNormal"/>
    <w:uiPriority w:val="47"/>
    <w:rsid w:val="00BD361A"/>
    <w:pPr>
      <w:spacing w:after="0"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2-Accentuation4">
    <w:name w:val="List Table 2 Accent 4"/>
    <w:basedOn w:val="TableauNormal"/>
    <w:uiPriority w:val="47"/>
    <w:rsid w:val="00BD361A"/>
    <w:pPr>
      <w:spacing w:after="0"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2-Accentuation5">
    <w:name w:val="List Table 2 Accent 5"/>
    <w:basedOn w:val="TableauNormal"/>
    <w:uiPriority w:val="47"/>
    <w:rsid w:val="00BD361A"/>
    <w:pPr>
      <w:spacing w:after="0"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2-Accentuation6">
    <w:name w:val="List Table 2 Accent 6"/>
    <w:basedOn w:val="TableauNormal"/>
    <w:uiPriority w:val="47"/>
    <w:rsid w:val="00BD361A"/>
    <w:pPr>
      <w:spacing w:after="0"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3">
    <w:name w:val="List Table 3"/>
    <w:basedOn w:val="TableauNormal"/>
    <w:uiPriority w:val="48"/>
    <w:rsid w:val="00BD361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BD361A"/>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TableauListe3-Accentuation2">
    <w:name w:val="List Table 3 Accent 2"/>
    <w:basedOn w:val="TableauNormal"/>
    <w:uiPriority w:val="48"/>
    <w:rsid w:val="00BD361A"/>
    <w:pPr>
      <w:spacing w:after="0"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TableauListe3-Accentuation3">
    <w:name w:val="List Table 3 Accent 3"/>
    <w:basedOn w:val="TableauNormal"/>
    <w:uiPriority w:val="48"/>
    <w:rsid w:val="00BD361A"/>
    <w:pPr>
      <w:spacing w:after="0"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TableauListe3-Accentuation4">
    <w:name w:val="List Table 3 Accent 4"/>
    <w:basedOn w:val="TableauNormal"/>
    <w:uiPriority w:val="48"/>
    <w:rsid w:val="00BD361A"/>
    <w:pPr>
      <w:spacing w:after="0"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TableauListe3-Accentuation5">
    <w:name w:val="List Table 3 Accent 5"/>
    <w:basedOn w:val="TableauNormal"/>
    <w:uiPriority w:val="48"/>
    <w:rsid w:val="00BD361A"/>
    <w:pPr>
      <w:spacing w:after="0"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TableauListe3-Accentuation6">
    <w:name w:val="List Table 3 Accent 6"/>
    <w:basedOn w:val="TableauNormal"/>
    <w:uiPriority w:val="48"/>
    <w:rsid w:val="00BD361A"/>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TableauListe4">
    <w:name w:val="List Table 4"/>
    <w:basedOn w:val="TableauNormal"/>
    <w:uiPriority w:val="49"/>
    <w:rsid w:val="00BD36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BD361A"/>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4-Accentuation2">
    <w:name w:val="List Table 4 Accent 2"/>
    <w:basedOn w:val="TableauNormal"/>
    <w:uiPriority w:val="49"/>
    <w:rsid w:val="00BD361A"/>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4-Accentuation3">
    <w:name w:val="List Table 4 Accent 3"/>
    <w:basedOn w:val="TableauNormal"/>
    <w:uiPriority w:val="49"/>
    <w:rsid w:val="00BD361A"/>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4-Accentuation4">
    <w:name w:val="List Table 4 Accent 4"/>
    <w:basedOn w:val="TableauNormal"/>
    <w:uiPriority w:val="49"/>
    <w:rsid w:val="00BD361A"/>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4-Accentuation5">
    <w:name w:val="List Table 4 Accent 5"/>
    <w:basedOn w:val="TableauNormal"/>
    <w:uiPriority w:val="49"/>
    <w:rsid w:val="00BD361A"/>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4-Accentuation6">
    <w:name w:val="List Table 4 Accent 6"/>
    <w:basedOn w:val="TableauNormal"/>
    <w:uiPriority w:val="49"/>
    <w:rsid w:val="00BD361A"/>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5Fonc">
    <w:name w:val="List Table 5 Dark"/>
    <w:basedOn w:val="TableauNormal"/>
    <w:uiPriority w:val="50"/>
    <w:rsid w:val="00BD361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BD361A"/>
    <w:pPr>
      <w:spacing w:after="0"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BD361A"/>
    <w:pPr>
      <w:spacing w:after="0" w:line="240" w:lineRule="auto"/>
    </w:pPr>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BD361A"/>
    <w:pPr>
      <w:spacing w:after="0"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BD361A"/>
    <w:pPr>
      <w:spacing w:after="0"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BD361A"/>
    <w:pPr>
      <w:spacing w:after="0"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BD361A"/>
    <w:pPr>
      <w:spacing w:after="0"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BD361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BD361A"/>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TableauListe6Couleur-Accentuation2">
    <w:name w:val="List Table 6 Colorful Accent 2"/>
    <w:basedOn w:val="TableauNormal"/>
    <w:uiPriority w:val="51"/>
    <w:rsid w:val="00BD361A"/>
    <w:pPr>
      <w:spacing w:after="0"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TableauListe6Couleur-Accentuation3">
    <w:name w:val="List Table 6 Colorful Accent 3"/>
    <w:basedOn w:val="TableauNormal"/>
    <w:uiPriority w:val="51"/>
    <w:rsid w:val="00BD361A"/>
    <w:pPr>
      <w:spacing w:after="0"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TableauListe6Couleur-Accentuation4">
    <w:name w:val="List Table 6 Colorful Accent 4"/>
    <w:basedOn w:val="TableauNormal"/>
    <w:uiPriority w:val="51"/>
    <w:rsid w:val="00BD361A"/>
    <w:pPr>
      <w:spacing w:after="0"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TableauListe6Couleur-Accentuation5">
    <w:name w:val="List Table 6 Colorful Accent 5"/>
    <w:basedOn w:val="TableauNormal"/>
    <w:uiPriority w:val="51"/>
    <w:rsid w:val="00BD361A"/>
    <w:pPr>
      <w:spacing w:after="0"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eauListe6Couleur-Accentuation6">
    <w:name w:val="List Table 6 Colorful Accent 6"/>
    <w:basedOn w:val="TableauNormal"/>
    <w:uiPriority w:val="51"/>
    <w:rsid w:val="00BD361A"/>
    <w:pPr>
      <w:spacing w:after="0"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TableauListe7Couleur">
    <w:name w:val="List Table 7 Colorful"/>
    <w:basedOn w:val="TableauNormal"/>
    <w:uiPriority w:val="52"/>
    <w:rsid w:val="00BD361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BD361A"/>
    <w:pPr>
      <w:spacing w:after="0"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BD361A"/>
    <w:pPr>
      <w:spacing w:after="0" w:line="240" w:lineRule="auto"/>
    </w:pPr>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BD361A"/>
    <w:pPr>
      <w:spacing w:after="0"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BD361A"/>
    <w:pPr>
      <w:spacing w:after="0"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BD361A"/>
    <w:pPr>
      <w:spacing w:after="0"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BD361A"/>
    <w:pPr>
      <w:spacing w:after="0"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BD361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1"/>
    </w:rPr>
  </w:style>
  <w:style w:type="character" w:customStyle="1" w:styleId="TextedemacroCar">
    <w:name w:val="Texte de macro Car"/>
    <w:basedOn w:val="Policepardfaut"/>
    <w:link w:val="Textedemacro"/>
    <w:uiPriority w:val="99"/>
    <w:semiHidden/>
    <w:rsid w:val="00BD361A"/>
    <w:rPr>
      <w:rFonts w:ascii="Consolas" w:hAnsi="Consolas" w:cs="Consolas"/>
      <w:color w:val="000000" w:themeColor="text1"/>
    </w:rPr>
  </w:style>
  <w:style w:type="table" w:styleId="Grillemoyenne1">
    <w:name w:val="Medium Grid 1"/>
    <w:basedOn w:val="TableauNormal"/>
    <w:uiPriority w:val="67"/>
    <w:semiHidden/>
    <w:unhideWhenUsed/>
    <w:rsid w:val="00BD36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BD361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Grillemoyenne1-Accent2">
    <w:name w:val="Medium Grid 1 Accent 2"/>
    <w:basedOn w:val="TableauNormal"/>
    <w:uiPriority w:val="67"/>
    <w:semiHidden/>
    <w:unhideWhenUsed/>
    <w:rsid w:val="00BD361A"/>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Grillemoyenne1-Accent3">
    <w:name w:val="Medium Grid 1 Accent 3"/>
    <w:basedOn w:val="TableauNormal"/>
    <w:uiPriority w:val="67"/>
    <w:semiHidden/>
    <w:unhideWhenUsed/>
    <w:rsid w:val="00BD361A"/>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Grillemoyenne1-Accent4">
    <w:name w:val="Medium Grid 1 Accent 4"/>
    <w:basedOn w:val="TableauNormal"/>
    <w:uiPriority w:val="67"/>
    <w:semiHidden/>
    <w:unhideWhenUsed/>
    <w:rsid w:val="00BD361A"/>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Grillemoyenne1-Accent5">
    <w:name w:val="Medium Grid 1 Accent 5"/>
    <w:basedOn w:val="TableauNormal"/>
    <w:uiPriority w:val="67"/>
    <w:semiHidden/>
    <w:unhideWhenUsed/>
    <w:rsid w:val="00BD361A"/>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Grillemoyenne1-Accent6">
    <w:name w:val="Medium Grid 1 Accent 6"/>
    <w:basedOn w:val="TableauNormal"/>
    <w:uiPriority w:val="67"/>
    <w:semiHidden/>
    <w:unhideWhenUsed/>
    <w:rsid w:val="00BD361A"/>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Grillemoyenne2">
    <w:name w:val="Medium Grid 2"/>
    <w:basedOn w:val="TableauNormal"/>
    <w:uiPriority w:val="68"/>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BD36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BD36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Grillemoyenne3-Accent2">
    <w:name w:val="Medium Grid 3 Accent 2"/>
    <w:basedOn w:val="TableauNormal"/>
    <w:uiPriority w:val="69"/>
    <w:semiHidden/>
    <w:unhideWhenUsed/>
    <w:rsid w:val="00BD36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Grillemoyenne3-Accent3">
    <w:name w:val="Medium Grid 3 Accent 3"/>
    <w:basedOn w:val="TableauNormal"/>
    <w:uiPriority w:val="69"/>
    <w:semiHidden/>
    <w:unhideWhenUsed/>
    <w:rsid w:val="00BD36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Grillemoyenne3-Accent4">
    <w:name w:val="Medium Grid 3 Accent 4"/>
    <w:basedOn w:val="TableauNormal"/>
    <w:uiPriority w:val="69"/>
    <w:semiHidden/>
    <w:unhideWhenUsed/>
    <w:rsid w:val="00BD36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Grillemoyenne3-Accent5">
    <w:name w:val="Medium Grid 3 Accent 5"/>
    <w:basedOn w:val="TableauNormal"/>
    <w:uiPriority w:val="69"/>
    <w:semiHidden/>
    <w:unhideWhenUsed/>
    <w:rsid w:val="00BD36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Grillemoyenne3-Accent6">
    <w:name w:val="Medium Grid 3 Accent 6"/>
    <w:basedOn w:val="TableauNormal"/>
    <w:uiPriority w:val="69"/>
    <w:semiHidden/>
    <w:unhideWhenUsed/>
    <w:rsid w:val="00BD361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Listemoyenne1">
    <w:name w:val="Medium List 1"/>
    <w:basedOn w:val="TableauNormal"/>
    <w:uiPriority w:val="65"/>
    <w:semiHidden/>
    <w:unhideWhenUsed/>
    <w:rsid w:val="00BD361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BD361A"/>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Listemoyenne1-Accent2">
    <w:name w:val="Medium List 1 Accent 2"/>
    <w:basedOn w:val="TableauNormal"/>
    <w:uiPriority w:val="65"/>
    <w:semiHidden/>
    <w:unhideWhenUsed/>
    <w:rsid w:val="00BD361A"/>
    <w:pPr>
      <w:spacing w:after="0" w:line="240" w:lineRule="auto"/>
    </w:pPr>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Listemoyenne1-Accent3">
    <w:name w:val="Medium List 1 Accent 3"/>
    <w:basedOn w:val="TableauNormal"/>
    <w:uiPriority w:val="65"/>
    <w:semiHidden/>
    <w:unhideWhenUsed/>
    <w:rsid w:val="00BD361A"/>
    <w:pPr>
      <w:spacing w:after="0"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Listemoyenne1-Accent4">
    <w:name w:val="Medium List 1 Accent 4"/>
    <w:basedOn w:val="TableauNormal"/>
    <w:uiPriority w:val="65"/>
    <w:semiHidden/>
    <w:unhideWhenUsed/>
    <w:rsid w:val="00BD361A"/>
    <w:pPr>
      <w:spacing w:after="0"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Listemoyenne1-Accent5">
    <w:name w:val="Medium List 1 Accent 5"/>
    <w:basedOn w:val="TableauNormal"/>
    <w:uiPriority w:val="65"/>
    <w:semiHidden/>
    <w:unhideWhenUsed/>
    <w:rsid w:val="00BD361A"/>
    <w:pPr>
      <w:spacing w:after="0"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Listemoyenne1-Accent6">
    <w:name w:val="Medium List 1 Accent 6"/>
    <w:basedOn w:val="TableauNormal"/>
    <w:uiPriority w:val="65"/>
    <w:semiHidden/>
    <w:unhideWhenUsed/>
    <w:rsid w:val="00BD361A"/>
    <w:pPr>
      <w:spacing w:after="0"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Listemoyenne2">
    <w:name w:val="Medium List 2"/>
    <w:basedOn w:val="TableauNormal"/>
    <w:uiPriority w:val="66"/>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BD361A"/>
    <w:pPr>
      <w:spacing w:after="0" w:line="240" w:lineRule="auto"/>
    </w:pPr>
    <w:rPr>
      <w:rFonts w:eastAsiaTheme="majorEastAsia"/>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BD361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BD361A"/>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BD361A"/>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BD361A"/>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BD361A"/>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BD361A"/>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BD361A"/>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BD36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BD36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BD36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BD36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BD36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BD36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BD361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Policepardfaut"/>
    <w:uiPriority w:val="99"/>
    <w:semiHidden/>
    <w:unhideWhenUsed/>
    <w:rsid w:val="00BD361A"/>
    <w:rPr>
      <w:rFonts w:ascii="Arial" w:hAnsi="Arial" w:cs="Arial"/>
      <w:color w:val="2B579A"/>
      <w:shd w:val="clear" w:color="auto" w:fill="E1DFDD"/>
    </w:rPr>
  </w:style>
  <w:style w:type="paragraph" w:styleId="En-ttedemessage">
    <w:name w:val="Message Header"/>
    <w:basedOn w:val="Normal"/>
    <w:link w:val="En-ttedemessageCar"/>
    <w:uiPriority w:val="99"/>
    <w:semiHidden/>
    <w:unhideWhenUsed/>
    <w:rsid w:val="00BD361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sz w:val="24"/>
      <w:szCs w:val="24"/>
    </w:rPr>
  </w:style>
  <w:style w:type="character" w:customStyle="1" w:styleId="En-ttedemessageCar">
    <w:name w:val="En-tête de message Car"/>
    <w:basedOn w:val="Policepardfaut"/>
    <w:link w:val="En-ttedemessage"/>
    <w:uiPriority w:val="99"/>
    <w:semiHidden/>
    <w:rsid w:val="00BD361A"/>
    <w:rPr>
      <w:rFonts w:ascii="Arial" w:eastAsiaTheme="majorEastAsia" w:hAnsi="Arial" w:cs="Arial"/>
      <w:color w:val="000000" w:themeColor="text1"/>
      <w:sz w:val="24"/>
      <w:szCs w:val="24"/>
      <w:shd w:val="pct20" w:color="auto" w:fill="auto"/>
    </w:rPr>
  </w:style>
  <w:style w:type="paragraph" w:styleId="NormalWeb">
    <w:name w:val="Normal (Web)"/>
    <w:basedOn w:val="Normal"/>
    <w:uiPriority w:val="99"/>
    <w:semiHidden/>
    <w:unhideWhenUsed/>
    <w:rsid w:val="00BD361A"/>
    <w:rPr>
      <w:rFonts w:ascii="Times New Roman" w:hAnsi="Times New Roman" w:cs="Times New Roman"/>
      <w:sz w:val="24"/>
      <w:szCs w:val="24"/>
    </w:rPr>
  </w:style>
  <w:style w:type="paragraph" w:styleId="Retraitnormal">
    <w:name w:val="Normal Indent"/>
    <w:basedOn w:val="Normal"/>
    <w:uiPriority w:val="99"/>
    <w:semiHidden/>
    <w:unhideWhenUsed/>
    <w:rsid w:val="00BD361A"/>
    <w:pPr>
      <w:ind w:left="720"/>
    </w:pPr>
  </w:style>
  <w:style w:type="paragraph" w:styleId="Titredenote">
    <w:name w:val="Note Heading"/>
    <w:basedOn w:val="Normal"/>
    <w:next w:val="Normal"/>
    <w:link w:val="TitredenoteCar"/>
    <w:uiPriority w:val="99"/>
    <w:semiHidden/>
    <w:unhideWhenUsed/>
    <w:rsid w:val="00BD361A"/>
    <w:pPr>
      <w:spacing w:after="0"/>
    </w:pPr>
  </w:style>
  <w:style w:type="character" w:customStyle="1" w:styleId="TitredenoteCar">
    <w:name w:val="Titre de note Car"/>
    <w:basedOn w:val="Policepardfaut"/>
    <w:link w:val="Titredenote"/>
    <w:uiPriority w:val="99"/>
    <w:semiHidden/>
    <w:rsid w:val="00BD361A"/>
    <w:rPr>
      <w:rFonts w:ascii="Arial" w:hAnsi="Arial" w:cs="Arial"/>
      <w:color w:val="000000" w:themeColor="text1"/>
    </w:rPr>
  </w:style>
  <w:style w:type="table" w:styleId="Tableausimple1">
    <w:name w:val="Plain Table 1"/>
    <w:basedOn w:val="TableauNormal"/>
    <w:uiPriority w:val="41"/>
    <w:rsid w:val="00BD36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BD36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BD361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BD36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BD36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BD361A"/>
    <w:pPr>
      <w:spacing w:after="0"/>
    </w:pPr>
    <w:rPr>
      <w:rFonts w:ascii="Consolas" w:hAnsi="Consolas" w:cs="Consolas"/>
      <w:sz w:val="21"/>
      <w:szCs w:val="21"/>
    </w:rPr>
  </w:style>
  <w:style w:type="character" w:customStyle="1" w:styleId="TextebrutCar">
    <w:name w:val="Texte brut Car"/>
    <w:basedOn w:val="Policepardfaut"/>
    <w:link w:val="Textebrut"/>
    <w:uiPriority w:val="99"/>
    <w:semiHidden/>
    <w:rsid w:val="00BD361A"/>
    <w:rPr>
      <w:rFonts w:ascii="Consolas" w:hAnsi="Consolas" w:cs="Consolas"/>
      <w:color w:val="000000" w:themeColor="text1"/>
      <w:sz w:val="21"/>
      <w:szCs w:val="21"/>
    </w:rPr>
  </w:style>
  <w:style w:type="paragraph" w:styleId="Salutations">
    <w:name w:val="Salutation"/>
    <w:basedOn w:val="Normal"/>
    <w:next w:val="Normal"/>
    <w:link w:val="SalutationsCar"/>
    <w:uiPriority w:val="99"/>
    <w:semiHidden/>
    <w:unhideWhenUsed/>
    <w:rsid w:val="00BD361A"/>
  </w:style>
  <w:style w:type="character" w:customStyle="1" w:styleId="SalutationsCar">
    <w:name w:val="Salutations Car"/>
    <w:basedOn w:val="Policepardfaut"/>
    <w:link w:val="Salutations"/>
    <w:uiPriority w:val="99"/>
    <w:semiHidden/>
    <w:rsid w:val="00BD361A"/>
    <w:rPr>
      <w:rFonts w:ascii="Arial" w:hAnsi="Arial" w:cs="Arial"/>
      <w:color w:val="000000" w:themeColor="text1"/>
    </w:rPr>
  </w:style>
  <w:style w:type="paragraph" w:styleId="Signature">
    <w:name w:val="Signature"/>
    <w:basedOn w:val="Normal"/>
    <w:link w:val="SignatureCar"/>
    <w:uiPriority w:val="99"/>
    <w:semiHidden/>
    <w:unhideWhenUsed/>
    <w:rsid w:val="00BD361A"/>
    <w:pPr>
      <w:spacing w:after="0"/>
      <w:ind w:left="4252"/>
    </w:pPr>
  </w:style>
  <w:style w:type="character" w:customStyle="1" w:styleId="SignatureCar">
    <w:name w:val="Signature Car"/>
    <w:basedOn w:val="Policepardfaut"/>
    <w:link w:val="Signature"/>
    <w:uiPriority w:val="99"/>
    <w:semiHidden/>
    <w:rsid w:val="00BD361A"/>
    <w:rPr>
      <w:rFonts w:ascii="Arial" w:hAnsi="Arial" w:cs="Arial"/>
      <w:color w:val="000000" w:themeColor="text1"/>
    </w:rPr>
  </w:style>
  <w:style w:type="character" w:customStyle="1" w:styleId="SmartHyperlink">
    <w:name w:val="Smart Hyperlink"/>
    <w:basedOn w:val="Policepardfaut"/>
    <w:uiPriority w:val="99"/>
    <w:semiHidden/>
    <w:unhideWhenUsed/>
    <w:rsid w:val="00BD361A"/>
    <w:rPr>
      <w:rFonts w:ascii="Arial" w:hAnsi="Arial" w:cs="Arial"/>
      <w:u w:val="dotted"/>
    </w:rPr>
  </w:style>
  <w:style w:type="character" w:styleId="lev">
    <w:name w:val="Strong"/>
    <w:basedOn w:val="Policepardfaut"/>
    <w:uiPriority w:val="22"/>
    <w:semiHidden/>
    <w:unhideWhenUsed/>
    <w:qFormat/>
    <w:rsid w:val="00BD361A"/>
    <w:rPr>
      <w:rFonts w:ascii="Arial" w:hAnsi="Arial" w:cs="Arial"/>
      <w:b/>
      <w:bCs/>
    </w:rPr>
  </w:style>
  <w:style w:type="character" w:styleId="Emphaseple">
    <w:name w:val="Subtle Emphasis"/>
    <w:basedOn w:val="Policepardfaut"/>
    <w:uiPriority w:val="19"/>
    <w:semiHidden/>
    <w:unhideWhenUsed/>
    <w:qFormat/>
    <w:rsid w:val="00BD361A"/>
    <w:rPr>
      <w:rFonts w:ascii="Arial" w:hAnsi="Arial" w:cs="Arial"/>
      <w:i/>
      <w:iCs/>
      <w:color w:val="404040" w:themeColor="text1" w:themeTint="BF"/>
    </w:rPr>
  </w:style>
  <w:style w:type="character" w:styleId="Rfrenceple">
    <w:name w:val="Subtle Reference"/>
    <w:basedOn w:val="Policepardfaut"/>
    <w:uiPriority w:val="31"/>
    <w:semiHidden/>
    <w:unhideWhenUsed/>
    <w:qFormat/>
    <w:rsid w:val="00BD361A"/>
    <w:rPr>
      <w:rFonts w:ascii="Arial" w:hAnsi="Arial" w:cs="Arial"/>
      <w:smallCaps/>
      <w:color w:val="5A5A5A" w:themeColor="text1" w:themeTint="A5"/>
    </w:rPr>
  </w:style>
  <w:style w:type="table" w:styleId="Effetsdetableau3D1">
    <w:name w:val="Table 3D effects 1"/>
    <w:basedOn w:val="TableauNormal"/>
    <w:uiPriority w:val="99"/>
    <w:semiHidden/>
    <w:unhideWhenUsed/>
    <w:rsid w:val="00BD361A"/>
    <w:pPr>
      <w:spacing w:line="24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D361A"/>
    <w:pPr>
      <w:spacing w:line="24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D361A"/>
    <w:pPr>
      <w:spacing w:line="24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BD361A"/>
    <w:pPr>
      <w:spacing w:line="24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D361A"/>
    <w:pPr>
      <w:spacing w:line="24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D361A"/>
    <w:pPr>
      <w:spacing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D361A"/>
    <w:pPr>
      <w:spacing w:line="24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BD361A"/>
    <w:pPr>
      <w:spacing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D361A"/>
    <w:pPr>
      <w:spacing w:line="24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D361A"/>
    <w:pPr>
      <w:spacing w:line="24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BD361A"/>
    <w:pPr>
      <w:spacing w:line="24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D361A"/>
    <w:pPr>
      <w:spacing w:line="24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D361A"/>
    <w:pPr>
      <w:spacing w:line="24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D361A"/>
    <w:pPr>
      <w:spacing w:line="24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D361A"/>
    <w:pPr>
      <w:spacing w:line="24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BD361A"/>
    <w:pPr>
      <w:spacing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D361A"/>
    <w:pPr>
      <w:spacing w:line="24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BD361A"/>
    <w:pPr>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D361A"/>
    <w:pPr>
      <w:spacing w:line="24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D361A"/>
    <w:pPr>
      <w:spacing w:line="24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D361A"/>
    <w:pPr>
      <w:spacing w:line="24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D361A"/>
    <w:pPr>
      <w:spacing w:line="24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D361A"/>
    <w:pPr>
      <w:spacing w:line="24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D361A"/>
    <w:pPr>
      <w:spacing w:line="24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D361A"/>
    <w:pPr>
      <w:spacing w:line="24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BD36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BD361A"/>
    <w:pPr>
      <w:spacing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BD361A"/>
    <w:pPr>
      <w:spacing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BD361A"/>
    <w:pPr>
      <w:spacing w:line="24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BD361A"/>
    <w:pPr>
      <w:spacing w:line="24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D361A"/>
    <w:pPr>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D361A"/>
    <w:pPr>
      <w:spacing w:line="24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D361A"/>
    <w:pPr>
      <w:spacing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D361A"/>
    <w:pPr>
      <w:spacing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BD361A"/>
    <w:pPr>
      <w:spacing w:after="0"/>
      <w:ind w:left="200" w:hanging="200"/>
    </w:pPr>
  </w:style>
  <w:style w:type="paragraph" w:styleId="Tabledesillustrations">
    <w:name w:val="table of figures"/>
    <w:basedOn w:val="Normal"/>
    <w:next w:val="Normal"/>
    <w:uiPriority w:val="99"/>
    <w:semiHidden/>
    <w:unhideWhenUsed/>
    <w:rsid w:val="00BD361A"/>
    <w:pPr>
      <w:spacing w:after="0"/>
    </w:pPr>
  </w:style>
  <w:style w:type="table" w:styleId="Tableauprofessionnel">
    <w:name w:val="Table Professional"/>
    <w:basedOn w:val="TableauNormal"/>
    <w:uiPriority w:val="99"/>
    <w:semiHidden/>
    <w:unhideWhenUsed/>
    <w:rsid w:val="00BD361A"/>
    <w:pPr>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BD361A"/>
    <w:pPr>
      <w:spacing w:line="24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BD361A"/>
    <w:pPr>
      <w:spacing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BD361A"/>
    <w:pPr>
      <w:spacing w:line="24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BD361A"/>
    <w:pPr>
      <w:spacing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D361A"/>
    <w:pPr>
      <w:spacing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D36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BD361A"/>
    <w:pPr>
      <w:spacing w:line="24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D361A"/>
    <w:pPr>
      <w:spacing w:line="24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D361A"/>
    <w:pPr>
      <w:spacing w:line="24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BD361A"/>
    <w:pPr>
      <w:spacing w:before="120"/>
    </w:pPr>
    <w:rPr>
      <w:rFonts w:eastAsiaTheme="majorEastAsia"/>
      <w:b/>
      <w:bCs/>
      <w:sz w:val="24"/>
      <w:szCs w:val="24"/>
    </w:rPr>
  </w:style>
  <w:style w:type="paragraph" w:styleId="TM3">
    <w:name w:val="toc 3"/>
    <w:basedOn w:val="Normal"/>
    <w:next w:val="Normal"/>
    <w:autoRedefine/>
    <w:uiPriority w:val="39"/>
    <w:semiHidden/>
    <w:rsid w:val="00BD361A"/>
    <w:pPr>
      <w:spacing w:after="100"/>
      <w:ind w:left="400"/>
    </w:pPr>
  </w:style>
  <w:style w:type="paragraph" w:styleId="TM4">
    <w:name w:val="toc 4"/>
    <w:basedOn w:val="Normal"/>
    <w:next w:val="Normal"/>
    <w:autoRedefine/>
    <w:uiPriority w:val="39"/>
    <w:semiHidden/>
    <w:rsid w:val="00BD361A"/>
    <w:pPr>
      <w:spacing w:after="100"/>
      <w:ind w:left="600"/>
    </w:pPr>
  </w:style>
  <w:style w:type="paragraph" w:styleId="TM5">
    <w:name w:val="toc 5"/>
    <w:basedOn w:val="Normal"/>
    <w:next w:val="Normal"/>
    <w:autoRedefine/>
    <w:uiPriority w:val="39"/>
    <w:semiHidden/>
    <w:rsid w:val="00BD361A"/>
    <w:pPr>
      <w:spacing w:after="100"/>
      <w:ind w:left="800"/>
    </w:pPr>
  </w:style>
  <w:style w:type="paragraph" w:styleId="TM6">
    <w:name w:val="toc 6"/>
    <w:basedOn w:val="Normal"/>
    <w:next w:val="Normal"/>
    <w:autoRedefine/>
    <w:uiPriority w:val="39"/>
    <w:semiHidden/>
    <w:rsid w:val="00BD361A"/>
    <w:pPr>
      <w:spacing w:after="100"/>
      <w:ind w:left="1000"/>
    </w:pPr>
  </w:style>
  <w:style w:type="paragraph" w:styleId="TM7">
    <w:name w:val="toc 7"/>
    <w:basedOn w:val="Normal"/>
    <w:next w:val="Normal"/>
    <w:autoRedefine/>
    <w:uiPriority w:val="39"/>
    <w:semiHidden/>
    <w:rsid w:val="00BD361A"/>
    <w:pPr>
      <w:spacing w:after="100"/>
      <w:ind w:left="1200"/>
    </w:pPr>
  </w:style>
  <w:style w:type="paragraph" w:styleId="TM8">
    <w:name w:val="toc 8"/>
    <w:basedOn w:val="Normal"/>
    <w:next w:val="Normal"/>
    <w:autoRedefine/>
    <w:uiPriority w:val="39"/>
    <w:semiHidden/>
    <w:rsid w:val="00BD361A"/>
    <w:pPr>
      <w:spacing w:after="100"/>
      <w:ind w:left="1400"/>
    </w:pPr>
  </w:style>
  <w:style w:type="paragraph" w:styleId="TM9">
    <w:name w:val="toc 9"/>
    <w:basedOn w:val="Normal"/>
    <w:next w:val="Normal"/>
    <w:autoRedefine/>
    <w:uiPriority w:val="39"/>
    <w:semiHidden/>
    <w:rsid w:val="00BD361A"/>
    <w:pPr>
      <w:spacing w:after="100"/>
      <w:ind w:left="1600"/>
    </w:pPr>
  </w:style>
  <w:style w:type="character" w:customStyle="1" w:styleId="UnresolvedMention">
    <w:name w:val="Unresolved Mention"/>
    <w:basedOn w:val="Policepardfaut"/>
    <w:uiPriority w:val="99"/>
    <w:semiHidden/>
    <w:unhideWhenUsed/>
    <w:rsid w:val="00BD361A"/>
    <w:rPr>
      <w:rFonts w:ascii="Arial" w:hAnsi="Arial" w:cs="Arial"/>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bbari\AppData\Roaming\Microsoft\Templates\Livret%20flo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E0BEE7343A4A92BA21F5FE25A41F88"/>
        <w:category>
          <w:name w:val="Général"/>
          <w:gallery w:val="placeholder"/>
        </w:category>
        <w:types>
          <w:type w:val="bbPlcHdr"/>
        </w:types>
        <w:behaviors>
          <w:behavior w:val="content"/>
        </w:behaviors>
        <w:guid w:val="{263C258C-E47C-49D1-82DC-1015574D0BDD}"/>
      </w:docPartPr>
      <w:docPartBody>
        <w:p w:rsidR="00000000" w:rsidRDefault="00396991">
          <w:pPr>
            <w:pStyle w:val="4AE0BEE7343A4A92BA21F5FE25A41F88"/>
          </w:pPr>
          <w:r w:rsidRPr="00DE7738">
            <w:rPr>
              <w:lang w:bidi="fr-FR"/>
            </w:rPr>
            <w:t>Qui nous sommes</w:t>
          </w:r>
        </w:p>
      </w:docPartBody>
    </w:docPart>
    <w:docPart>
      <w:docPartPr>
        <w:name w:val="6A776C38F0A649A8B26B40F8900AB01D"/>
        <w:category>
          <w:name w:val="Général"/>
          <w:gallery w:val="placeholder"/>
        </w:category>
        <w:types>
          <w:type w:val="bbPlcHdr"/>
        </w:types>
        <w:behaviors>
          <w:behavior w:val="content"/>
        </w:behaviors>
        <w:guid w:val="{ADADFBE6-1F26-4A9A-A3FD-28ACDF3664F5}"/>
      </w:docPartPr>
      <w:docPartBody>
        <w:p w:rsidR="008F4D65" w:rsidRPr="00DE7738" w:rsidRDefault="00396991" w:rsidP="0073157D">
          <w:r w:rsidRPr="00DE7738">
            <w:rPr>
              <w:lang w:bidi="fr-FR"/>
            </w:rPr>
            <w:t xml:space="preserve">N’hésitez pas ! Communiquez vos qualités. Il s’agit de la dernière de couverture de votre brochure, donc, ce que le destinataire voit en premier et </w:t>
          </w:r>
          <w:r w:rsidRPr="00DE7738">
            <w:rPr>
              <w:lang w:bidi="fr-FR"/>
            </w:rPr>
            <w:t>en dernier.</w:t>
          </w:r>
        </w:p>
        <w:p w:rsidR="00000000" w:rsidRDefault="00396991">
          <w:pPr>
            <w:pStyle w:val="6A776C38F0A649A8B26B40F8900AB01D"/>
          </w:pPr>
          <w:r w:rsidRPr="00DE7738">
            <w:rPr>
              <w:lang w:bidi="fr-FR"/>
            </w:rPr>
            <w:t>Ceci est l’emplacement idéal pour insérer votre argumentaire. Si vous n’aviez que quelques secondes pour présenter vos produits ou services à quelqu’un, que diriez-vous ?</w:t>
          </w:r>
        </w:p>
      </w:docPartBody>
    </w:docPart>
    <w:docPart>
      <w:docPartPr>
        <w:name w:val="4D25A45721AF414EAA0B8086A4091F88"/>
        <w:category>
          <w:name w:val="Général"/>
          <w:gallery w:val="placeholder"/>
        </w:category>
        <w:types>
          <w:type w:val="bbPlcHdr"/>
        </w:types>
        <w:behaviors>
          <w:behavior w:val="content"/>
        </w:behaviors>
        <w:guid w:val="{D6CECBC7-3E62-43B8-AF74-BEF94DAE00C3}"/>
      </w:docPartPr>
      <w:docPartBody>
        <w:p w:rsidR="008F4D65" w:rsidRPr="00DE7738" w:rsidRDefault="00396991" w:rsidP="00361A80">
          <w:pPr>
            <w:pStyle w:val="Listepuces"/>
          </w:pPr>
          <w:r w:rsidRPr="00DE7738">
            <w:rPr>
              <w:lang w:bidi="fr-FR"/>
            </w:rPr>
            <w:t xml:space="preserve">Vous pouvez inclure les deux </w:t>
          </w:r>
          <w:r w:rsidRPr="00DE7738">
            <w:rPr>
              <w:lang w:bidi="fr-FR"/>
            </w:rPr>
            <w:t>principales conclusions sur cette page de couverture...</w:t>
          </w:r>
        </w:p>
        <w:p w:rsidR="00000000" w:rsidRDefault="00396991">
          <w:pPr>
            <w:pStyle w:val="4D25A45721AF414EAA0B8086A4091F88"/>
          </w:pPr>
          <w:r w:rsidRPr="00DE7738">
            <w:rPr>
              <w:lang w:bidi="fr-FR"/>
            </w:rPr>
            <w:t>Mais n’oubliez pas que ceci est du marketing. Si vous voulez attirer l’attention du lecteur, soyez bref, convivial et lisible.</w:t>
          </w:r>
        </w:p>
      </w:docPartBody>
    </w:docPart>
    <w:docPart>
      <w:docPartPr>
        <w:name w:val="807C07F53258424B9378BA2830311BF5"/>
        <w:category>
          <w:name w:val="Général"/>
          <w:gallery w:val="placeholder"/>
        </w:category>
        <w:types>
          <w:type w:val="bbPlcHdr"/>
        </w:types>
        <w:behaviors>
          <w:behavior w:val="content"/>
        </w:behaviors>
        <w:guid w:val="{20C6121F-A14B-499A-8875-AF6A8032B09D}"/>
      </w:docPartPr>
      <w:docPartBody>
        <w:p w:rsidR="00000000" w:rsidRDefault="00396991">
          <w:pPr>
            <w:pStyle w:val="807C07F53258424B9378BA2830311BF5"/>
          </w:pPr>
          <w:r w:rsidRPr="00DE7738">
            <w:rPr>
              <w:lang w:bidi="fr-FR"/>
            </w:rPr>
            <w:t>Contactez-nous</w:t>
          </w:r>
        </w:p>
      </w:docPartBody>
    </w:docPart>
    <w:docPart>
      <w:docPartPr>
        <w:name w:val="38BFF38E58214258A8BD5AC3D2D8303B"/>
        <w:category>
          <w:name w:val="Général"/>
          <w:gallery w:val="placeholder"/>
        </w:category>
        <w:types>
          <w:type w:val="bbPlcHdr"/>
        </w:types>
        <w:behaviors>
          <w:behavior w:val="content"/>
        </w:behaviors>
        <w:guid w:val="{5DE0ADFE-B0DD-46EC-A660-AC283F0C97DE}"/>
      </w:docPartPr>
      <w:docPartBody>
        <w:p w:rsidR="00000000" w:rsidRDefault="00396991">
          <w:pPr>
            <w:pStyle w:val="38BFF38E58214258A8BD5AC3D2D8303B"/>
          </w:pPr>
          <w:r w:rsidRPr="00DE7738">
            <w:rPr>
              <w:lang w:bidi="fr-FR"/>
            </w:rPr>
            <w:t>Si vous avez un emplacement physique, fournir des informations brèves, par exemple, autoroutes ou repères proches :</w:t>
          </w:r>
        </w:p>
      </w:docPartBody>
    </w:docPart>
    <w:docPart>
      <w:docPartPr>
        <w:name w:val="EE4D59D4C1A64CC7ADDFDDF174C9C088"/>
        <w:category>
          <w:name w:val="Général"/>
          <w:gallery w:val="placeholder"/>
        </w:category>
        <w:types>
          <w:type w:val="bbPlcHdr"/>
        </w:types>
        <w:behaviors>
          <w:behavior w:val="content"/>
        </w:behaviors>
        <w:guid w:val="{9D4A421B-5F88-447D-A898-D87F004758F9}"/>
      </w:docPartPr>
      <w:docPartBody>
        <w:p w:rsidR="00000000" w:rsidRDefault="00396991">
          <w:pPr>
            <w:pStyle w:val="EE4D59D4C1A64CC7ADDFDDF174C9C088"/>
          </w:pPr>
          <w:r w:rsidRPr="00DE7738">
            <w:rPr>
              <w:lang w:bidi="fr-FR"/>
            </w:rPr>
            <w:t>[Adresse postale</w:t>
          </w:r>
          <w:r w:rsidRPr="00DE7738">
            <w:rPr>
              <w:lang w:bidi="fr-FR"/>
            </w:rPr>
            <w:br/>
            <w:t>Code postal, Ville]</w:t>
          </w:r>
        </w:p>
      </w:docPartBody>
    </w:docPart>
    <w:docPart>
      <w:docPartPr>
        <w:name w:val="CD2307EF763D448FB81AB32C09200D22"/>
        <w:category>
          <w:name w:val="Général"/>
          <w:gallery w:val="placeholder"/>
        </w:category>
        <w:types>
          <w:type w:val="bbPlcHdr"/>
        </w:types>
        <w:behaviors>
          <w:behavior w:val="content"/>
        </w:behaviors>
        <w:guid w:val="{FF87E9CB-61F3-4880-BC4A-70F11047E36E}"/>
      </w:docPartPr>
      <w:docPartBody>
        <w:p w:rsidR="00000000" w:rsidRDefault="00396991">
          <w:pPr>
            <w:pStyle w:val="CD2307EF763D448FB81AB32C09200D22"/>
          </w:pPr>
          <w:r w:rsidRPr="00DE7738">
            <w:rPr>
              <w:lang w:bidi="fr-FR"/>
            </w:rPr>
            <w:t>Téléphone :</w:t>
          </w:r>
        </w:p>
      </w:docPartBody>
    </w:docPart>
    <w:docPart>
      <w:docPartPr>
        <w:name w:val="A5F4CECAC1FA45E9ACA291D4E54C3C43"/>
        <w:category>
          <w:name w:val="Général"/>
          <w:gallery w:val="placeholder"/>
        </w:category>
        <w:types>
          <w:type w:val="bbPlcHdr"/>
        </w:types>
        <w:behaviors>
          <w:behavior w:val="content"/>
        </w:behaviors>
        <w:guid w:val="{7EAE8780-FF4B-42F1-AF2F-62990343F934}"/>
      </w:docPartPr>
      <w:docPartBody>
        <w:p w:rsidR="00000000" w:rsidRDefault="00396991">
          <w:pPr>
            <w:pStyle w:val="A5F4CECAC1FA45E9ACA291D4E54C3C43"/>
          </w:pPr>
          <w:r w:rsidRPr="00DE7738">
            <w:rPr>
              <w:lang w:bidi="fr-FR"/>
            </w:rPr>
            <w:t>[Téléphone]</w:t>
          </w:r>
        </w:p>
      </w:docPartBody>
    </w:docPart>
    <w:docPart>
      <w:docPartPr>
        <w:name w:val="9E7D0ACBE153457FB0F80100450CDF49"/>
        <w:category>
          <w:name w:val="Général"/>
          <w:gallery w:val="placeholder"/>
        </w:category>
        <w:types>
          <w:type w:val="bbPlcHdr"/>
        </w:types>
        <w:behaviors>
          <w:behavior w:val="content"/>
        </w:behaviors>
        <w:guid w:val="{D0CAD0CB-6756-41F3-8178-54623ECFD874}"/>
      </w:docPartPr>
      <w:docPartBody>
        <w:p w:rsidR="00000000" w:rsidRDefault="00396991">
          <w:pPr>
            <w:pStyle w:val="9E7D0ACBE153457FB0F80100450CDF49"/>
          </w:pPr>
          <w:r w:rsidRPr="00DE7738">
            <w:rPr>
              <w:lang w:bidi="fr-FR"/>
            </w:rPr>
            <w:t>Email:</w:t>
          </w:r>
        </w:p>
      </w:docPartBody>
    </w:docPart>
    <w:docPart>
      <w:docPartPr>
        <w:name w:val="B17B474F74DC4466A93F54F9E1FA74F0"/>
        <w:category>
          <w:name w:val="Général"/>
          <w:gallery w:val="placeholder"/>
        </w:category>
        <w:types>
          <w:type w:val="bbPlcHdr"/>
        </w:types>
        <w:behaviors>
          <w:behavior w:val="content"/>
        </w:behaviors>
        <w:guid w:val="{CD2F2852-AF9F-422B-B0BC-8C1D3262BB76}"/>
      </w:docPartPr>
      <w:docPartBody>
        <w:p w:rsidR="00000000" w:rsidRDefault="00396991">
          <w:pPr>
            <w:pStyle w:val="B17B474F74DC4466A93F54F9E1FA74F0"/>
          </w:pPr>
          <w:r w:rsidRPr="00DE7738">
            <w:rPr>
              <w:lang w:bidi="fr-FR"/>
            </w:rPr>
            <w:t>[Adresse e-mail]</w:t>
          </w:r>
        </w:p>
      </w:docPartBody>
    </w:docPart>
    <w:docPart>
      <w:docPartPr>
        <w:name w:val="67A6BF701DA04138BB5E126EA6DCA430"/>
        <w:category>
          <w:name w:val="Général"/>
          <w:gallery w:val="placeholder"/>
        </w:category>
        <w:types>
          <w:type w:val="bbPlcHdr"/>
        </w:types>
        <w:behaviors>
          <w:behavior w:val="content"/>
        </w:behaviors>
        <w:guid w:val="{B84DA83C-3D2E-4872-A8E0-6305A6823124}"/>
      </w:docPartPr>
      <w:docPartBody>
        <w:p w:rsidR="00000000" w:rsidRDefault="00396991">
          <w:pPr>
            <w:pStyle w:val="67A6BF701DA04138BB5E126EA6DCA430"/>
          </w:pPr>
          <w:r w:rsidRPr="00DE7738">
            <w:rPr>
              <w:lang w:bidi="fr-FR"/>
            </w:rPr>
            <w:t>Web:</w:t>
          </w:r>
        </w:p>
      </w:docPartBody>
    </w:docPart>
    <w:docPart>
      <w:docPartPr>
        <w:name w:val="EB5399F115D64C86B12B238184681167"/>
        <w:category>
          <w:name w:val="Général"/>
          <w:gallery w:val="placeholder"/>
        </w:category>
        <w:types>
          <w:type w:val="bbPlcHdr"/>
        </w:types>
        <w:behaviors>
          <w:behavior w:val="content"/>
        </w:behaviors>
        <w:guid w:val="{FE2C5A43-1F63-447E-8DA8-B13345593FEF}"/>
      </w:docPartPr>
      <w:docPartBody>
        <w:p w:rsidR="00000000" w:rsidRDefault="00396991">
          <w:pPr>
            <w:pStyle w:val="EB5399F115D64C86B12B238184681167"/>
          </w:pPr>
          <w:r w:rsidRPr="00DE7738">
            <w:rPr>
              <w:lang w:bidi="fr-FR"/>
            </w:rPr>
            <w:t>[Adresse Web]</w:t>
          </w:r>
        </w:p>
      </w:docPartBody>
    </w:docPart>
    <w:docPart>
      <w:docPartPr>
        <w:name w:val="F03A74EC6E8746E888BB83F7060EFE32"/>
        <w:category>
          <w:name w:val="Général"/>
          <w:gallery w:val="placeholder"/>
        </w:category>
        <w:types>
          <w:type w:val="bbPlcHdr"/>
        </w:types>
        <w:behaviors>
          <w:behavior w:val="content"/>
        </w:behaviors>
        <w:guid w:val="{9BDBF0CF-36AF-4BBB-9FF3-22E7CA4178A6}"/>
      </w:docPartPr>
      <w:docPartBody>
        <w:p w:rsidR="00000000" w:rsidRDefault="00396991">
          <w:pPr>
            <w:pStyle w:val="F03A74EC6E8746E888BB83F7060EFE32"/>
          </w:pPr>
          <w:r w:rsidRPr="00DE7738">
            <w:rPr>
              <w:lang w:bidi="fr-FR"/>
            </w:rPr>
            <w:t>TITRE DE LA BROCHURE</w:t>
          </w:r>
        </w:p>
      </w:docPartBody>
    </w:docPart>
    <w:docPart>
      <w:docPartPr>
        <w:name w:val="8E92AE2EF4AB4640B15DF226779DB691"/>
        <w:category>
          <w:name w:val="Général"/>
          <w:gallery w:val="placeholder"/>
        </w:category>
        <w:types>
          <w:type w:val="bbPlcHdr"/>
        </w:types>
        <w:behaviors>
          <w:behavior w:val="content"/>
        </w:behaviors>
        <w:guid w:val="{70856928-3B28-49FA-9DAB-0CECB429F3B8}"/>
      </w:docPartPr>
      <w:docPartBody>
        <w:p w:rsidR="00000000" w:rsidRDefault="00396991">
          <w:pPr>
            <w:pStyle w:val="8E92AE2EF4AB4640B15DF226779DB691"/>
          </w:pPr>
          <w:r w:rsidRPr="00DE7738">
            <w:rPr>
              <w:lang w:bidi="fr-FR"/>
            </w:rPr>
            <w:t>[Sous-titre]</w:t>
          </w:r>
        </w:p>
      </w:docPartBody>
    </w:docPart>
    <w:docPart>
      <w:docPartPr>
        <w:name w:val="0CACE47272314EF480B64E5994934655"/>
        <w:category>
          <w:name w:val="Général"/>
          <w:gallery w:val="placeholder"/>
        </w:category>
        <w:types>
          <w:type w:val="bbPlcHdr"/>
        </w:types>
        <w:behaviors>
          <w:behavior w:val="content"/>
        </w:behaviors>
        <w:guid w:val="{8B130F25-EA37-41A7-911E-B6532718ADC3}"/>
      </w:docPartPr>
      <w:docPartBody>
        <w:p w:rsidR="00000000" w:rsidRDefault="00396991">
          <w:pPr>
            <w:pStyle w:val="0CACE47272314EF480B64E5994934655"/>
          </w:pPr>
          <w:r w:rsidRPr="00DE7738">
            <w:rPr>
              <w:rStyle w:val="TitreCar"/>
              <w:lang w:bidi="fr-FR"/>
            </w:rPr>
            <w:t>Titre du livret</w:t>
          </w:r>
        </w:p>
      </w:docPartBody>
    </w:docPart>
    <w:docPart>
      <w:docPartPr>
        <w:name w:val="9D53865D65014FAC89D0D8F1888187D1"/>
        <w:category>
          <w:name w:val="Général"/>
          <w:gallery w:val="placeholder"/>
        </w:category>
        <w:types>
          <w:type w:val="bbPlcHdr"/>
        </w:types>
        <w:behaviors>
          <w:behavior w:val="content"/>
        </w:behaviors>
        <w:guid w:val="{C22EB748-0020-435E-B804-CCE81FABA5E6}"/>
      </w:docPartPr>
      <w:docPartBody>
        <w:p w:rsidR="00000000" w:rsidRDefault="00396991">
          <w:pPr>
            <w:pStyle w:val="9D53865D65014FAC89D0D8F1888187D1"/>
          </w:pPr>
          <w:r w:rsidRPr="00DE7738">
            <w:rPr>
              <w:lang w:bidi="fr-FR"/>
            </w:rPr>
            <w:t>Table des Matières</w:t>
          </w:r>
        </w:p>
      </w:docPartBody>
    </w:docPart>
    <w:docPart>
      <w:docPartPr>
        <w:name w:val="709D594FE83D4A42BEE47EDB6791407A"/>
        <w:category>
          <w:name w:val="Général"/>
          <w:gallery w:val="placeholder"/>
        </w:category>
        <w:types>
          <w:type w:val="bbPlcHdr"/>
        </w:types>
        <w:behaviors>
          <w:behavior w:val="content"/>
        </w:behaviors>
        <w:guid w:val="{4C907CEB-FBA9-4ED3-B860-532F75AE8AA8}"/>
      </w:docPartPr>
      <w:docPartBody>
        <w:p w:rsidR="00000000" w:rsidRDefault="00396991">
          <w:pPr>
            <w:pStyle w:val="709D594FE83D4A42BEE47EDB6791407A"/>
          </w:pPr>
          <w:r w:rsidRPr="00DE7738">
            <w:rPr>
              <w:lang w:bidi="fr-FR"/>
            </w:rPr>
            <w:t>Nos pro</w:t>
          </w:r>
          <w:r w:rsidRPr="00DE7738">
            <w:rPr>
              <w:lang w:bidi="fr-FR"/>
            </w:rPr>
            <w:t>duits et services</w:t>
          </w:r>
        </w:p>
      </w:docPartBody>
    </w:docPart>
    <w:docPart>
      <w:docPartPr>
        <w:name w:val="FDC89271AF03463BBD1576E4B5DBBD12"/>
        <w:category>
          <w:name w:val="Général"/>
          <w:gallery w:val="placeholder"/>
        </w:category>
        <w:types>
          <w:type w:val="bbPlcHdr"/>
        </w:types>
        <w:behaviors>
          <w:behavior w:val="content"/>
        </w:behaviors>
        <w:guid w:val="{5D03366A-E0ED-4370-AE40-F8B6546B81E5}"/>
      </w:docPartPr>
      <w:docPartBody>
        <w:p w:rsidR="00000000" w:rsidRDefault="00396991">
          <w:pPr>
            <w:pStyle w:val="FDC89271AF03463BBD1576E4B5DBBD12"/>
          </w:pPr>
          <w:r w:rsidRPr="00AA0307">
            <w:t>Produit ou service 1</w:t>
          </w:r>
        </w:p>
      </w:docPartBody>
    </w:docPart>
    <w:docPart>
      <w:docPartPr>
        <w:name w:val="EEB375AEF2CF4115BF46CA0B1A8929F6"/>
        <w:category>
          <w:name w:val="Général"/>
          <w:gallery w:val="placeholder"/>
        </w:category>
        <w:types>
          <w:type w:val="bbPlcHdr"/>
        </w:types>
        <w:behaviors>
          <w:behavior w:val="content"/>
        </w:behaviors>
        <w:guid w:val="{D935AF23-4B23-464B-8A7A-C5340AF7E151}"/>
      </w:docPartPr>
      <w:docPartBody>
        <w:p w:rsidR="008F4D65" w:rsidRPr="00DE7738" w:rsidRDefault="00396991" w:rsidP="00B67FAE">
          <w:r w:rsidRPr="00DE7738">
            <w:rPr>
              <w:lang w:bidi="fr-FR"/>
            </w:rPr>
            <w:t xml:space="preserve">Vous vous demandez pourquoi 5 est le numéro de page dans cette page ? Il s’agit de l’intérieur de la dernière de couverture. </w:t>
          </w:r>
        </w:p>
        <w:p w:rsidR="00000000" w:rsidRDefault="00396991">
          <w:pPr>
            <w:pStyle w:val="EEB375AEF2CF4115BF46CA0B1A8929F6"/>
          </w:pPr>
          <w:r w:rsidRPr="00DE7738">
            <w:rPr>
              <w:lang w:bidi="fr-FR"/>
            </w:rPr>
            <w:t>La brochure permet d’imprimer facilement un livret recto verso de huit pages. Les conseils sur cette page vous aideront à terminer</w:t>
          </w:r>
          <w:r w:rsidRPr="00DE7738">
            <w:rPr>
              <w:lang w:bidi="fr-FR"/>
            </w:rPr>
            <w:t>.</w:t>
          </w:r>
        </w:p>
      </w:docPartBody>
    </w:docPart>
    <w:docPart>
      <w:docPartPr>
        <w:name w:val="3207F659EEC04BF5AA93D926034EBC08"/>
        <w:category>
          <w:name w:val="Général"/>
          <w:gallery w:val="placeholder"/>
        </w:category>
        <w:types>
          <w:type w:val="bbPlcHdr"/>
        </w:types>
        <w:behaviors>
          <w:behavior w:val="content"/>
        </w:behaviors>
        <w:guid w:val="{10E154BC-4303-46E9-BEE6-E25ADF5288BA}"/>
      </w:docPartPr>
      <w:docPartBody>
        <w:p w:rsidR="00000000" w:rsidRDefault="00396991">
          <w:pPr>
            <w:pStyle w:val="3207F659EEC04BF5AA93D926034EBC08"/>
          </w:pPr>
          <w:r w:rsidRPr="00AA0307">
            <w:t>Produit ou service 2</w:t>
          </w:r>
        </w:p>
      </w:docPartBody>
    </w:docPart>
    <w:docPart>
      <w:docPartPr>
        <w:name w:val="F31C033436D143ADA07BD75D95C7B5F1"/>
        <w:category>
          <w:name w:val="Général"/>
          <w:gallery w:val="placeholder"/>
        </w:category>
        <w:types>
          <w:type w:val="bbPlcHdr"/>
        </w:types>
        <w:behaviors>
          <w:behavior w:val="content"/>
        </w:behaviors>
        <w:guid w:val="{8182CCC5-F534-4C12-A9E6-5C7741DBE54F}"/>
      </w:docPartPr>
      <w:docPartBody>
        <w:p w:rsidR="00000000" w:rsidRDefault="00396991">
          <w:pPr>
            <w:pStyle w:val="F31C033436D143ADA07BD75D95C7B5F1"/>
          </w:pPr>
          <w:r w:rsidRPr="00DE7738">
            <w:rPr>
              <w:lang w:bidi="fr-FR"/>
            </w:rPr>
            <w:t>Le bas des pages intérieures est configuré pour vous permettre d'ajouter manuellement des numéros de page, de sorte qu'il est facile d'ajuster la numérotation à vos préférences d'impression. La table des matières à gauche est également configurée pour pe</w:t>
          </w:r>
          <w:r w:rsidRPr="00DE7738">
            <w:rPr>
              <w:lang w:bidi="fr-FR"/>
            </w:rPr>
            <w:t>rmettre une modification manuelle, pour pouvoir facilement mettre à jour les numéros de page.</w:t>
          </w:r>
        </w:p>
      </w:docPartBody>
    </w:docPart>
    <w:docPart>
      <w:docPartPr>
        <w:name w:val="DC2339C22DA24531878E339963FE4A37"/>
        <w:category>
          <w:name w:val="Général"/>
          <w:gallery w:val="placeholder"/>
        </w:category>
        <w:types>
          <w:type w:val="bbPlcHdr"/>
        </w:types>
        <w:behaviors>
          <w:behavior w:val="content"/>
        </w:behaviors>
        <w:guid w:val="{3533CF30-AE64-417C-917E-694DD4C87F56}"/>
      </w:docPartPr>
      <w:docPartBody>
        <w:p w:rsidR="00000000" w:rsidRDefault="00396991">
          <w:pPr>
            <w:pStyle w:val="DC2339C22DA24531878E339963FE4A37"/>
          </w:pPr>
          <w:r w:rsidRPr="00AA0307">
            <w:t>Produit ou service 3</w:t>
          </w:r>
        </w:p>
      </w:docPartBody>
    </w:docPart>
    <w:docPart>
      <w:docPartPr>
        <w:name w:val="B32940978D784F7BA7601DC1B915070B"/>
        <w:category>
          <w:name w:val="Général"/>
          <w:gallery w:val="placeholder"/>
        </w:category>
        <w:types>
          <w:type w:val="bbPlcHdr"/>
        </w:types>
        <w:behaviors>
          <w:behavior w:val="content"/>
        </w:behaviors>
        <w:guid w:val="{CA55B615-886E-457E-B086-D1F5D52F686D}"/>
      </w:docPartPr>
      <w:docPartBody>
        <w:p w:rsidR="00000000" w:rsidRDefault="00396991">
          <w:pPr>
            <w:pStyle w:val="B32940978D784F7BA7601DC1B915070B"/>
          </w:pPr>
          <w:r w:rsidRPr="00DE7738">
            <w:rPr>
              <w:lang w:bidi="fr-FR"/>
            </w:rPr>
            <w:t>Pour imprimer cette brochure recto verso, cliquez sur Fichier, puis sur Imprimer. Sous l’option par défaut pour imprimer au recto uniquement, sélectionnez le para</w:t>
          </w:r>
          <w:r w:rsidRPr="00DE7738">
            <w:rPr>
              <w:lang w:bidi="fr-FR"/>
            </w:rPr>
            <w:t>mètre d’impression recto-verso. Cette brochure est configurée avec la reliure sur le côté court de la page.</w:t>
          </w:r>
        </w:p>
      </w:docPartBody>
    </w:docPart>
    <w:docPart>
      <w:docPartPr>
        <w:name w:val="B4922CFEFEB44F9CB5E28CA4BDCFE15D"/>
        <w:category>
          <w:name w:val="Général"/>
          <w:gallery w:val="placeholder"/>
        </w:category>
        <w:types>
          <w:type w:val="bbPlcHdr"/>
        </w:types>
        <w:behaviors>
          <w:behavior w:val="content"/>
        </w:behaviors>
        <w:guid w:val="{9C456058-BFA5-40C3-96D8-ADC384F83667}"/>
      </w:docPartPr>
      <w:docPartBody>
        <w:p w:rsidR="00000000" w:rsidRDefault="00396991">
          <w:pPr>
            <w:pStyle w:val="B4922CFEFEB44F9CB5E28CA4BDCFE15D"/>
          </w:pPr>
          <w:r w:rsidRPr="00DE7738">
            <w:rPr>
              <w:lang w:bidi="fr-FR"/>
            </w:rPr>
            <w:t>Personnalisation</w:t>
          </w:r>
        </w:p>
      </w:docPartBody>
    </w:docPart>
    <w:docPart>
      <w:docPartPr>
        <w:name w:val="909AE95B6387449EB40A6CA752D15D7D"/>
        <w:category>
          <w:name w:val="Général"/>
          <w:gallery w:val="placeholder"/>
        </w:category>
        <w:types>
          <w:type w:val="bbPlcHdr"/>
        </w:types>
        <w:behaviors>
          <w:behavior w:val="content"/>
        </w:behaviors>
        <w:guid w:val="{9C03987B-757B-4C7D-9A50-1EAFCC9C82DD}"/>
      </w:docPartPr>
      <w:docPartBody>
        <w:p w:rsidR="008F4D65" w:rsidRPr="00DE7738" w:rsidRDefault="00396991" w:rsidP="00B67FAE">
          <w:pPr>
            <w:framePr w:hSpace="180" w:wrap="around" w:vAnchor="text" w:hAnchor="text" w:y="1"/>
          </w:pPr>
          <w:r w:rsidRPr="00DE7738">
            <w:rPr>
              <w:lang w:bidi="fr-FR"/>
            </w:rPr>
            <w:t>V</w:t>
          </w:r>
          <w:r w:rsidRPr="00DE7738">
            <w:rPr>
              <w:lang w:bidi="fr-FR"/>
            </w:rPr>
            <w:t>ous pensez qu’un document aussi élaboré doit être difficile à mettre en forme ? Détrompez-vous !</w:t>
          </w:r>
        </w:p>
        <w:p w:rsidR="00000000" w:rsidRDefault="00396991">
          <w:pPr>
            <w:pStyle w:val="909AE95B6387449EB40A6CA752D15D7D"/>
          </w:pPr>
          <w:r w:rsidRPr="00DE7738">
            <w:rPr>
              <w:lang w:bidi="fr-FR"/>
            </w:rPr>
            <w:t xml:space="preserve">Nous avons créé des styles qui vous permettent de coordonner la mise en forme de cette brochure d’un simple clic. Dans l’onglet Accueil du ruban, consultez la </w:t>
          </w:r>
          <w:r w:rsidRPr="00DE7738">
            <w:rPr>
              <w:lang w:bidi="fr-FR"/>
            </w:rPr>
            <w:t>galerie Styles.</w:t>
          </w:r>
        </w:p>
      </w:docPartBody>
    </w:docPart>
    <w:docPart>
      <w:docPartPr>
        <w:name w:val="F90B44E13AD34A2ABC4A23A6EF189A0C"/>
        <w:category>
          <w:name w:val="Général"/>
          <w:gallery w:val="placeholder"/>
        </w:category>
        <w:types>
          <w:type w:val="bbPlcHdr"/>
        </w:types>
        <w:behaviors>
          <w:behavior w:val="content"/>
        </w:behaviors>
        <w:guid w:val="{929EA32C-6B05-47AD-9889-D454CF14558E}"/>
      </w:docPartPr>
      <w:docPartBody>
        <w:p w:rsidR="00000000" w:rsidRDefault="00396991">
          <w:pPr>
            <w:pStyle w:val="F90B44E13AD34A2ABC4A23A6EF189A0C"/>
          </w:pPr>
          <w:r w:rsidRPr="00DE7738">
            <w:rPr>
              <w:lang w:bidi="fr-FR"/>
            </w:rPr>
            <w:t>Voici le style Citation. Il est idéal pour l’appel de quelques points très importants.</w:t>
          </w:r>
        </w:p>
      </w:docPartBody>
    </w:docPart>
    <w:docPart>
      <w:docPartPr>
        <w:name w:val="426BBEBC7B7C4CC8989AE291DD32F049"/>
        <w:category>
          <w:name w:val="Général"/>
          <w:gallery w:val="placeholder"/>
        </w:category>
        <w:types>
          <w:type w:val="bbPlcHdr"/>
        </w:types>
        <w:behaviors>
          <w:behavior w:val="content"/>
        </w:behaviors>
        <w:guid w:val="{E7D230FF-D609-4765-B428-CB26650D9A8B}"/>
      </w:docPartPr>
      <w:docPartBody>
        <w:p w:rsidR="00000000" w:rsidRDefault="00396991">
          <w:pPr>
            <w:pStyle w:val="426BBEBC7B7C4CC8989AE291DD32F049"/>
          </w:pPr>
          <w:r w:rsidRPr="00DE7738">
            <w:rPr>
              <w:lang w:bidi="fr-FR"/>
            </w:rPr>
            <w:t>Personnalisez en un rien de temps</w:t>
          </w:r>
        </w:p>
      </w:docPartBody>
    </w:docPart>
    <w:docPart>
      <w:docPartPr>
        <w:name w:val="9794C48E42F14BBBB7D3B6C949E0C987"/>
        <w:category>
          <w:name w:val="Général"/>
          <w:gallery w:val="placeholder"/>
        </w:category>
        <w:types>
          <w:type w:val="bbPlcHdr"/>
        </w:types>
        <w:behaviors>
          <w:behavior w:val="content"/>
        </w:behaviors>
        <w:guid w:val="{0B16A76A-1B3A-44EF-9CB2-3404B29B7C41}"/>
      </w:docPartPr>
      <w:docPartBody>
        <w:p w:rsidR="008F4D65" w:rsidRPr="00DE7738" w:rsidRDefault="00396991" w:rsidP="00B67FAE">
          <w:pPr>
            <w:framePr w:hSpace="180" w:wrap="around" w:vAnchor="text" w:hAnchor="text" w:y="1"/>
          </w:pPr>
          <w:r w:rsidRPr="00DE7738">
            <w:rPr>
              <w:lang w:bidi="fr-FR"/>
            </w:rPr>
            <w:t>Pour tester d’autres conceptions avec cette brochure, sous l’onglet Création du ruban, consultez les galeries de thèmes</w:t>
          </w:r>
          <w:r w:rsidRPr="00DE7738">
            <w:rPr>
              <w:lang w:bidi="fr-FR"/>
            </w:rPr>
            <w:t xml:space="preserve">, couleurs et polices. </w:t>
          </w:r>
        </w:p>
        <w:p w:rsidR="00000000" w:rsidRDefault="00396991">
          <w:pPr>
            <w:pStyle w:val="9794C48E42F14BBBB7D3B6C949E0C987"/>
          </w:pPr>
          <w:r w:rsidRPr="00DE7738">
            <w:rPr>
              <w:lang w:bidi="fr-FR"/>
            </w:rPr>
            <w:t>Votre entreprise possède ses propres polices ou couleurs ? Aucun problème ! Ces galeries vous donnent la possibilité d’ajouter vos éléments.</w:t>
          </w:r>
        </w:p>
      </w:docPartBody>
    </w:docPart>
    <w:docPart>
      <w:docPartPr>
        <w:name w:val="6AA90C457DA6499CBB222040F799DFB3"/>
        <w:category>
          <w:name w:val="Général"/>
          <w:gallery w:val="placeholder"/>
        </w:category>
        <w:types>
          <w:type w:val="bbPlcHdr"/>
        </w:types>
        <w:behaviors>
          <w:behavior w:val="content"/>
        </w:behaviors>
        <w:guid w:val="{CB2C7D36-41EE-4253-AF51-D978D1995340}"/>
      </w:docPartPr>
      <w:docPartBody>
        <w:p w:rsidR="00000000" w:rsidRDefault="00396991">
          <w:pPr>
            <w:pStyle w:val="6AA90C457DA6499CBB222040F799DFB3"/>
          </w:pPr>
          <w:r w:rsidRPr="001E7A5B">
            <w:rPr>
              <w:spacing w:val="-6"/>
              <w:lang w:bidi="fr-FR"/>
            </w:rPr>
            <w:t>Vue d’ensemble des programmes</w:t>
          </w:r>
        </w:p>
      </w:docPartBody>
    </w:docPart>
    <w:docPart>
      <w:docPartPr>
        <w:name w:val="B0D34CFBFC2240AE9D82B908A3B623B4"/>
        <w:category>
          <w:name w:val="Général"/>
          <w:gallery w:val="placeholder"/>
        </w:category>
        <w:types>
          <w:type w:val="bbPlcHdr"/>
        </w:types>
        <w:behaviors>
          <w:behavior w:val="content"/>
        </w:behaviors>
        <w:guid w:val="{30B946C4-1542-4826-B422-D466E20B21CA}"/>
      </w:docPartPr>
      <w:docPartBody>
        <w:p w:rsidR="00000000" w:rsidRDefault="00396991">
          <w:pPr>
            <w:pStyle w:val="B0D34CFBFC2240AE9D82B908A3B623B4"/>
          </w:pPr>
          <w:r w:rsidRPr="00AA0307">
            <w:t>Programme 1</w:t>
          </w:r>
        </w:p>
      </w:docPartBody>
    </w:docPart>
    <w:docPart>
      <w:docPartPr>
        <w:name w:val="008667758B9345A78B6DCD16D1D9D766"/>
        <w:category>
          <w:name w:val="Général"/>
          <w:gallery w:val="placeholder"/>
        </w:category>
        <w:types>
          <w:type w:val="bbPlcHdr"/>
        </w:types>
        <w:behaviors>
          <w:behavior w:val="content"/>
        </w:behaviors>
        <w:guid w:val="{C8117E8D-A457-4CF2-80C6-5DF33240A91D}"/>
      </w:docPartPr>
      <w:docPartBody>
        <w:p w:rsidR="008F4D65" w:rsidRPr="00DE7738" w:rsidRDefault="00396991" w:rsidP="00B67FAE">
          <w:pPr>
            <w:framePr w:hSpace="180" w:wrap="around" w:vAnchor="text" w:hAnchor="text" w:y="1"/>
          </w:pPr>
          <w:r w:rsidRPr="00DE7738">
            <w:rPr>
              <w:lang w:bidi="fr-FR"/>
            </w:rPr>
            <w:t xml:space="preserve">Pour remplacer le texte d’un espace réservé tel que celui-ci, cliquez dessus, puis commencez à taper. </w:t>
          </w:r>
        </w:p>
        <w:p w:rsidR="00000000" w:rsidRDefault="00396991">
          <w:pPr>
            <w:pStyle w:val="008667758B9345A78B6DCD16D1D9D766"/>
          </w:pPr>
          <w:r w:rsidRPr="00DE7738">
            <w:rPr>
              <w:lang w:bidi="fr-FR"/>
            </w:rPr>
            <w:t>Certaines pages du modèle n’utilisent pas des espaces réservés afin de pouvoir facilement personnaliser la mise en forme et la disposition selon vos beso</w:t>
          </w:r>
          <w:r w:rsidRPr="00DE7738">
            <w:rPr>
              <w:lang w:bidi="fr-FR"/>
            </w:rPr>
            <w:t>ins.</w:t>
          </w:r>
        </w:p>
      </w:docPartBody>
    </w:docPart>
    <w:docPart>
      <w:docPartPr>
        <w:name w:val="B5D837EEA46E4491A53E21FB1EDDDEC5"/>
        <w:category>
          <w:name w:val="Général"/>
          <w:gallery w:val="placeholder"/>
        </w:category>
        <w:types>
          <w:type w:val="bbPlcHdr"/>
        </w:types>
        <w:behaviors>
          <w:behavior w:val="content"/>
        </w:behaviors>
        <w:guid w:val="{40AC9ED6-6249-4B53-AC9E-68651090C6AF}"/>
      </w:docPartPr>
      <w:docPartBody>
        <w:p w:rsidR="00000000" w:rsidRDefault="00396991">
          <w:pPr>
            <w:pStyle w:val="B5D837EEA46E4491A53E21FB1EDDDEC5"/>
          </w:pPr>
          <w:r w:rsidRPr="00AA0307">
            <w:t>Programme 2</w:t>
          </w:r>
        </w:p>
      </w:docPartBody>
    </w:docPart>
    <w:docPart>
      <w:docPartPr>
        <w:name w:val="2AE913D4F4E142358D229A10354D00D0"/>
        <w:category>
          <w:name w:val="Général"/>
          <w:gallery w:val="placeholder"/>
        </w:category>
        <w:types>
          <w:type w:val="bbPlcHdr"/>
        </w:types>
        <w:behaviors>
          <w:behavior w:val="content"/>
        </w:behaviors>
        <w:guid w:val="{D61BDC19-6E37-48B6-BED3-33684149C54E}"/>
      </w:docPartPr>
      <w:docPartBody>
        <w:p w:rsidR="008F4D65" w:rsidRPr="00DE7738" w:rsidRDefault="00396991" w:rsidP="00B67FAE">
          <w:pPr>
            <w:framePr w:hSpace="180" w:wrap="around" w:vAnchor="text" w:hAnchor="text" w:y="1"/>
          </w:pPr>
          <w:r w:rsidRPr="00DE7738">
            <w:rPr>
              <w:lang w:bidi="fr-FR"/>
            </w:rPr>
            <w:t xml:space="preserve">Pour remplacer le texte d’un espace réservé tel que celui-ci, cliquez dessus, puis commencez à taper. </w:t>
          </w:r>
        </w:p>
        <w:p w:rsidR="00000000" w:rsidRDefault="00396991">
          <w:pPr>
            <w:pStyle w:val="2AE913D4F4E142358D229A10354D00D0"/>
          </w:pPr>
          <w:r w:rsidRPr="00DE7738">
            <w:rPr>
              <w:lang w:bidi="fr-FR"/>
            </w:rPr>
            <w:t>Certaines pages du modèle n’utilisent pas des espaces réservés afin de pouvoir facilement personnaliser la mise en forme et la dispositi</w:t>
          </w:r>
          <w:r w:rsidRPr="00DE7738">
            <w:rPr>
              <w:lang w:bidi="fr-FR"/>
            </w:rPr>
            <w:t>on selon vos besoins.</w:t>
          </w:r>
        </w:p>
      </w:docPartBody>
    </w:docPart>
    <w:docPart>
      <w:docPartPr>
        <w:name w:val="19503CF3CE734986833BE454D9A11FF6"/>
        <w:category>
          <w:name w:val="Général"/>
          <w:gallery w:val="placeholder"/>
        </w:category>
        <w:types>
          <w:type w:val="bbPlcHdr"/>
        </w:types>
        <w:behaviors>
          <w:behavior w:val="content"/>
        </w:behaviors>
        <w:guid w:val="{26A7DFD2-695D-4D13-8918-8488C11210A1}"/>
      </w:docPartPr>
      <w:docPartBody>
        <w:p w:rsidR="00000000" w:rsidRDefault="00396991">
          <w:pPr>
            <w:pStyle w:val="19503CF3CE734986833BE454D9A11FF6"/>
          </w:pPr>
          <w:r w:rsidRPr="00AA0307">
            <w:t>Programme 3</w:t>
          </w:r>
        </w:p>
      </w:docPartBody>
    </w:docPart>
    <w:docPart>
      <w:docPartPr>
        <w:name w:val="8BF4069EE80E4C879CD92F22F3B31470"/>
        <w:category>
          <w:name w:val="Général"/>
          <w:gallery w:val="placeholder"/>
        </w:category>
        <w:types>
          <w:type w:val="bbPlcHdr"/>
        </w:types>
        <w:behaviors>
          <w:behavior w:val="content"/>
        </w:behaviors>
        <w:guid w:val="{75E5F3A8-C1AB-44A6-8321-50771FB7B4E1}"/>
      </w:docPartPr>
      <w:docPartBody>
        <w:p w:rsidR="008F4D65" w:rsidRPr="00DE7738" w:rsidRDefault="00396991" w:rsidP="00B67FAE">
          <w:pPr>
            <w:framePr w:hSpace="180" w:wrap="around" w:vAnchor="text" w:hAnchor="text" w:y="1"/>
          </w:pPr>
          <w:r w:rsidRPr="00DE7738">
            <w:rPr>
              <w:lang w:bidi="fr-FR"/>
            </w:rPr>
            <w:t xml:space="preserve">Pour remplacer le texte d’un espace réservé tel que celui-ci, cliquez dessus, puis commencez à taper. </w:t>
          </w:r>
        </w:p>
        <w:p w:rsidR="00000000" w:rsidRDefault="00396991">
          <w:pPr>
            <w:pStyle w:val="8BF4069EE80E4C879CD92F22F3B31470"/>
          </w:pPr>
          <w:r w:rsidRPr="00DE7738">
            <w:rPr>
              <w:lang w:bidi="fr-FR"/>
            </w:rPr>
            <w:t>Certaines pages du modèle n’utilisent pas des espaces réservés afin de pouvoir facilement personnaliser la mise en form</w:t>
          </w:r>
          <w:r w:rsidRPr="00DE7738">
            <w:rPr>
              <w:lang w:bidi="fr-FR"/>
            </w:rPr>
            <w:t>e et la disposition selon vos besoins.</w:t>
          </w:r>
        </w:p>
      </w:docPartBody>
    </w:docPart>
    <w:docPart>
      <w:docPartPr>
        <w:name w:val="0EC2E8BBBB8442929A5ABD779B5FCF48"/>
        <w:category>
          <w:name w:val="Général"/>
          <w:gallery w:val="placeholder"/>
        </w:category>
        <w:types>
          <w:type w:val="bbPlcHdr"/>
        </w:types>
        <w:behaviors>
          <w:behavior w:val="content"/>
        </w:behaviors>
        <w:guid w:val="{2658306C-A46D-41FF-98CA-066F0E4BBD12}"/>
      </w:docPartPr>
      <w:docPartBody>
        <w:p w:rsidR="00000000" w:rsidRDefault="00396991">
          <w:pPr>
            <w:pStyle w:val="0EC2E8BBBB8442929A5ABD779B5FCF48"/>
          </w:pPr>
          <w:r w:rsidRPr="00DE7738">
            <w:rPr>
              <w:lang w:bidi="fr-FR"/>
            </w:rPr>
            <w:t>Prise en main</w:t>
          </w:r>
        </w:p>
      </w:docPartBody>
    </w:docPart>
    <w:docPart>
      <w:docPartPr>
        <w:name w:val="09846F1A8BDB47FC9AAA6DA946BF0CAA"/>
        <w:category>
          <w:name w:val="Général"/>
          <w:gallery w:val="placeholder"/>
        </w:category>
        <w:types>
          <w:type w:val="bbPlcHdr"/>
        </w:types>
        <w:behaviors>
          <w:behavior w:val="content"/>
        </w:behaviors>
        <w:guid w:val="{B6CD72C0-D13B-4DB8-AFB3-3725567F8CDD}"/>
      </w:docPartPr>
      <w:docPartBody>
        <w:p w:rsidR="00000000" w:rsidRDefault="00396991">
          <w:pPr>
            <w:pStyle w:val="09846F1A8BDB47FC9AAA6DA946BF0CAA"/>
          </w:pPr>
          <w:r w:rsidRPr="00DE7738">
            <w:rPr>
              <w:lang w:bidi="fr-FR"/>
            </w:rPr>
            <w:t>Quel contenu inclure ?</w:t>
          </w:r>
        </w:p>
      </w:docPartBody>
    </w:docPart>
    <w:docPart>
      <w:docPartPr>
        <w:name w:val="282F8B064F4640CA94CC0A00B03DA1A9"/>
        <w:category>
          <w:name w:val="Général"/>
          <w:gallery w:val="placeholder"/>
        </w:category>
        <w:types>
          <w:type w:val="bbPlcHdr"/>
        </w:types>
        <w:behaviors>
          <w:behavior w:val="content"/>
        </w:behaviors>
        <w:guid w:val="{7FBEE194-2AAF-4B23-BCEE-3C3287A5B93D}"/>
      </w:docPartPr>
      <w:docPartBody>
        <w:p w:rsidR="00000000" w:rsidRDefault="00396991">
          <w:pPr>
            <w:pStyle w:val="282F8B064F4640CA94CC0A00B03DA1A9"/>
          </w:pPr>
          <w:r w:rsidRPr="00DE7738">
            <w:rPr>
              <w:lang w:bidi="fr-FR"/>
            </w:rPr>
            <w:t xml:space="preserve">Nous savons que vous pourriez évoquer pendant des heures les qualités de votre société... (Ce n’est pas un reproche, vous </w:t>
          </w:r>
          <w:r w:rsidRPr="00DE7738">
            <w:rPr>
              <w:lang w:bidi="fr-FR"/>
            </w:rPr>
            <w:t>êtes épatant.) Mais puisqu’il faut rester concis, voici quelques suggestions …</w:t>
          </w:r>
        </w:p>
      </w:docPartBody>
    </w:docPart>
    <w:docPart>
      <w:docPartPr>
        <w:name w:val="561C9A5DEA444B19B31E00E6B5AA787A"/>
        <w:category>
          <w:name w:val="Général"/>
          <w:gallery w:val="placeholder"/>
        </w:category>
        <w:types>
          <w:type w:val="bbPlcHdr"/>
        </w:types>
        <w:behaviors>
          <w:behavior w:val="content"/>
        </w:behaviors>
        <w:guid w:val="{F76CFB30-0CE8-47EC-9AC8-7748D85C8311}"/>
      </w:docPartPr>
      <w:docPartBody>
        <w:p w:rsidR="00000000" w:rsidRDefault="00396991">
          <w:pPr>
            <w:pStyle w:val="561C9A5DEA444B19B31E00E6B5AA787A"/>
          </w:pPr>
          <w:r w:rsidRPr="00DE7738">
            <w:rPr>
              <w:lang w:bidi="fr-FR"/>
            </w:rPr>
            <w:t>« Votre société est la meilleure. Je n’imagine pas qu’on puisse vivre sans vous. » (Client très perspicace)</w:t>
          </w:r>
        </w:p>
      </w:docPartBody>
    </w:docPart>
    <w:docPart>
      <w:docPartPr>
        <w:name w:val="2369623A0D57477B9CCCC504084C25DD"/>
        <w:category>
          <w:name w:val="Général"/>
          <w:gallery w:val="placeholder"/>
        </w:category>
        <w:types>
          <w:type w:val="bbPlcHdr"/>
        </w:types>
        <w:behaviors>
          <w:behavior w:val="content"/>
        </w:behaviors>
        <w:guid w:val="{2E119606-D581-4FCB-8B97-3032BBEE734E}"/>
      </w:docPartPr>
      <w:docPartBody>
        <w:p w:rsidR="00000000" w:rsidRDefault="00396991">
          <w:pPr>
            <w:pStyle w:val="2369623A0D57477B9CCCC504084C25DD"/>
          </w:pPr>
          <w:r w:rsidRPr="00DE7738">
            <w:rPr>
              <w:lang w:bidi="fr-FR"/>
            </w:rPr>
            <w:t>Concentrez-vous sur ce que vous faites le mieux</w:t>
          </w:r>
        </w:p>
      </w:docPartBody>
    </w:docPart>
    <w:docPart>
      <w:docPartPr>
        <w:name w:val="92E90344AD54496EBE844266D8AB9AA9"/>
        <w:category>
          <w:name w:val="Général"/>
          <w:gallery w:val="placeholder"/>
        </w:category>
        <w:types>
          <w:type w:val="bbPlcHdr"/>
        </w:types>
        <w:behaviors>
          <w:behavior w:val="content"/>
        </w:behaviors>
        <w:guid w:val="{6A909FED-543D-41AF-8209-C42257FD3FC9}"/>
      </w:docPartPr>
      <w:docPartBody>
        <w:p w:rsidR="008F4D65" w:rsidRPr="00DE7738" w:rsidRDefault="00396991" w:rsidP="00B67FAE">
          <w:r w:rsidRPr="00DE7738">
            <w:rPr>
              <w:lang w:bidi="fr-FR"/>
            </w:rPr>
            <w:t>Si la brochure est po</w:t>
          </w:r>
          <w:r w:rsidRPr="00DE7738">
            <w:rPr>
              <w:lang w:bidi="fr-FR"/>
            </w:rPr>
            <w:t xml:space="preserve">ur une société, ces pages centrales sont parfaites pour placer un résumé de vos avantages compétitifs ou quelques témoignages élogieux comme par exemple celui ci-dessus. </w:t>
          </w:r>
        </w:p>
        <w:p w:rsidR="00000000" w:rsidRDefault="00396991">
          <w:pPr>
            <w:pStyle w:val="92E90344AD54496EBE844266D8AB9AA9"/>
          </w:pPr>
          <w:r w:rsidRPr="00DE7738">
            <w:rPr>
              <w:lang w:bidi="fr-FR"/>
            </w:rPr>
            <w:t>Vous pouvez également citer certains clients majeurs ici :</w:t>
          </w:r>
        </w:p>
      </w:docPartBody>
    </w:docPart>
    <w:docPart>
      <w:docPartPr>
        <w:name w:val="670C3E9281DB4779863AC80301AD1DF7"/>
        <w:category>
          <w:name w:val="Général"/>
          <w:gallery w:val="placeholder"/>
        </w:category>
        <w:types>
          <w:type w:val="bbPlcHdr"/>
        </w:types>
        <w:behaviors>
          <w:behavior w:val="content"/>
        </w:behaviors>
        <w:guid w:val="{B67C0864-FD3D-4093-9D15-5154E285D570}"/>
      </w:docPartPr>
      <w:docPartBody>
        <w:p w:rsidR="008F4D65" w:rsidRPr="00DE7738" w:rsidRDefault="00396991" w:rsidP="00361A80">
          <w:pPr>
            <w:pStyle w:val="Listepuces"/>
          </w:pPr>
          <w:r w:rsidRPr="00DE7738">
            <w:rPr>
              <w:lang w:bidi="fr-FR"/>
            </w:rPr>
            <w:t>Grande société de premier plan</w:t>
          </w:r>
        </w:p>
        <w:p w:rsidR="008F4D65" w:rsidRPr="00DE7738" w:rsidRDefault="00396991" w:rsidP="00361A80">
          <w:pPr>
            <w:pStyle w:val="Listepuces"/>
          </w:pPr>
          <w:r w:rsidRPr="00DE7738">
            <w:rPr>
              <w:lang w:bidi="fr-FR"/>
            </w:rPr>
            <w:t>Entreprise très connue</w:t>
          </w:r>
        </w:p>
        <w:p w:rsidR="00000000" w:rsidRDefault="00396991">
          <w:pPr>
            <w:pStyle w:val="670C3E9281DB4779863AC80301AD1DF7"/>
          </w:pPr>
          <w:r w:rsidRPr="00DE7738">
            <w:rPr>
              <w:lang w:bidi="fr-FR"/>
            </w:rPr>
            <w:t>Société très presti</w:t>
          </w:r>
          <w:r w:rsidRPr="00DE7738">
            <w:rPr>
              <w:lang w:bidi="fr-FR"/>
            </w:rPr>
            <w:t>gieuse</w:t>
          </w:r>
        </w:p>
      </w:docPartBody>
    </w:docPart>
    <w:docPart>
      <w:docPartPr>
        <w:name w:val="28E71F22CFD747F5B100195137F5507C"/>
        <w:category>
          <w:name w:val="Général"/>
          <w:gallery w:val="placeholder"/>
        </w:category>
        <w:types>
          <w:type w:val="bbPlcHdr"/>
        </w:types>
        <w:behaviors>
          <w:behavior w:val="content"/>
        </w:behaviors>
        <w:guid w:val="{44903E09-14E2-4D8C-8B9B-8706B335DE1F}"/>
      </w:docPartPr>
      <w:docPartBody>
        <w:p w:rsidR="00000000" w:rsidRDefault="00396991">
          <w:pPr>
            <w:pStyle w:val="28E71F22CFD747F5B100195137F5507C"/>
          </w:pPr>
          <w:r w:rsidRPr="00DE7738">
            <w:rPr>
              <w:lang w:bidi="fr-FR"/>
            </w:rPr>
            <w:t>De plus, vous pouvez inclure une liste à puces de produits, de services ou des principaux avantages liés au fait de collaborer avec votre société. Vous pouvez également énumérer vos meilleurs atouts en quelques paragraphes concis.</w:t>
          </w:r>
        </w:p>
      </w:docPartBody>
    </w:docPart>
    <w:docPart>
      <w:docPartPr>
        <w:name w:val="A083E33F1F484AA0BD9E6F19960CCA47"/>
        <w:category>
          <w:name w:val="Général"/>
          <w:gallery w:val="placeholder"/>
        </w:category>
        <w:types>
          <w:type w:val="bbPlcHdr"/>
        </w:types>
        <w:behaviors>
          <w:behavior w:val="content"/>
        </w:behaviors>
        <w:guid w:val="{DD604766-B8A6-4364-BEA5-F7EF4C9FB5B4}"/>
      </w:docPartPr>
      <w:docPartBody>
        <w:p w:rsidR="00000000" w:rsidRDefault="00396991">
          <w:pPr>
            <w:pStyle w:val="A083E33F1F484AA0BD9E6F19960CCA47"/>
          </w:pPr>
          <w:r w:rsidRPr="00DE7738">
            <w:rPr>
              <w:lang w:bidi="fr-FR"/>
            </w:rPr>
            <w:t>N’oubliez pas la Mission</w:t>
          </w:r>
        </w:p>
      </w:docPartBody>
    </w:docPart>
    <w:docPart>
      <w:docPartPr>
        <w:name w:val="0A943CF436AF423789B30C62346F2708"/>
        <w:category>
          <w:name w:val="Général"/>
          <w:gallery w:val="placeholder"/>
        </w:category>
        <w:types>
          <w:type w:val="bbPlcHdr"/>
        </w:types>
        <w:behaviors>
          <w:behavior w:val="content"/>
        </w:behaviors>
        <w:guid w:val="{4422941F-D947-485A-B57B-024FAD25ADA3}"/>
      </w:docPartPr>
      <w:docPartBody>
        <w:p w:rsidR="00000000" w:rsidRDefault="00396991">
          <w:pPr>
            <w:pStyle w:val="0A943CF436AF423789B30C62346F2708"/>
          </w:pPr>
          <w:r w:rsidRPr="00DE7738">
            <w:rPr>
              <w:lang w:bidi="fr-FR"/>
            </w:rPr>
            <w:t>C</w:t>
          </w:r>
          <w:r w:rsidRPr="00DE7738">
            <w:rPr>
              <w:lang w:bidi="fr-FR"/>
            </w:rPr>
            <w:t>’est l’emplacement idéal pour décrire un objectif</w:t>
          </w:r>
        </w:p>
      </w:docPartBody>
    </w:docPart>
    <w:docPart>
      <w:docPartPr>
        <w:name w:val="FE7E5FD4FDB644DF9F352A6B325BE182"/>
        <w:category>
          <w:name w:val="Général"/>
          <w:gallery w:val="placeholder"/>
        </w:category>
        <w:types>
          <w:type w:val="bbPlcHdr"/>
        </w:types>
        <w:behaviors>
          <w:behavior w:val="content"/>
        </w:behaviors>
        <w:guid w:val="{CFAD006C-D6DC-405F-8CCA-6A85D289BE9C}"/>
      </w:docPartPr>
      <w:docPartBody>
        <w:p w:rsidR="008F4D65" w:rsidRPr="00DE7738" w:rsidRDefault="00396991" w:rsidP="00B67FAE">
          <w:bookmarkStart w:id="0" w:name="_GoBack"/>
          <w:r w:rsidRPr="00DE7738">
            <w:rPr>
              <w:lang w:bidi="fr-FR"/>
            </w:rPr>
            <w:t>S’il n’est pas facile de trouver des bonnes photos pour votre entreprise, comme par exemple les exemples culinaires superbes dans ce modèle, pas de soucis. Vous pouvez simplement sélectionner et supprimer u</w:t>
          </w:r>
          <w:r w:rsidRPr="00DE7738">
            <w:rPr>
              <w:lang w:bidi="fr-FR"/>
            </w:rPr>
            <w:t>ne page de photos et la remplacez par le texte à l’aide de styles fournis.</w:t>
          </w:r>
        </w:p>
        <w:p w:rsidR="00000000" w:rsidRDefault="00396991">
          <w:pPr>
            <w:pStyle w:val="FE7E5FD4FDB644DF9F352A6B325BE182"/>
          </w:pPr>
          <w:r w:rsidRPr="00DE7738">
            <w:rPr>
              <w:lang w:bidi="fr-FR"/>
            </w:rPr>
            <w:t>Une image vaut 10 000 mots, mais uniquement si c’est la bonne. Dans les documents marketing, n’oubliez pas que toute image que vous utilisez (qu’elle soit médiocre ou exceptionnelle</w:t>
          </w:r>
          <w:r w:rsidRPr="00DE7738">
            <w:rPr>
              <w:lang w:bidi="fr-FR"/>
            </w:rPr>
            <w:t>) reflète sur votre entreprise.</w:t>
          </w:r>
          <w:bookmarkEnd w:id="0"/>
        </w:p>
      </w:docPartBody>
    </w:docPart>
    <w:docPart>
      <w:docPartPr>
        <w:name w:val="65BA583E96A549FAB141DF3B663DD469"/>
        <w:category>
          <w:name w:val="Général"/>
          <w:gallery w:val="placeholder"/>
        </w:category>
        <w:types>
          <w:type w:val="bbPlcHdr"/>
        </w:types>
        <w:behaviors>
          <w:behavior w:val="content"/>
        </w:behaviors>
        <w:guid w:val="{2CAB7236-0A91-41EF-A069-0947E3F9F6A3}"/>
      </w:docPartPr>
      <w:docPartBody>
        <w:p w:rsidR="00000000" w:rsidRDefault="00396991">
          <w:pPr>
            <w:pStyle w:val="65BA583E96A549FAB141DF3B663DD469"/>
          </w:pPr>
          <w:r w:rsidRPr="00DE7738">
            <w:rPr>
              <w:lang w:bidi="fr-FR"/>
            </w:rPr>
            <w:t>Ajoutez une légende à l’image ici.</w:t>
          </w:r>
        </w:p>
      </w:docPartBody>
    </w:docPart>
    <w:docPart>
      <w:docPartPr>
        <w:name w:val="792E20131F6F448E815850E2B4CC0449"/>
        <w:category>
          <w:name w:val="Général"/>
          <w:gallery w:val="placeholder"/>
        </w:category>
        <w:types>
          <w:type w:val="bbPlcHdr"/>
        </w:types>
        <w:behaviors>
          <w:behavior w:val="content"/>
        </w:behaviors>
        <w:guid w:val="{CA4ECB24-0AD2-464F-84EB-5793937B2CA7}"/>
      </w:docPartPr>
      <w:docPartBody>
        <w:p w:rsidR="008F4D65" w:rsidRPr="00DE7738" w:rsidRDefault="00396991" w:rsidP="00B67FAE">
          <w:r w:rsidRPr="00DE7738">
            <w:rPr>
              <w:lang w:bidi="fr-FR"/>
            </w:rPr>
            <w:t xml:space="preserve">Pour remplacer le texte d’un espace réservé tel que celui-ci, cliquez dessus, puis commencez à taper. </w:t>
          </w:r>
        </w:p>
        <w:p w:rsidR="00000000" w:rsidRDefault="00396991">
          <w:pPr>
            <w:pStyle w:val="792E20131F6F448E815850E2B4CC0449"/>
          </w:pPr>
          <w:r w:rsidRPr="00DE7738">
            <w:rPr>
              <w:lang w:bidi="fr-FR"/>
            </w:rPr>
            <w:t>Certaines pages du modèle n’utilisent pas des espac</w:t>
          </w:r>
          <w:r w:rsidRPr="00DE7738">
            <w:rPr>
              <w:lang w:bidi="fr-FR"/>
            </w:rPr>
            <w:t>es réservés afin de pouvoir facilement personnaliser la mise en forme et la disposition selon vos besoins.</w:t>
          </w:r>
        </w:p>
      </w:docPartBody>
    </w:docPart>
    <w:docPart>
      <w:docPartPr>
        <w:name w:val="A505665DD8D745C282270929A6A306C8"/>
        <w:category>
          <w:name w:val="Général"/>
          <w:gallery w:val="placeholder"/>
        </w:category>
        <w:types>
          <w:type w:val="bbPlcHdr"/>
        </w:types>
        <w:behaviors>
          <w:behavior w:val="content"/>
        </w:behaviors>
        <w:guid w:val="{B8B04C2F-73AA-4C8B-9859-3FB22703B5AC}"/>
      </w:docPartPr>
      <w:docPartBody>
        <w:p w:rsidR="00000000" w:rsidRDefault="00396991">
          <w:pPr>
            <w:pStyle w:val="A505665DD8D745C282270929A6A306C8"/>
          </w:pPr>
          <w:r w:rsidRPr="00DE7738">
            <w:rPr>
              <w:lang w:bidi="fr-FR"/>
            </w:rPr>
            <w:t>Ajoutez une légende à l’image ici.</w:t>
          </w:r>
        </w:p>
      </w:docPartBody>
    </w:docPart>
    <w:docPart>
      <w:docPartPr>
        <w:name w:val="0011D35F5F0A4D568BDC97DC93E888C4"/>
        <w:category>
          <w:name w:val="Général"/>
          <w:gallery w:val="placeholder"/>
        </w:category>
        <w:types>
          <w:type w:val="bbPlcHdr"/>
        </w:types>
        <w:behaviors>
          <w:behavior w:val="content"/>
        </w:behaviors>
        <w:guid w:val="{3FCF3179-E141-422F-9153-94F32526B296}"/>
      </w:docPartPr>
      <w:docPartBody>
        <w:p w:rsidR="008F4D65" w:rsidRPr="00DE7738" w:rsidRDefault="00396991" w:rsidP="00B67FAE">
          <w:r w:rsidRPr="00DE7738">
            <w:rPr>
              <w:lang w:bidi="fr-FR"/>
            </w:rPr>
            <w:t xml:space="preserve">Pour remplacer le texte d’un espace réservé tel que celui-ci, cliquez dessus, puis commencez à taper. </w:t>
          </w:r>
        </w:p>
        <w:p w:rsidR="00000000" w:rsidRDefault="00396991">
          <w:pPr>
            <w:pStyle w:val="0011D35F5F0A4D568BDC97DC93E888C4"/>
          </w:pPr>
          <w:r w:rsidRPr="00DE7738">
            <w:rPr>
              <w:lang w:bidi="fr-FR"/>
            </w:rPr>
            <w:t xml:space="preserve">Certaines pages du modèle n’utilisent pas des </w:t>
          </w:r>
          <w:r w:rsidRPr="00DE7738">
            <w:rPr>
              <w:lang w:bidi="fr-FR"/>
            </w:rPr>
            <w:t>espaces réservés afin de pouvoir facilement personnaliser la mise en forme et la disposition selon vos besoins.</w:t>
          </w:r>
        </w:p>
      </w:docPartBody>
    </w:docPart>
    <w:docPart>
      <w:docPartPr>
        <w:name w:val="6327BDFCC54D441B856AD74B7601344C"/>
        <w:category>
          <w:name w:val="Général"/>
          <w:gallery w:val="placeholder"/>
        </w:category>
        <w:types>
          <w:type w:val="bbPlcHdr"/>
        </w:types>
        <w:behaviors>
          <w:behavior w:val="content"/>
        </w:behaviors>
        <w:guid w:val="{D2F57485-149C-428A-B14C-7470A0061A55}"/>
      </w:docPartPr>
      <w:docPartBody>
        <w:p w:rsidR="00000000" w:rsidRDefault="00396991">
          <w:pPr>
            <w:pStyle w:val="6327BDFCC54D441B856AD74B7601344C"/>
          </w:pPr>
          <w:r w:rsidRPr="008C5BF3">
            <w:rPr>
              <w:rStyle w:val="PieddepageCar"/>
              <w:lang w:bidi="fr-FR"/>
            </w:rPr>
            <w:t>[Adresse Web]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2249CC"/>
    <w:lvl w:ilvl="0">
      <w:start w:val="1"/>
      <w:numFmt w:val="bullet"/>
      <w:pStyle w:val="Listepuces"/>
      <w:lvlText w:val=""/>
      <w:lvlJc w:val="left"/>
      <w:pPr>
        <w:tabs>
          <w:tab w:val="num" w:pos="432"/>
        </w:tabs>
        <w:ind w:left="432" w:hanging="288"/>
      </w:pPr>
      <w:rPr>
        <w:rFonts w:ascii="Symbol" w:hAnsi="Symbol" w:hint="default"/>
        <w:color w:val="ED7D31"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91"/>
    <w:rsid w:val="00396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AE0BEE7343A4A92BA21F5FE25A41F88">
    <w:name w:val="4AE0BEE7343A4A92BA21F5FE25A41F88"/>
  </w:style>
  <w:style w:type="paragraph" w:customStyle="1" w:styleId="6A776C38F0A649A8B26B40F8900AB01D">
    <w:name w:val="6A776C38F0A649A8B26B40F8900AB01D"/>
  </w:style>
  <w:style w:type="paragraph" w:styleId="Listepuces">
    <w:name w:val="List Bullet"/>
    <w:basedOn w:val="Normal"/>
    <w:uiPriority w:val="2"/>
    <w:qFormat/>
    <w:pPr>
      <w:numPr>
        <w:numId w:val="1"/>
      </w:numPr>
      <w:spacing w:after="120" w:line="240" w:lineRule="auto"/>
    </w:pPr>
    <w:rPr>
      <w:rFonts w:ascii="Arial" w:hAnsi="Arial" w:cs="Arial"/>
      <w:color w:val="000000" w:themeColor="text1"/>
      <w:sz w:val="18"/>
      <w:szCs w:val="20"/>
      <w:lang w:eastAsia="ja-JP"/>
    </w:rPr>
  </w:style>
  <w:style w:type="paragraph" w:customStyle="1" w:styleId="4D25A45721AF414EAA0B8086A4091F88">
    <w:name w:val="4D25A45721AF414EAA0B8086A4091F88"/>
  </w:style>
  <w:style w:type="paragraph" w:customStyle="1" w:styleId="807C07F53258424B9378BA2830311BF5">
    <w:name w:val="807C07F53258424B9378BA2830311BF5"/>
  </w:style>
  <w:style w:type="paragraph" w:customStyle="1" w:styleId="38BFF38E58214258A8BD5AC3D2D8303B">
    <w:name w:val="38BFF38E58214258A8BD5AC3D2D8303B"/>
  </w:style>
  <w:style w:type="paragraph" w:customStyle="1" w:styleId="EE4D59D4C1A64CC7ADDFDDF174C9C088">
    <w:name w:val="EE4D59D4C1A64CC7ADDFDDF174C9C088"/>
  </w:style>
  <w:style w:type="paragraph" w:customStyle="1" w:styleId="CD2307EF763D448FB81AB32C09200D22">
    <w:name w:val="CD2307EF763D448FB81AB32C09200D22"/>
  </w:style>
  <w:style w:type="paragraph" w:customStyle="1" w:styleId="A5F4CECAC1FA45E9ACA291D4E54C3C43">
    <w:name w:val="A5F4CECAC1FA45E9ACA291D4E54C3C43"/>
  </w:style>
  <w:style w:type="paragraph" w:customStyle="1" w:styleId="9E7D0ACBE153457FB0F80100450CDF49">
    <w:name w:val="9E7D0ACBE153457FB0F80100450CDF49"/>
  </w:style>
  <w:style w:type="paragraph" w:customStyle="1" w:styleId="B17B474F74DC4466A93F54F9E1FA74F0">
    <w:name w:val="B17B474F74DC4466A93F54F9E1FA74F0"/>
  </w:style>
  <w:style w:type="paragraph" w:customStyle="1" w:styleId="67A6BF701DA04138BB5E126EA6DCA430">
    <w:name w:val="67A6BF701DA04138BB5E126EA6DCA430"/>
  </w:style>
  <w:style w:type="paragraph" w:customStyle="1" w:styleId="EB5399F115D64C86B12B238184681167">
    <w:name w:val="EB5399F115D64C86B12B238184681167"/>
  </w:style>
  <w:style w:type="paragraph" w:customStyle="1" w:styleId="F03A74EC6E8746E888BB83F7060EFE32">
    <w:name w:val="F03A74EC6E8746E888BB83F7060EFE32"/>
  </w:style>
  <w:style w:type="paragraph" w:customStyle="1" w:styleId="8E92AE2EF4AB4640B15DF226779DB691">
    <w:name w:val="8E92AE2EF4AB4640B15DF226779DB691"/>
  </w:style>
  <w:style w:type="paragraph" w:styleId="Titre">
    <w:name w:val="Title"/>
    <w:basedOn w:val="Normal"/>
    <w:link w:val="TitreCar"/>
    <w:uiPriority w:val="2"/>
    <w:qFormat/>
    <w:pPr>
      <w:spacing w:after="0" w:line="240" w:lineRule="auto"/>
      <w:contextualSpacing/>
      <w:jc w:val="center"/>
    </w:pPr>
    <w:rPr>
      <w:rFonts w:ascii="Arial" w:eastAsiaTheme="majorEastAsia" w:hAnsi="Arial" w:cs="Arial"/>
      <w:color w:val="FFFFFF" w:themeColor="background1"/>
      <w:kern w:val="28"/>
      <w:sz w:val="48"/>
      <w:szCs w:val="88"/>
      <w:lang w:eastAsia="ja-JP"/>
    </w:rPr>
  </w:style>
  <w:style w:type="character" w:customStyle="1" w:styleId="TitreCar">
    <w:name w:val="Titre Car"/>
    <w:basedOn w:val="Policepardfaut"/>
    <w:link w:val="Titre"/>
    <w:uiPriority w:val="2"/>
    <w:rPr>
      <w:rFonts w:ascii="Arial" w:eastAsiaTheme="majorEastAsia" w:hAnsi="Arial" w:cs="Arial"/>
      <w:color w:val="FFFFFF" w:themeColor="background1"/>
      <w:kern w:val="28"/>
      <w:sz w:val="48"/>
      <w:szCs w:val="88"/>
      <w:lang w:eastAsia="ja-JP"/>
    </w:rPr>
  </w:style>
  <w:style w:type="paragraph" w:customStyle="1" w:styleId="0CACE47272314EF480B64E5994934655">
    <w:name w:val="0CACE47272314EF480B64E5994934655"/>
  </w:style>
  <w:style w:type="paragraph" w:customStyle="1" w:styleId="9D53865D65014FAC89D0D8F1888187D1">
    <w:name w:val="9D53865D65014FAC89D0D8F1888187D1"/>
  </w:style>
  <w:style w:type="paragraph" w:customStyle="1" w:styleId="709D594FE83D4A42BEE47EDB6791407A">
    <w:name w:val="709D594FE83D4A42BEE47EDB6791407A"/>
  </w:style>
  <w:style w:type="paragraph" w:customStyle="1" w:styleId="FDC89271AF03463BBD1576E4B5DBBD12">
    <w:name w:val="FDC89271AF03463BBD1576E4B5DBBD12"/>
  </w:style>
  <w:style w:type="paragraph" w:customStyle="1" w:styleId="EEB375AEF2CF4115BF46CA0B1A8929F6">
    <w:name w:val="EEB375AEF2CF4115BF46CA0B1A8929F6"/>
  </w:style>
  <w:style w:type="paragraph" w:customStyle="1" w:styleId="3207F659EEC04BF5AA93D926034EBC08">
    <w:name w:val="3207F659EEC04BF5AA93D926034EBC08"/>
  </w:style>
  <w:style w:type="paragraph" w:customStyle="1" w:styleId="F31C033436D143ADA07BD75D95C7B5F1">
    <w:name w:val="F31C033436D143ADA07BD75D95C7B5F1"/>
  </w:style>
  <w:style w:type="paragraph" w:customStyle="1" w:styleId="DC2339C22DA24531878E339963FE4A37">
    <w:name w:val="DC2339C22DA24531878E339963FE4A37"/>
  </w:style>
  <w:style w:type="paragraph" w:customStyle="1" w:styleId="B32940978D784F7BA7601DC1B915070B">
    <w:name w:val="B32940978D784F7BA7601DC1B915070B"/>
  </w:style>
  <w:style w:type="paragraph" w:customStyle="1" w:styleId="B4922CFEFEB44F9CB5E28CA4BDCFE15D">
    <w:name w:val="B4922CFEFEB44F9CB5E28CA4BDCFE15D"/>
  </w:style>
  <w:style w:type="paragraph" w:customStyle="1" w:styleId="909AE95B6387449EB40A6CA752D15D7D">
    <w:name w:val="909AE95B6387449EB40A6CA752D15D7D"/>
  </w:style>
  <w:style w:type="paragraph" w:customStyle="1" w:styleId="F90B44E13AD34A2ABC4A23A6EF189A0C">
    <w:name w:val="F90B44E13AD34A2ABC4A23A6EF189A0C"/>
  </w:style>
  <w:style w:type="paragraph" w:customStyle="1" w:styleId="426BBEBC7B7C4CC8989AE291DD32F049">
    <w:name w:val="426BBEBC7B7C4CC8989AE291DD32F049"/>
  </w:style>
  <w:style w:type="paragraph" w:customStyle="1" w:styleId="9794C48E42F14BBBB7D3B6C949E0C987">
    <w:name w:val="9794C48E42F14BBBB7D3B6C949E0C987"/>
  </w:style>
  <w:style w:type="paragraph" w:customStyle="1" w:styleId="6AA90C457DA6499CBB222040F799DFB3">
    <w:name w:val="6AA90C457DA6499CBB222040F799DFB3"/>
  </w:style>
  <w:style w:type="paragraph" w:customStyle="1" w:styleId="B0D34CFBFC2240AE9D82B908A3B623B4">
    <w:name w:val="B0D34CFBFC2240AE9D82B908A3B623B4"/>
  </w:style>
  <w:style w:type="paragraph" w:customStyle="1" w:styleId="008667758B9345A78B6DCD16D1D9D766">
    <w:name w:val="008667758B9345A78B6DCD16D1D9D766"/>
  </w:style>
  <w:style w:type="paragraph" w:customStyle="1" w:styleId="B5D837EEA46E4491A53E21FB1EDDDEC5">
    <w:name w:val="B5D837EEA46E4491A53E21FB1EDDDEC5"/>
  </w:style>
  <w:style w:type="paragraph" w:customStyle="1" w:styleId="2AE913D4F4E142358D229A10354D00D0">
    <w:name w:val="2AE913D4F4E142358D229A10354D00D0"/>
  </w:style>
  <w:style w:type="paragraph" w:customStyle="1" w:styleId="19503CF3CE734986833BE454D9A11FF6">
    <w:name w:val="19503CF3CE734986833BE454D9A11FF6"/>
  </w:style>
  <w:style w:type="paragraph" w:customStyle="1" w:styleId="8BF4069EE80E4C879CD92F22F3B31470">
    <w:name w:val="8BF4069EE80E4C879CD92F22F3B31470"/>
  </w:style>
  <w:style w:type="paragraph" w:customStyle="1" w:styleId="0EC2E8BBBB8442929A5ABD779B5FCF48">
    <w:name w:val="0EC2E8BBBB8442929A5ABD779B5FCF48"/>
  </w:style>
  <w:style w:type="paragraph" w:customStyle="1" w:styleId="09846F1A8BDB47FC9AAA6DA946BF0CAA">
    <w:name w:val="09846F1A8BDB47FC9AAA6DA946BF0CAA"/>
  </w:style>
  <w:style w:type="paragraph" w:customStyle="1" w:styleId="282F8B064F4640CA94CC0A00B03DA1A9">
    <w:name w:val="282F8B064F4640CA94CC0A00B03DA1A9"/>
  </w:style>
  <w:style w:type="paragraph" w:customStyle="1" w:styleId="561C9A5DEA444B19B31E00E6B5AA787A">
    <w:name w:val="561C9A5DEA444B19B31E00E6B5AA787A"/>
  </w:style>
  <w:style w:type="paragraph" w:customStyle="1" w:styleId="2369623A0D57477B9CCCC504084C25DD">
    <w:name w:val="2369623A0D57477B9CCCC504084C25DD"/>
  </w:style>
  <w:style w:type="paragraph" w:customStyle="1" w:styleId="92E90344AD54496EBE844266D8AB9AA9">
    <w:name w:val="92E90344AD54496EBE844266D8AB9AA9"/>
  </w:style>
  <w:style w:type="paragraph" w:customStyle="1" w:styleId="670C3E9281DB4779863AC80301AD1DF7">
    <w:name w:val="670C3E9281DB4779863AC80301AD1DF7"/>
  </w:style>
  <w:style w:type="paragraph" w:customStyle="1" w:styleId="28E71F22CFD747F5B100195137F5507C">
    <w:name w:val="28E71F22CFD747F5B100195137F5507C"/>
  </w:style>
  <w:style w:type="paragraph" w:customStyle="1" w:styleId="A083E33F1F484AA0BD9E6F19960CCA47">
    <w:name w:val="A083E33F1F484AA0BD9E6F19960CCA47"/>
  </w:style>
  <w:style w:type="paragraph" w:customStyle="1" w:styleId="0A943CF436AF423789B30C62346F2708">
    <w:name w:val="0A943CF436AF423789B30C62346F2708"/>
  </w:style>
  <w:style w:type="paragraph" w:customStyle="1" w:styleId="FE7E5FD4FDB644DF9F352A6B325BE182">
    <w:name w:val="FE7E5FD4FDB644DF9F352A6B325BE182"/>
  </w:style>
  <w:style w:type="paragraph" w:customStyle="1" w:styleId="65BA583E96A549FAB141DF3B663DD469">
    <w:name w:val="65BA583E96A549FAB141DF3B663DD469"/>
  </w:style>
  <w:style w:type="paragraph" w:customStyle="1" w:styleId="792E20131F6F448E815850E2B4CC0449">
    <w:name w:val="792E20131F6F448E815850E2B4CC0449"/>
  </w:style>
  <w:style w:type="paragraph" w:customStyle="1" w:styleId="A505665DD8D745C282270929A6A306C8">
    <w:name w:val="A505665DD8D745C282270929A6A306C8"/>
  </w:style>
  <w:style w:type="paragraph" w:customStyle="1" w:styleId="0011D35F5F0A4D568BDC97DC93E888C4">
    <w:name w:val="0011D35F5F0A4D568BDC97DC93E888C4"/>
  </w:style>
  <w:style w:type="paragraph" w:styleId="Pieddepage">
    <w:name w:val="footer"/>
    <w:basedOn w:val="Normal"/>
    <w:link w:val="PieddepageCar"/>
    <w:uiPriority w:val="99"/>
    <w:pPr>
      <w:spacing w:after="120" w:line="240" w:lineRule="auto"/>
      <w:jc w:val="center"/>
    </w:pPr>
    <w:rPr>
      <w:rFonts w:ascii="Arial" w:hAnsi="Arial" w:cs="Arial"/>
      <w:color w:val="FFFFFF" w:themeColor="background1"/>
      <w:sz w:val="18"/>
      <w:szCs w:val="20"/>
      <w:lang w:eastAsia="ja-JP"/>
    </w:rPr>
  </w:style>
  <w:style w:type="character" w:customStyle="1" w:styleId="PieddepageCar">
    <w:name w:val="Pied de page Car"/>
    <w:basedOn w:val="Policepardfaut"/>
    <w:link w:val="Pieddepage"/>
    <w:uiPriority w:val="99"/>
    <w:rPr>
      <w:rFonts w:ascii="Arial" w:hAnsi="Arial" w:cs="Arial"/>
      <w:color w:val="FFFFFF" w:themeColor="background1"/>
      <w:sz w:val="18"/>
      <w:szCs w:val="20"/>
      <w:lang w:eastAsia="ja-JP"/>
    </w:rPr>
  </w:style>
  <w:style w:type="paragraph" w:customStyle="1" w:styleId="6327BDFCC54D441B856AD74B7601344C">
    <w:name w:val="6327BDFCC54D441B856AD74B76013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KLT-0">
  <a:themeElements>
    <a:clrScheme name="For Sale Sign">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D80FA-809F-42FE-8ED8-010CF4F2E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187EB-BBFC-4A1A-BEF7-12D11DEB6B16}">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84315067-8242-476D-8BAF-55FD39832896}">
  <ds:schemaRefs>
    <ds:schemaRef ds:uri="http://schemas.microsoft.com/sharepoint/v3/contenttype/forms"/>
  </ds:schemaRefs>
</ds:datastoreItem>
</file>

<file path=customXml/itemProps5.xml><?xml version="1.0" encoding="utf-8"?>
<ds:datastoreItem xmlns:ds="http://schemas.openxmlformats.org/officeDocument/2006/customXml" ds:itemID="{D81195C6-446D-4C15-A039-82D66DDE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floral</Template>
  <TotalTime>0</TotalTime>
  <Pages>4</Pages>
  <Words>914</Words>
  <Characters>5031</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2020-11-04T12:57:00Z</dcterms:created>
  <dcterms:modified xsi:type="dcterms:W3CDTF">2020-11-04T12:57:00Z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